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CB" w:rsidRPr="002B23CB" w:rsidRDefault="002B23CB" w:rsidP="002B23C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3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ΚΑΘΗΜΕΡΙΝΗ ΙΑΤΡΙΚΗ ΚΑΛΥΨΗ ΧΙΟΝΟΔΡΟΜΙΚΟ ΚΕΝΤΡΟ 3-5 ΠΗΓΑΔΙΑ </w:t>
      </w:r>
      <w:r w:rsidRPr="002B23C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B23CB" w:rsidRPr="002B23CB" w:rsidRDefault="002B23CB" w:rsidP="002B23C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3CB">
        <w:rPr>
          <w:rFonts w:ascii="Times New Roman" w:eastAsia="Times New Roman" w:hAnsi="Times New Roman" w:cs="Times New Roman"/>
          <w:sz w:val="24"/>
          <w:szCs w:val="24"/>
        </w:rPr>
        <w:t xml:space="preserve">Καλησπέρα σας, </w:t>
      </w:r>
      <w:r w:rsidRPr="002B23CB">
        <w:rPr>
          <w:rFonts w:ascii="Times New Roman" w:eastAsia="Times New Roman" w:hAnsi="Times New Roman" w:cs="Times New Roman"/>
          <w:sz w:val="24"/>
          <w:szCs w:val="24"/>
        </w:rPr>
        <w:br/>
      </w:r>
      <w:r w:rsidRPr="002B23CB">
        <w:rPr>
          <w:rFonts w:ascii="Times New Roman" w:eastAsia="Times New Roman" w:hAnsi="Times New Roman" w:cs="Times New Roman"/>
          <w:sz w:val="24"/>
          <w:szCs w:val="24"/>
        </w:rPr>
        <w:br/>
        <w:t xml:space="preserve">Η εταιρεία Ορεινός Τουρισμός Α.Ε. διαχειρίστρια του Χιονοδρομικού κέντρου 3-5 Πηγάδια αναζητά ιατρό με σύμβαση απασχόλησης ειδικότητας γενικού ιατρού ή ορθοπεδικού ή παθολόγου για την ιατρική κάλυψη καθημερινά από 09:00 </w:t>
      </w:r>
      <w:proofErr w:type="spellStart"/>
      <w:r w:rsidRPr="002B23CB">
        <w:rPr>
          <w:rFonts w:ascii="Times New Roman" w:eastAsia="Times New Roman" w:hAnsi="Times New Roman" w:cs="Times New Roman"/>
          <w:sz w:val="24"/>
          <w:szCs w:val="24"/>
        </w:rPr>
        <w:t>εως</w:t>
      </w:r>
      <w:proofErr w:type="spellEnd"/>
      <w:r w:rsidRPr="002B23CB">
        <w:rPr>
          <w:rFonts w:ascii="Times New Roman" w:eastAsia="Times New Roman" w:hAnsi="Times New Roman" w:cs="Times New Roman"/>
          <w:sz w:val="24"/>
          <w:szCs w:val="24"/>
        </w:rPr>
        <w:t xml:space="preserve"> 16:00 στις εγκαταστάσεις του κέντρου για την χειμερινή περίοδο 2023-2024. </w:t>
      </w:r>
      <w:r w:rsidRPr="002B23CB">
        <w:rPr>
          <w:rFonts w:ascii="Times New Roman" w:eastAsia="Times New Roman" w:hAnsi="Times New Roman" w:cs="Times New Roman"/>
          <w:sz w:val="24"/>
          <w:szCs w:val="24"/>
        </w:rPr>
        <w:br/>
        <w:t>Σε περίπτωση που δεν υπάρχει η δυνατότητα να καλυφθεί από έναν ιατρό μπορεί να καλυφθεί από δύο ή περισσότερους.</w:t>
      </w:r>
    </w:p>
    <w:p w:rsidR="002B23CB" w:rsidRPr="002B23CB" w:rsidRDefault="002B23CB" w:rsidP="002B2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3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B23CB" w:rsidRPr="002B23CB" w:rsidRDefault="002B23CB" w:rsidP="002B2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3CB">
        <w:rPr>
          <w:rFonts w:ascii="Times New Roman" w:eastAsia="Times New Roman" w:hAnsi="Times New Roman" w:cs="Times New Roman"/>
          <w:sz w:val="24"/>
          <w:szCs w:val="24"/>
        </w:rPr>
        <w:t xml:space="preserve">Με εκτίμηση, </w:t>
      </w:r>
    </w:p>
    <w:p w:rsidR="002B23CB" w:rsidRPr="002B23CB" w:rsidRDefault="002B23CB" w:rsidP="002B2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3CB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5320"/>
      </w:tblGrid>
      <w:tr w:rsidR="002B23CB" w:rsidRPr="002B23CB" w:rsidTr="002B23CB">
        <w:trPr>
          <w:trHeight w:val="2601"/>
        </w:trPr>
        <w:tc>
          <w:tcPr>
            <w:tcW w:w="13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CB" w:rsidRPr="002B23CB" w:rsidRDefault="002B23CB" w:rsidP="002B2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CB" w:rsidRPr="002B23CB" w:rsidRDefault="002B23CB" w:rsidP="002B23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B23CB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shd w:val="clear" w:color="auto" w:fill="FFFFFF"/>
                <w:lang w:val="en-GB"/>
              </w:rPr>
              <w:t>Grigorios</w:t>
            </w:r>
            <w:proofErr w:type="spellEnd"/>
            <w:r w:rsidRPr="002B23CB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2B23CB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shd w:val="clear" w:color="auto" w:fill="FFFFFF"/>
                <w:lang w:val="en-GB"/>
              </w:rPr>
              <w:t>Moschovakos</w:t>
            </w:r>
            <w:proofErr w:type="spellEnd"/>
            <w:r w:rsidRPr="002B23CB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shd w:val="clear" w:color="auto" w:fill="FFFFFF"/>
                <w:lang w:val="en-GB"/>
              </w:rPr>
              <w:t xml:space="preserve"> I </w:t>
            </w:r>
            <w:r w:rsidRPr="002B23CB">
              <w:rPr>
                <w:rFonts w:ascii="Times New Roman" w:eastAsia="Times New Roman" w:hAnsi="Times New Roman" w:cs="Times New Roman"/>
                <w:b/>
                <w:bCs/>
                <w:color w:val="666666"/>
                <w:sz w:val="24"/>
                <w:szCs w:val="24"/>
                <w:shd w:val="clear" w:color="auto" w:fill="FFFFFF"/>
                <w:lang w:val="en-US"/>
              </w:rPr>
              <w:t>COO</w:t>
            </w:r>
            <w:r w:rsidRPr="002B23CB">
              <w:rPr>
                <w:rFonts w:ascii="inherit" w:eastAsia="Times New Roman" w:hAnsi="inherit" w:cs="Times New Roman"/>
                <w:color w:val="666666"/>
                <w:sz w:val="24"/>
                <w:szCs w:val="24"/>
                <w:shd w:val="clear" w:color="auto" w:fill="FFFFFF"/>
                <w:lang w:val="en-US"/>
              </w:rPr>
              <w:br/>
            </w:r>
            <w:r w:rsidRPr="002B23CB">
              <w:rPr>
                <w:rFonts w:ascii="inherit" w:eastAsia="Times New Roman" w:hAnsi="inherit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br/>
            </w:r>
            <w:r w:rsidRPr="002B2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3-5 </w:t>
            </w:r>
            <w:proofErr w:type="spellStart"/>
            <w:r w:rsidRPr="002B2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pigadia</w:t>
            </w:r>
            <w:proofErr w:type="spellEnd"/>
            <w:r w:rsidRPr="002B2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592 00 – </w:t>
            </w:r>
            <w:proofErr w:type="spellStart"/>
            <w:r w:rsidRPr="002B2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Naousa</w:t>
            </w:r>
            <w:proofErr w:type="spellEnd"/>
            <w:r w:rsidRPr="002B2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/ Greece</w:t>
            </w:r>
            <w:r w:rsidRPr="002B2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br/>
            </w:r>
            <w:r w:rsidRPr="002B23C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shd w:val="clear" w:color="auto" w:fill="FFFFFF"/>
                <w:lang w:val="en-US"/>
              </w:rPr>
              <w:t>U</w:t>
            </w:r>
            <w:proofErr w:type="spellStart"/>
            <w:r w:rsidRPr="002B23C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shd w:val="clear" w:color="auto" w:fill="FFFFFF"/>
                <w:lang w:val="en-GB"/>
              </w:rPr>
              <w:t>rl</w:t>
            </w:r>
            <w:proofErr w:type="spellEnd"/>
            <w:r w:rsidRPr="002B2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GB"/>
              </w:rPr>
              <w:t>   </w:t>
            </w:r>
            <w:r w:rsidRPr="002B23C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shd w:val="clear" w:color="auto" w:fill="FFFFFF"/>
                <w:lang w:val="en-GB"/>
              </w:rPr>
              <w:t>|</w:t>
            </w:r>
            <w:hyperlink r:id="rId5" w:tgtFrame="_blank" w:history="1">
              <w:r w:rsidRPr="002B23C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GB"/>
                </w:rPr>
                <w:t>https://35pigadia.com</w:t>
              </w:r>
            </w:hyperlink>
            <w:r w:rsidRPr="002B23C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shd w:val="clear" w:color="auto" w:fill="FFFFFF"/>
                <w:lang w:val="en-GB"/>
              </w:rPr>
              <w:br/>
            </w:r>
            <w:r w:rsidRPr="002B23C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shd w:val="clear" w:color="auto" w:fill="FFFFFF"/>
                <w:lang w:val="en-GB"/>
              </w:rPr>
              <w:t>Mail|</w:t>
            </w:r>
            <w:hyperlink r:id="rId6" w:history="1">
              <w:r w:rsidRPr="002B23C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GB"/>
                </w:rPr>
                <w:t>g.moschovakos@35pigadia.com</w:t>
              </w:r>
            </w:hyperlink>
            <w:r w:rsidRPr="002B23CB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shd w:val="clear" w:color="auto" w:fill="FFFFFF"/>
                <w:lang w:val="en-GB"/>
              </w:rPr>
              <w:br/>
            </w:r>
            <w:r w:rsidRPr="002B23CB"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  <w:shd w:val="clear" w:color="auto" w:fill="FFFFFF"/>
                <w:lang w:val="en-GB"/>
              </w:rPr>
              <w:t>Tel   | </w:t>
            </w:r>
            <w:r w:rsidRPr="002B23CB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val="en-GB"/>
              </w:rPr>
              <w:t>+30 6945166220</w:t>
            </w:r>
          </w:p>
        </w:tc>
      </w:tr>
    </w:tbl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3CB"/>
    <w:rsid w:val="00106E10"/>
    <w:rsid w:val="001A48E2"/>
    <w:rsid w:val="002B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2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56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7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moschovakos@35pigadia.com" TargetMode="External"/><Relationship Id="rId5" Type="http://schemas.openxmlformats.org/officeDocument/2006/relationships/hyperlink" Target="https://35pigadia.com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2024-01-02T11:15:00Z</dcterms:created>
  <dcterms:modified xsi:type="dcterms:W3CDTF">2024-01-02T11:16:00Z</dcterms:modified>
</cp:coreProperties>
</file>