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97" w:rsidRPr="009D2697" w:rsidRDefault="009D2697" w:rsidP="009D269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</w:rPr>
        <w:t>Ενημέρωση</w:t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</w:rPr>
        <w:t>για</w:t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NASCE/UEMS Scientific Meeting – New Frontiers in Open Innovation” </w:t>
      </w: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9D2697" w:rsidRPr="009D2697" w:rsidRDefault="009D2697" w:rsidP="009D2697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8"/>
          <w:szCs w:val="28"/>
        </w:rPr>
        <w:t xml:space="preserve">Σας προωθούμε, προς ενημέρωση των μελών σας, πληροφορίες σχετικά με τη διεξαγωγή της εκδήλωσης 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proofErr w:type="spellStart"/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proofErr w:type="spellEnd"/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NASCE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UEMS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Scientific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Meeting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New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Frontiers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in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Open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Innovation</w:t>
      </w:r>
      <w:r w:rsidRPr="009D2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 </w:t>
      </w:r>
      <w:r w:rsidRPr="009D2697">
        <w:rPr>
          <w:rFonts w:ascii="Times New Roman" w:eastAsia="Times New Roman" w:hAnsi="Times New Roman" w:cs="Times New Roman"/>
          <w:sz w:val="28"/>
          <w:szCs w:val="28"/>
        </w:rPr>
        <w:t>η οποία θα πραγματοποιηθεί στην Αθήνα, στις 6-9 Σεπτεμβρίου 2022. Το αναλυτικό πρόγραμμα της εκδήλωσης επισυνάπτεται.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8"/>
          <w:szCs w:val="28"/>
        </w:rPr>
        <w:t>Με εκτίμηση,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b/>
          <w:bCs/>
          <w:color w:val="17375E"/>
          <w:sz w:val="24"/>
          <w:szCs w:val="24"/>
        </w:rPr>
        <w:t>ΠΑΝΕΛΛΗΝΙΟΣ ΙΑΤΡΙΚΟΣ ΣΥΛΛΟΓΟΣ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" w:tgtFrame="_blank" w:history="1">
        <w:r w:rsidRPr="009D269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www.pis.gr</w:t>
        </w:r>
      </w:hyperlink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</w:rPr>
        <w:t>Από</w:t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>Apostolos</w:t>
      </w:r>
      <w:proofErr w:type="spellEnd"/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>Papalois</w:t>
      </w:r>
      <w:proofErr w:type="spellEnd"/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</w:t>
      </w:r>
      <w:hyperlink r:id="rId6" w:tgtFrame="_blank" w:history="1">
        <w:r w:rsidRPr="009D2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papaloisapostolos@gmail.com</w:t>
        </w:r>
      </w:hyperlink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&gt; </w:t>
      </w: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</w:rPr>
        <w:t>Αποστολή</w:t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D2697">
        <w:rPr>
          <w:rFonts w:ascii="Times New Roman" w:eastAsia="Times New Roman" w:hAnsi="Times New Roman" w:cs="Times New Roman"/>
          <w:sz w:val="24"/>
          <w:szCs w:val="24"/>
        </w:rPr>
        <w:t>Δευτέρα</w:t>
      </w: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4 </w:t>
      </w:r>
      <w:r w:rsidRPr="009D2697">
        <w:rPr>
          <w:rFonts w:ascii="Times New Roman" w:eastAsia="Times New Roman" w:hAnsi="Times New Roman" w:cs="Times New Roman"/>
          <w:sz w:val="24"/>
          <w:szCs w:val="24"/>
        </w:rPr>
        <w:t>Ιουλίου</w:t>
      </w: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 8:34 </w:t>
      </w:r>
      <w:r w:rsidRPr="009D2697">
        <w:rPr>
          <w:rFonts w:ascii="Times New Roman" w:eastAsia="Times New Roman" w:hAnsi="Times New Roman" w:cs="Times New Roman"/>
          <w:sz w:val="24"/>
          <w:szCs w:val="24"/>
        </w:rPr>
        <w:t>πμ</w:t>
      </w: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</w:rPr>
        <w:t>Προς</w:t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" w:tgtFrame="_blank" w:history="1">
        <w:r w:rsidRPr="009D2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pisinfo@pis.gr</w:t>
        </w:r>
      </w:hyperlink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hyperlink r:id="rId8" w:tgtFrame="_blank" w:history="1">
        <w:r w:rsidRPr="009D2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pislog@pis.gr</w:t>
        </w:r>
      </w:hyperlink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hyperlink r:id="rId9" w:tgtFrame="_blank" w:history="1">
        <w:r w:rsidRPr="009D2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pisinter1@pis.gr</w:t>
        </w:r>
      </w:hyperlink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hyperlink r:id="rId10" w:tgtFrame="_blank" w:history="1">
        <w:r w:rsidRPr="009D2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pisinter@pis.gr</w:t>
        </w:r>
      </w:hyperlink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</w:rPr>
        <w:t>Θέμα</w:t>
      </w:r>
      <w:r w:rsidRPr="009D26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NASCE - UEMS SCIENTIFIC CONGRESS - ATHENS 6 - 9 SEPTEMBER, 2022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  <w:u w:val="single"/>
        </w:rPr>
        <w:t>Προς :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2697">
        <w:rPr>
          <w:rFonts w:ascii="Arial" w:eastAsia="Times New Roman" w:hAnsi="Arial" w:cs="Arial"/>
          <w:b/>
          <w:bCs/>
          <w:sz w:val="24"/>
          <w:szCs w:val="24"/>
          <w:u w:val="single"/>
        </w:rPr>
        <w:t>Κύριον</w:t>
      </w:r>
      <w:proofErr w:type="spellEnd"/>
      <w:r w:rsidRPr="009D269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  Αθανάσιο  Εξαδάκτυλο, MD,  </w:t>
      </w:r>
      <w:proofErr w:type="spellStart"/>
      <w:r w:rsidRPr="009D2697">
        <w:rPr>
          <w:rFonts w:ascii="Arial" w:eastAsia="Times New Roman" w:hAnsi="Arial" w:cs="Arial"/>
          <w:b/>
          <w:bCs/>
          <w:sz w:val="24"/>
          <w:szCs w:val="24"/>
          <w:u w:val="single"/>
        </w:rPr>
        <w:t>PhD</w:t>
      </w:r>
      <w:proofErr w:type="spellEnd"/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</w:rPr>
        <w:t>Πρόεδρο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</w:rPr>
        <w:t>Διοικητικού  Συμβουλίου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</w:rPr>
        <w:t>Πανελληνίου  Ιατρικού  Συλλόγου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Αθήνα, 4  Ιουλίου,  2022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lastRenderedPageBreak/>
        <w:t>Αξιότιμε  Κύριε  Εξαδάκτυλε,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Με ιδιαίτερη χαρά και ξεχωριστή τιμή, επιθυμούμε να σας ενημερώσουμε για την  οργάνωση  του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Arial" w:eastAsia="Times New Roman" w:hAnsi="Arial" w:cs="Arial"/>
          <w:sz w:val="24"/>
          <w:szCs w:val="24"/>
        </w:rPr>
        <w:t> 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US"/>
        </w:rPr>
        <w:t>‘‘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val="en-US"/>
        </w:rPr>
        <w:t>6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vertAlign w:val="superscript"/>
          <w:lang w:val="en-US"/>
        </w:rPr>
        <w:t>th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val="en-US"/>
        </w:rPr>
        <w:t> NASCE / UEMS Scientific Meeting 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US"/>
        </w:rPr>
        <w:t>– 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val="en-US"/>
        </w:rPr>
        <w:t>New Frontiers in Open Innovation’’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US"/>
        </w:rPr>
        <w:t> 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που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US"/>
        </w:rPr>
        <w:t xml:space="preserve"> 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θα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US"/>
        </w:rPr>
        <w:t xml:space="preserve"> 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γίνει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US"/>
        </w:rPr>
        <w:t> 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val="en-US"/>
        </w:rPr>
        <w:t xml:space="preserve">6 - 9 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Σεπτεμβρίου</w:t>
      </w:r>
      <w:proofErr w:type="gramStart"/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val="en-US"/>
        </w:rPr>
        <w:t>  2022</w:t>
      </w:r>
      <w:proofErr w:type="gramEnd"/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val="en-US"/>
        </w:rPr>
        <w:t>,  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στην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val="en-US"/>
        </w:rPr>
        <w:t xml:space="preserve">  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Αθήνα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 xml:space="preserve">και  το  οποίο  έχει  </w:t>
      </w:r>
      <w:proofErr w:type="spellStart"/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μοριοδοτηθεί</w:t>
      </w:r>
      <w:proofErr w:type="spellEnd"/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 xml:space="preserve">  </w:t>
      </w:r>
      <w:proofErr w:type="spellStart"/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απο</w:t>
      </w:r>
      <w:proofErr w:type="spellEnd"/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  τον  Πανελλήνιο  Ιατρικό  Σύλλογο.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</w:rPr>
        <w:t>Το Συνέδριο είναι  ουσιαστικώς το Ευρωπαϊκό Συνέδριο Συνεχιζόμενης Εκπαίδευσης Ιατρών, Νοσηλευτών και Επαγγελματιών Υγείας</w:t>
      </w:r>
      <w:r w:rsidRPr="009D2697">
        <w:rPr>
          <w:rFonts w:ascii="Arial" w:eastAsia="Times New Roman" w:hAnsi="Arial" w:cs="Arial"/>
          <w:sz w:val="24"/>
          <w:szCs w:val="24"/>
        </w:rPr>
        <w:t xml:space="preserve">, 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με έμφαση στις νέες τεχνολογίες και τις νέες εκπαιδευτικές μεθόδους  (προσομοίωση - 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simulation</w:t>
      </w:r>
      <w:r w:rsidRPr="009D2697">
        <w:rPr>
          <w:rFonts w:ascii="Arial" w:eastAsia="Times New Roman" w:hAnsi="Arial" w:cs="Arial"/>
          <w:sz w:val="24"/>
          <w:szCs w:val="24"/>
        </w:rPr>
        <w:t>, χρήση εξελιγμένων συστημάτων τεχνητής νοημοσύνης - 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artificial intelligence</w:t>
      </w:r>
      <w:r w:rsidRPr="009D2697">
        <w:rPr>
          <w:rFonts w:ascii="Arial" w:eastAsia="Times New Roman" w:hAnsi="Arial" w:cs="Arial"/>
          <w:sz w:val="24"/>
          <w:szCs w:val="24"/>
        </w:rPr>
        <w:t> κλπ).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Δηλαδή το παρόν και το μέλλον της  Ιατρικής Συνεχιζόμενης Εκπαίδευσης και όλων των Συναδέλφων Επαγγελματιών Υγείας.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Arial" w:eastAsia="Times New Roman" w:hAnsi="Arial" w:cs="Arial"/>
          <w:sz w:val="24"/>
          <w:szCs w:val="24"/>
        </w:rPr>
        <w:t>Η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9D2697">
        <w:rPr>
          <w:rFonts w:ascii="Arial" w:eastAsia="Times New Roman" w:hAnsi="Arial" w:cs="Arial"/>
          <w:b/>
          <w:bCs/>
          <w:sz w:val="24"/>
          <w:szCs w:val="24"/>
          <w:lang w:val="en-US"/>
        </w:rPr>
        <w:t>NASCE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>(Network of Accredited Clinical Skills </w:t>
      </w:r>
      <w:proofErr w:type="spellStart"/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>Centres</w:t>
      </w:r>
      <w:proofErr w:type="spellEnd"/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 of Europe) 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είναι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επίσημος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φορέας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της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UEMS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> (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European Union of Medical Specialists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για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όλα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τα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πιστοποιημένα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κέντρα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color w:val="000000"/>
          <w:sz w:val="24"/>
          <w:szCs w:val="24"/>
        </w:rPr>
        <w:t>(εντός και εκτός Ευρώπης) που έχουν τις υποδομές για συνεχιζόμενη εκπαίδευση Ιατρών, Νοσηλευτών και Επαγγελματιών Υγείας.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color w:val="000000"/>
          <w:sz w:val="24"/>
          <w:szCs w:val="24"/>
        </w:rPr>
        <w:t>Η 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>UEMS 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11" w:tgtFrame="_blank" w:history="1">
        <w:r w:rsidRPr="009D2697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https://www.uems.eu/</w:t>
        </w:r>
      </w:hyperlink>
      <w:r w:rsidRPr="009D2697">
        <w:rPr>
          <w:rFonts w:ascii="Arial" w:eastAsia="Times New Roman" w:hAnsi="Arial" w:cs="Arial"/>
          <w:color w:val="000000"/>
          <w:sz w:val="24"/>
          <w:szCs w:val="24"/>
        </w:rPr>
        <w:t>) είναι ο 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</w:rPr>
        <w:t>μεγαλύτερος επιστημονικός φορέας εντός της Ευρώπης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 xml:space="preserve"> δεδομένου ότι εκπροσωπεί 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1,6 εκ. Ιατρούς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 όλων των Ειδικοτήτων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color w:val="000000"/>
          <w:sz w:val="24"/>
          <w:szCs w:val="24"/>
        </w:rPr>
        <w:t>και προάγει μέσω των τμημάτων της (όπως η </w:t>
      </w:r>
      <w:r w:rsidRPr="009D2697">
        <w:rPr>
          <w:rFonts w:ascii="Arial" w:eastAsia="Times New Roman" w:hAnsi="Arial" w:cs="Arial"/>
          <w:color w:val="000000"/>
          <w:sz w:val="24"/>
          <w:szCs w:val="24"/>
          <w:lang w:val="en-US"/>
        </w:rPr>
        <w:t>NASCE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 xml:space="preserve">) την ανάπτυξη όλων των Ιατρικών και Νοσηλευτικών Ειδικοτήτων, 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color w:val="000000"/>
          <w:sz w:val="24"/>
          <w:szCs w:val="24"/>
        </w:rPr>
        <w:t>δηλαδή  την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συνεργασία όλων των Επαγγελματιών Υγείας και την Διεπιστημονικότητα.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color w:val="000000"/>
          <w:sz w:val="24"/>
          <w:szCs w:val="24"/>
        </w:rPr>
        <w:t>Την Τρίτη 6 και την Τετάρτη 7 Σεπτεμβρίου, θα γίνει το 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</w:rPr>
        <w:t>Σεμινάριο Εκπαίδευσης των Εκπαιδευτών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, ένας πρωτοποριακός θεσμός, με την αντίστοιχη ευρωπαϊκή πιστοποίηση.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color w:val="000000"/>
          <w:sz w:val="24"/>
          <w:szCs w:val="24"/>
        </w:rPr>
        <w:t>Το 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val="en-US"/>
        </w:rPr>
        <w:t>Train the Trainers Course</w:t>
      </w:r>
      <w:r w:rsidRPr="009D269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 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 xml:space="preserve">έχει ξεχωριστή </w:t>
      </w:r>
      <w:proofErr w:type="spellStart"/>
      <w:r w:rsidRPr="009D2697">
        <w:rPr>
          <w:rFonts w:ascii="Arial" w:eastAsia="Times New Roman" w:hAnsi="Arial" w:cs="Arial"/>
          <w:color w:val="000000"/>
          <w:sz w:val="24"/>
          <w:szCs w:val="24"/>
        </w:rPr>
        <w:t>Μοριοδότηση</w:t>
      </w:r>
      <w:proofErr w:type="spellEnd"/>
      <w:r w:rsidRPr="009D2697">
        <w:rPr>
          <w:rFonts w:ascii="Arial" w:eastAsia="Times New Roman" w:hAnsi="Arial" w:cs="Arial"/>
          <w:color w:val="000000"/>
          <w:sz w:val="24"/>
          <w:szCs w:val="24"/>
        </w:rPr>
        <w:t>  και εγγραφή και  είναι  πιστοποιημένο  από  την  UEMS.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lastRenderedPageBreak/>
        <w:t>Θα  διεξαχθεί  στο  Αττικό  Κτίριο  της  Ιατρικής  Σχολής  Αθηνών  ( ΑΚΙΣΑ ),  στο  Νοσοκομείο  "</w:t>
      </w:r>
      <w:proofErr w:type="spellStart"/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Αττικόν</w:t>
      </w:r>
      <w:proofErr w:type="spellEnd"/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".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color w:val="000000"/>
          <w:sz w:val="24"/>
          <w:szCs w:val="24"/>
        </w:rPr>
        <w:t>Στις 8 και 9 Σεπτεμβρίου 2022, θα ακολουθήσει το Επιστημονικό Πρόγραμμα του Συνεδρίου, με 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</w:rPr>
        <w:t>προσκεκλημένους καταξιωμένους ομιλητές, διεθνούς κύρους, από ΗΠΑ,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</w:rPr>
        <w:t>Ευρώπη και ασφαλώς από την χώρα μας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. Επίσης θα παρουσιαστούν επιστημονικές εργασίες από πολλά κέντρα του εξωτερικού και από την χώρα μας.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</w:rPr>
        <w:t>Με  χαρά  αναμένουμε  την  υποβολή  και  άλλων  εργασιών  στις  ήδη  υποβληθείσες.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 xml:space="preserve">Το  επιστημονικό  Συνέδριο  θα  διεξαχθεί  στην  αίθουσα </w:t>
      </w:r>
      <w:proofErr w:type="spellStart"/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Horizon</w:t>
      </w:r>
      <w:proofErr w:type="spellEnd"/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 xml:space="preserve">του  Ξενοδοχείου  </w:t>
      </w:r>
      <w:proofErr w:type="spellStart"/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Caravel</w:t>
      </w:r>
      <w:proofErr w:type="spellEnd"/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  <w:t>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color w:val="000000"/>
          <w:sz w:val="24"/>
          <w:szCs w:val="24"/>
        </w:rPr>
        <w:t>Το απόγευμα της Παρασκευής 9 Σεπτεμβρίου από τις 13:30 – 20:00 θα ακολουθήσει το </w:t>
      </w:r>
      <w:r w:rsidRPr="009D2697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Athens Ideas Meeting</w:t>
      </w:r>
      <w:r w:rsidRPr="009D2697">
        <w:rPr>
          <w:rFonts w:ascii="Arial" w:eastAsia="Times New Roman" w:hAnsi="Arial" w:cs="Arial"/>
          <w:color w:val="000000"/>
          <w:sz w:val="24"/>
          <w:szCs w:val="24"/>
        </w:rPr>
        <w:t> στην ελληνική γλώσσα (</w:t>
      </w:r>
      <w:r w:rsidRPr="009D2697">
        <w:rPr>
          <w:rFonts w:ascii="Arial" w:eastAsia="Times New Roman" w:hAnsi="Arial" w:cs="Arial"/>
          <w:b/>
          <w:bCs/>
          <w:sz w:val="24"/>
          <w:szCs w:val="24"/>
          <w:lang w:val="en-US"/>
        </w:rPr>
        <w:t>A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thens </w:t>
      </w:r>
      <w:r w:rsidRPr="009D2697">
        <w:rPr>
          <w:rFonts w:ascii="Arial" w:eastAsia="Times New Roman" w:hAnsi="Arial" w:cs="Arial"/>
          <w:b/>
          <w:bCs/>
          <w:sz w:val="24"/>
          <w:szCs w:val="24"/>
          <w:lang w:val="en-US"/>
        </w:rPr>
        <w:t>T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houghts for </w:t>
      </w:r>
      <w:r w:rsidRPr="009D2697">
        <w:rPr>
          <w:rFonts w:ascii="Arial" w:eastAsia="Times New Roman" w:hAnsi="Arial" w:cs="Arial"/>
          <w:b/>
          <w:bCs/>
          <w:sz w:val="24"/>
          <w:szCs w:val="24"/>
          <w:lang w:val="en-US"/>
        </w:rPr>
        <w:t>H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igher </w:t>
      </w:r>
      <w:r w:rsidRPr="009D2697">
        <w:rPr>
          <w:rFonts w:ascii="Arial" w:eastAsia="Times New Roman" w:hAnsi="Arial" w:cs="Arial"/>
          <w:b/>
          <w:bCs/>
          <w:sz w:val="24"/>
          <w:szCs w:val="24"/>
          <w:lang w:val="en-US"/>
        </w:rPr>
        <w:t>E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ducation and </w:t>
      </w:r>
      <w:r w:rsidRPr="009D2697">
        <w:rPr>
          <w:rFonts w:ascii="Arial" w:eastAsia="Times New Roman" w:hAnsi="Arial" w:cs="Arial"/>
          <w:b/>
          <w:bCs/>
          <w:sz w:val="24"/>
          <w:szCs w:val="24"/>
          <w:lang w:val="en-US"/>
        </w:rPr>
        <w:t>N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ew </w:t>
      </w:r>
      <w:r w:rsidRPr="009D2697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timulation of </w:t>
      </w:r>
      <w:r w:rsidRPr="009D2697">
        <w:rPr>
          <w:rFonts w:ascii="Arial" w:eastAsia="Times New Roman" w:hAnsi="Arial" w:cs="Arial"/>
          <w:b/>
          <w:bCs/>
          <w:sz w:val="24"/>
          <w:szCs w:val="24"/>
          <w:lang w:val="en-US"/>
        </w:rPr>
        <w:t>Ideas</w:t>
      </w:r>
      <w:r w:rsidRPr="009D2697">
        <w:rPr>
          <w:rFonts w:ascii="Arial" w:eastAsia="Times New Roman" w:hAnsi="Arial" w:cs="Arial"/>
          <w:sz w:val="24"/>
          <w:szCs w:val="24"/>
        </w:rPr>
        <w:t>)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όπου προσωπικότητες από την Ελλάδα και το εξωτερικό θα καταθέσουν απόψεις και νέες ιδέες πάνω στα κρίσιμα θέματα της εποχής μας.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 xml:space="preserve">Το συνέδριο  έχει  τεθεί  υπό  την  Αιγίδα  Πανελληνίων Επιστημονικών Εταιρειών Ιατρικής (Χειρουργικής, Νευρολογίας, </w:t>
      </w:r>
      <w:proofErr w:type="spellStart"/>
      <w:r w:rsidRPr="009D2697">
        <w:rPr>
          <w:rFonts w:ascii="Arial" w:eastAsia="Times New Roman" w:hAnsi="Arial" w:cs="Arial"/>
          <w:sz w:val="24"/>
          <w:szCs w:val="24"/>
        </w:rPr>
        <w:t>Ορθοπαιδικής,Πλαστικής</w:t>
      </w:r>
      <w:proofErr w:type="spellEnd"/>
      <w:r w:rsidRPr="009D2697">
        <w:rPr>
          <w:rFonts w:ascii="Arial" w:eastAsia="Times New Roman" w:hAnsi="Arial" w:cs="Arial"/>
          <w:sz w:val="24"/>
          <w:szCs w:val="24"/>
        </w:rPr>
        <w:t>, Καρδιοχειρουργικής, της ΕΕΦΙΕ)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καθώς και του Πανεπιστημίου Πειραιά.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Με  ιδιαίτερη  χαρά  επισυνάπτουμε στην επιστολή μας :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</w:rPr>
        <w:t>1 –</w:t>
      </w:r>
      <w:r w:rsidRPr="009D2697">
        <w:rPr>
          <w:rFonts w:ascii="Arial" w:eastAsia="Times New Roman" w:hAnsi="Arial" w:cs="Arial"/>
          <w:sz w:val="24"/>
          <w:szCs w:val="24"/>
        </w:rPr>
        <w:t> Το 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link</w:t>
      </w:r>
      <w:r w:rsidRPr="009D2697">
        <w:rPr>
          <w:rFonts w:ascii="Arial" w:eastAsia="Times New Roman" w:hAnsi="Arial" w:cs="Arial"/>
          <w:sz w:val="24"/>
          <w:szCs w:val="24"/>
        </w:rPr>
        <w:t> με την διεύθυνση του Συνεδρίου στο διαδίκτυο  :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9D269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https</w:t>
        </w:r>
        <w:r w:rsidRPr="009D269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9D269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nascescientificmeeting</w:t>
        </w:r>
        <w:proofErr w:type="spellEnd"/>
        <w:r w:rsidRPr="009D269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2021.</w:t>
        </w:r>
        <w:r w:rsidRPr="009D269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gr</w:t>
        </w:r>
        <w:r w:rsidRPr="009D269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/</w:t>
        </w:r>
      </w:hyperlink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</w:rPr>
        <w:t>2 –</w:t>
      </w:r>
      <w:r w:rsidRPr="009D2697">
        <w:rPr>
          <w:rFonts w:ascii="Arial" w:eastAsia="Times New Roman" w:hAnsi="Arial" w:cs="Arial"/>
          <w:sz w:val="24"/>
          <w:szCs w:val="24"/>
        </w:rPr>
        <w:t xml:space="preserve"> Τις αφίσες του συνεδρίου (που έχει και την διεύθυνση του συνεδρίου στο διαδίκτυο)  και το  </w:t>
      </w:r>
      <w:proofErr w:type="spellStart"/>
      <w:r w:rsidRPr="009D2697">
        <w:rPr>
          <w:rFonts w:ascii="Arial" w:eastAsia="Times New Roman" w:hAnsi="Arial" w:cs="Arial"/>
          <w:sz w:val="24"/>
          <w:szCs w:val="24"/>
        </w:rPr>
        <w:t>Faculty</w:t>
      </w:r>
      <w:proofErr w:type="spellEnd"/>
      <w:r w:rsidRPr="009D2697">
        <w:rPr>
          <w:rFonts w:ascii="Arial" w:eastAsia="Times New Roman" w:hAnsi="Arial" w:cs="Arial"/>
          <w:sz w:val="24"/>
          <w:szCs w:val="24"/>
        </w:rPr>
        <w:t xml:space="preserve"> Ομιλητών.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</w:rPr>
        <w:t>3 -</w:t>
      </w:r>
      <w:r w:rsidRPr="009D2697">
        <w:rPr>
          <w:rFonts w:ascii="Arial" w:eastAsia="Times New Roman" w:hAnsi="Arial" w:cs="Arial"/>
          <w:sz w:val="24"/>
          <w:szCs w:val="24"/>
        </w:rPr>
        <w:t> Το πρόγραμμα του Σεμιναρίου Εκπαίδευσης των Εκπαιδευτών.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</w:rPr>
        <w:t>4 –</w:t>
      </w:r>
      <w:r w:rsidRPr="009D2697">
        <w:rPr>
          <w:rFonts w:ascii="Arial" w:eastAsia="Times New Roman" w:hAnsi="Arial" w:cs="Arial"/>
          <w:sz w:val="24"/>
          <w:szCs w:val="24"/>
        </w:rPr>
        <w:t> Το πρόγραμμα  του Επιστημονικού Συνεδρίου.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  <w:lang w:val="en-US"/>
        </w:rPr>
        <w:t>5 –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 </w:t>
      </w:r>
      <w:proofErr w:type="spellStart"/>
      <w:r w:rsidRPr="009D2697">
        <w:rPr>
          <w:rFonts w:ascii="Arial" w:eastAsia="Times New Roman" w:hAnsi="Arial" w:cs="Arial"/>
          <w:sz w:val="24"/>
          <w:szCs w:val="24"/>
          <w:lang w:val="en-US"/>
        </w:rPr>
        <w:t>Το</w:t>
      </w:r>
      <w:proofErr w:type="spellEnd"/>
      <w:r w:rsidRPr="009D2697">
        <w:rPr>
          <w:rFonts w:ascii="Arial" w:eastAsia="Times New Roman" w:hAnsi="Arial" w:cs="Arial"/>
          <w:sz w:val="24"/>
          <w:szCs w:val="24"/>
          <w:lang w:val="en-US"/>
        </w:rPr>
        <w:t xml:space="preserve"> poster </w:t>
      </w:r>
      <w:proofErr w:type="spellStart"/>
      <w:r w:rsidRPr="009D2697">
        <w:rPr>
          <w:rFonts w:ascii="Arial" w:eastAsia="Times New Roman" w:hAnsi="Arial" w:cs="Arial"/>
          <w:sz w:val="24"/>
          <w:szCs w:val="24"/>
          <w:lang w:val="en-US"/>
        </w:rPr>
        <w:t>του</w:t>
      </w:r>
      <w:proofErr w:type="spellEnd"/>
      <w:r w:rsidRPr="009D2697">
        <w:rPr>
          <w:rFonts w:ascii="Arial" w:eastAsia="Times New Roman" w:hAnsi="Arial" w:cs="Arial"/>
          <w:sz w:val="24"/>
          <w:szCs w:val="24"/>
          <w:lang w:val="en-US"/>
        </w:rPr>
        <w:t xml:space="preserve"> Athens Ideas Meeting.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0"/>
          <w:szCs w:val="20"/>
        </w:rPr>
        <w:t>-</w:t>
      </w:r>
      <w:r w:rsidRPr="009D2697">
        <w:rPr>
          <w:rFonts w:ascii="Arial" w:eastAsia="Times New Roman" w:hAnsi="Arial" w:cs="Arial"/>
          <w:sz w:val="20"/>
          <w:szCs w:val="20"/>
        </w:rPr>
        <w:t>Σύνδεσμος  υποβολής  εργασιών  :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9D269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https://nascescientificmeeting2021.gr/abstracts/</w:t>
        </w:r>
      </w:hyperlink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-Σύνδεσμος για εγγραφή :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9D2697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https://nascescientificmeeting2021.gr/registrations/</w:t>
        </w:r>
      </w:hyperlink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0"/>
          <w:szCs w:val="20"/>
        </w:rPr>
        <w:t>Επίσης  θα  υπάρχει  η  δυνατότητα  διαδικτυακής  παρακολούθησης και συμμετοχής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0"/>
          <w:szCs w:val="20"/>
        </w:rPr>
        <w:t>για  εγγεγραμμένους  συνέδρους.</w:t>
      </w:r>
    </w:p>
    <w:p w:rsidR="009D2697" w:rsidRPr="009D2697" w:rsidRDefault="009D2697" w:rsidP="009D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Η σπουδαιότητα του συνεδρίου σε Πανελλήνιο, Ευρωπαϊκό αλλά και ευρύτερα διεθνές επίπεδο τιμά την χώρα μας και αναδεικνύει τους σπουδαίους επιστήμονες</w:t>
      </w:r>
    </w:p>
    <w:p w:rsidR="009D2697" w:rsidRPr="009D2697" w:rsidRDefault="009D2697" w:rsidP="009D2697">
      <w:pPr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 xml:space="preserve">που έχει τόσο εντός της χώρας μας όσο και διεθνώς. Παράλληλα  φιλοξενούμε στην Αθήνα μας, σε μια πόλη παγκόσμιας ιστορικής ακτινοβολίας, επιστήμονες </w:t>
      </w:r>
      <w:proofErr w:type="spellStart"/>
      <w:r w:rsidRPr="009D2697">
        <w:rPr>
          <w:rFonts w:ascii="Arial" w:eastAsia="Times New Roman" w:hAnsi="Arial" w:cs="Arial"/>
          <w:sz w:val="24"/>
          <w:szCs w:val="24"/>
        </w:rPr>
        <w:t>απ΄όλο</w:t>
      </w:r>
      <w:proofErr w:type="spellEnd"/>
      <w:r w:rsidRPr="009D2697">
        <w:rPr>
          <w:rFonts w:ascii="Arial" w:eastAsia="Times New Roman" w:hAnsi="Arial" w:cs="Arial"/>
          <w:sz w:val="24"/>
          <w:szCs w:val="24"/>
        </w:rPr>
        <w:t xml:space="preserve"> τον κόσμο.</w:t>
      </w:r>
    </w:p>
    <w:p w:rsidR="009D2697" w:rsidRPr="009D2697" w:rsidRDefault="009D2697" w:rsidP="009D2697">
      <w:pPr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 xml:space="preserve">Η  συνεδριακή  γραμματεία  του  συνεδρίου  είναι  η  GK </w:t>
      </w:r>
      <w:proofErr w:type="spellStart"/>
      <w:r w:rsidRPr="009D2697">
        <w:rPr>
          <w:rFonts w:ascii="Arial" w:eastAsia="Times New Roman" w:hAnsi="Arial" w:cs="Arial"/>
          <w:sz w:val="24"/>
          <w:szCs w:val="24"/>
        </w:rPr>
        <w:t>Conference</w:t>
      </w:r>
      <w:proofErr w:type="spellEnd"/>
      <w:r w:rsidRPr="009D2697">
        <w:rPr>
          <w:rFonts w:ascii="Arial" w:eastAsia="Times New Roman" w:hAnsi="Arial" w:cs="Arial"/>
          <w:sz w:val="24"/>
          <w:szCs w:val="24"/>
        </w:rPr>
        <w:t xml:space="preserve">  ( 210-6897552 -3  /    </w:t>
      </w:r>
      <w:hyperlink r:id="rId15" w:tgtFrame="_blank" w:history="1">
        <w:r w:rsidRPr="009D269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conferences@gk.gr</w:t>
        </w:r>
      </w:hyperlink>
      <w:r w:rsidRPr="009D2697">
        <w:rPr>
          <w:rFonts w:ascii="Arial" w:eastAsia="Times New Roman" w:hAnsi="Arial" w:cs="Arial"/>
          <w:sz w:val="24"/>
          <w:szCs w:val="24"/>
        </w:rPr>
        <w:t xml:space="preserve"> ).  </w:t>
      </w:r>
    </w:p>
    <w:p w:rsidR="009D2697" w:rsidRPr="009D2697" w:rsidRDefault="009D2697" w:rsidP="009D2697">
      <w:pPr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 </w:t>
      </w:r>
      <w:bookmarkStart w:id="0" w:name="_GoBack"/>
      <w:bookmarkEnd w:id="0"/>
      <w:r w:rsidRPr="009D2697">
        <w:rPr>
          <w:rFonts w:ascii="Arial" w:eastAsia="Times New Roman" w:hAnsi="Arial" w:cs="Arial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Με  κάθε ιδιαίτερη  τιμή,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Οι  Πρόεδροι  του  συνεδρίου,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b/>
          <w:bCs/>
          <w:sz w:val="24"/>
          <w:szCs w:val="24"/>
        </w:rPr>
        <w:t xml:space="preserve">Απόστολος Ε. </w:t>
      </w:r>
      <w:proofErr w:type="spellStart"/>
      <w:r w:rsidRPr="009D2697">
        <w:rPr>
          <w:rFonts w:ascii="Arial" w:eastAsia="Times New Roman" w:hAnsi="Arial" w:cs="Arial"/>
          <w:b/>
          <w:bCs/>
          <w:sz w:val="24"/>
          <w:szCs w:val="24"/>
        </w:rPr>
        <w:t>Παπαλόης</w:t>
      </w:r>
      <w:proofErr w:type="spellEnd"/>
      <w:r w:rsidRPr="009D2697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9D2697">
        <w:rPr>
          <w:rFonts w:ascii="Arial" w:eastAsia="Times New Roman" w:hAnsi="Arial" w:cs="Arial"/>
          <w:b/>
          <w:bCs/>
          <w:sz w:val="24"/>
          <w:szCs w:val="24"/>
        </w:rPr>
        <w:t>PhD</w:t>
      </w:r>
      <w:proofErr w:type="spellEnd"/>
      <w:r w:rsidRPr="009D2697">
        <w:rPr>
          <w:rFonts w:ascii="Arial" w:eastAsia="Times New Roman" w:hAnsi="Arial" w:cs="Arial"/>
          <w:b/>
          <w:bCs/>
          <w:sz w:val="24"/>
          <w:szCs w:val="24"/>
        </w:rPr>
        <w:t xml:space="preserve">, KGSJ, AMACS         Καθηγητής  Γεώργιος  Κ. Ζωγράφος, MD, </w:t>
      </w:r>
      <w:proofErr w:type="spellStart"/>
      <w:r w:rsidRPr="009D2697">
        <w:rPr>
          <w:rFonts w:ascii="Arial" w:eastAsia="Times New Roman" w:hAnsi="Arial" w:cs="Arial"/>
          <w:b/>
          <w:bCs/>
          <w:sz w:val="24"/>
          <w:szCs w:val="24"/>
        </w:rPr>
        <w:t>PhD</w:t>
      </w:r>
      <w:proofErr w:type="spellEnd"/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697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9D2697">
        <w:rPr>
          <w:rFonts w:ascii="Arial" w:eastAsia="Times New Roman" w:hAnsi="Arial" w:cs="Arial"/>
          <w:sz w:val="24"/>
          <w:szCs w:val="24"/>
        </w:rPr>
        <w:t>Secretary</w:t>
      </w:r>
      <w:proofErr w:type="spellEnd"/>
      <w:r w:rsidRPr="009D269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D2697">
        <w:rPr>
          <w:rFonts w:ascii="Arial" w:eastAsia="Times New Roman" w:hAnsi="Arial" w:cs="Arial"/>
          <w:sz w:val="24"/>
          <w:szCs w:val="24"/>
        </w:rPr>
        <w:t>General</w:t>
      </w:r>
      <w:proofErr w:type="spellEnd"/>
      <w:r w:rsidRPr="009D2697">
        <w:rPr>
          <w:rFonts w:ascii="Arial" w:eastAsia="Times New Roman" w:hAnsi="Arial" w:cs="Arial"/>
          <w:sz w:val="24"/>
          <w:szCs w:val="24"/>
        </w:rPr>
        <w:t xml:space="preserve"> NASCE / UEMS                             Διευθυντής,  Α΄ Προπαιδευτικής  Χειρουργικής  Κλινικής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2697">
        <w:rPr>
          <w:rFonts w:ascii="Arial" w:eastAsia="Times New Roman" w:hAnsi="Arial" w:cs="Arial"/>
          <w:sz w:val="24"/>
          <w:szCs w:val="24"/>
        </w:rPr>
        <w:t>Executive</w:t>
      </w:r>
      <w:proofErr w:type="spellEnd"/>
      <w:r w:rsidRPr="009D2697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9D2697">
        <w:rPr>
          <w:rFonts w:ascii="Arial" w:eastAsia="Times New Roman" w:hAnsi="Arial" w:cs="Arial"/>
          <w:sz w:val="24"/>
          <w:szCs w:val="24"/>
        </w:rPr>
        <w:t>Board</w:t>
      </w:r>
      <w:proofErr w:type="spellEnd"/>
      <w:r w:rsidRPr="009D2697">
        <w:rPr>
          <w:rFonts w:ascii="Arial" w:eastAsia="Times New Roman" w:hAnsi="Arial" w:cs="Arial"/>
          <w:sz w:val="24"/>
          <w:szCs w:val="24"/>
        </w:rPr>
        <w:t>                                                         Ιατρικής  Σχολής  Εθνικού και Καποδιστριακού</w:t>
      </w:r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Arial" w:eastAsia="Times New Roman" w:hAnsi="Arial" w:cs="Arial"/>
          <w:sz w:val="24"/>
          <w:szCs w:val="24"/>
          <w:lang w:val="en-US"/>
        </w:rPr>
        <w:t xml:space="preserve">-Visiting Professor                                                       </w:t>
      </w:r>
      <w:r w:rsidRPr="009D2697">
        <w:rPr>
          <w:rFonts w:ascii="Arial" w:eastAsia="Times New Roman" w:hAnsi="Arial" w:cs="Arial"/>
          <w:sz w:val="24"/>
          <w:szCs w:val="24"/>
        </w:rPr>
        <w:t>Πανεπιστημίου</w:t>
      </w:r>
      <w:proofErr w:type="gramStart"/>
      <w:r w:rsidRPr="009D2697">
        <w:rPr>
          <w:rFonts w:ascii="Arial" w:eastAsia="Times New Roman" w:hAnsi="Arial" w:cs="Arial"/>
          <w:sz w:val="24"/>
          <w:szCs w:val="24"/>
          <w:lang w:val="en-US"/>
        </w:rPr>
        <w:t xml:space="preserve">  </w:t>
      </w:r>
      <w:r w:rsidRPr="009D2697">
        <w:rPr>
          <w:rFonts w:ascii="Arial" w:eastAsia="Times New Roman" w:hAnsi="Arial" w:cs="Arial"/>
          <w:sz w:val="24"/>
          <w:szCs w:val="24"/>
        </w:rPr>
        <w:t>Αθηνών</w:t>
      </w:r>
      <w:proofErr w:type="gramEnd"/>
    </w:p>
    <w:p w:rsidR="009D2697" w:rsidRPr="009D2697" w:rsidRDefault="009D2697" w:rsidP="009D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697">
        <w:rPr>
          <w:rFonts w:ascii="Arial" w:eastAsia="Times New Roman" w:hAnsi="Arial" w:cs="Arial"/>
          <w:sz w:val="24"/>
          <w:szCs w:val="24"/>
          <w:lang w:val="en-US"/>
        </w:rPr>
        <w:t xml:space="preserve">Harvard Medical School                                               </w:t>
      </w:r>
      <w:r w:rsidRPr="009D2697">
        <w:rPr>
          <w:rFonts w:ascii="Arial" w:eastAsia="Times New Roman" w:hAnsi="Arial" w:cs="Arial"/>
          <w:sz w:val="24"/>
          <w:szCs w:val="24"/>
        </w:rPr>
        <w:t>Νοσοκομείο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 xml:space="preserve"> "</w:t>
      </w:r>
      <w:r w:rsidRPr="009D2697">
        <w:rPr>
          <w:rFonts w:ascii="Arial" w:eastAsia="Times New Roman" w:hAnsi="Arial" w:cs="Arial"/>
          <w:sz w:val="24"/>
          <w:szCs w:val="24"/>
        </w:rPr>
        <w:t>Ιπποκράτειο</w:t>
      </w:r>
      <w:r w:rsidRPr="009D2697">
        <w:rPr>
          <w:rFonts w:ascii="Arial" w:eastAsia="Times New Roman" w:hAnsi="Arial" w:cs="Arial"/>
          <w:sz w:val="24"/>
          <w:szCs w:val="24"/>
          <w:lang w:val="en-US"/>
        </w:rPr>
        <w:t>"</w:t>
      </w:r>
    </w:p>
    <w:p w:rsidR="009D2697" w:rsidRPr="009D2697" w:rsidRDefault="009D2697" w:rsidP="009D269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97"/>
    <w:rsid w:val="00106E10"/>
    <w:rsid w:val="001A48E2"/>
    <w:rsid w:val="009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3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439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6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272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log@pis.gr" TargetMode="External"/><Relationship Id="rId13" Type="http://schemas.openxmlformats.org/officeDocument/2006/relationships/hyperlink" Target="https://l.facebook.com/l.php?u=https%3A%2F%2Fnascescientificmeeting2021.gr%2Fabstracts%2F%3Ffbclid%3DIwAR2maAlpO4NbMLLD1amfqVo6YOcqhlAYX-t3OF7vRIJKN7fMhlbwbDbeDUA&amp;h=AT34J1x6F6PglG9urV5KIL7vBMXADWXJCLALd2mLlCLkbj7E5R_R7q8_aHLjZHtCFof1fDBlbDmGLH4cbHQ1oen2eR9c6xQ-v_8KOIUO8aoHCAAqxQQ3NOeUpdvINQvhmIehKhn15hBkroMSdxQU&amp;__tn__=-UK-R&amp;c%5b0%5d=AT29EKbq5OOuBikdRePNZYQpHw4dtVXmxCbAiXRjJ0TLRDYCMZiUVUdLCbZtGv7Xhrt04el-xMpgGweiF1siMY382HALSs00em1iw6NENPt4rhwcXBDBRFjYug6_eJthc9CgeX4Mrl1vvzD2soHvCW71S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info@pis.gr" TargetMode="External"/><Relationship Id="rId12" Type="http://schemas.openxmlformats.org/officeDocument/2006/relationships/hyperlink" Target="https://nascescientificmeeting2021.gr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apaloisapostolos@gmail.com" TargetMode="External"/><Relationship Id="rId11" Type="http://schemas.openxmlformats.org/officeDocument/2006/relationships/hyperlink" Target="https://www.uems.eu/" TargetMode="External"/><Relationship Id="rId5" Type="http://schemas.openxmlformats.org/officeDocument/2006/relationships/hyperlink" Target="http://www.pis.gr" TargetMode="External"/><Relationship Id="rId15" Type="http://schemas.openxmlformats.org/officeDocument/2006/relationships/hyperlink" Target="mailto:conferences@gk.gr" TargetMode="External"/><Relationship Id="rId10" Type="http://schemas.openxmlformats.org/officeDocument/2006/relationships/hyperlink" Target="mailto:pisinter@pi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sinter1@pis.gr" TargetMode="External"/><Relationship Id="rId14" Type="http://schemas.openxmlformats.org/officeDocument/2006/relationships/hyperlink" Target="https://l.facebook.com/l.php?u=https%3A%2F%2Fnascescientificmeeting2021.gr%2Fregistrations%2F%3Ffbclid%3DIwAR3OLU_WUBjQ0CsIfn4tqk3aiaMSl3-8DmwCxLI6NGt8aY0g0f_vgomjgYg&amp;h=AT39qkvCTAoQ8ncD8fMzGSQDcvV32qmUd98DOv7Z2vGuoEHtN2QGSpw7oImfJQXCjXw2tcWlPcAZPRKaxCmOfd2fmsRDdOh8uYF3Rc_QWpAWA1wiAqVCzeqatfGzuPfvwBETVh8tOwwC4Ur8FFnj&amp;__tn__=-UK-R&amp;c%5b0%5d=AT29EKbq5OOuBikdRePNZYQpHw4dtVXmxCbAiXRjJ0TLRDYCMZiUVUdLCbZtGv7Xhrt04el-xMpgGweiF1siMY382HALSs00em1iw6NENPt4rhwcXBDBRFjYug6_eJthc9CgeX4Mrl1vvzD2soHvCW71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5</Pages>
  <Words>1062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2022-07-18T06:06:00Z</dcterms:created>
  <dcterms:modified xsi:type="dcterms:W3CDTF">2022-07-18T06:07:00Z</dcterms:modified>
</cp:coreProperties>
</file>