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9B" w:rsidRPr="000B009B" w:rsidRDefault="000B009B" w:rsidP="000B009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009B">
        <w:rPr>
          <w:rFonts w:ascii="Times New Roman" w:eastAsia="Times New Roman" w:hAnsi="Times New Roman" w:cs="Times New Roman"/>
          <w:b/>
          <w:bCs/>
          <w:sz w:val="24"/>
          <w:szCs w:val="24"/>
        </w:rPr>
        <w:t>SAVE THE DATE l 25-26/02/2022 l ΕΚΠΑΙΔΕΥΤΙΚΗ ΔΙΗΜΕΡΙΔΑ ΠΕΛΟΠΟΝΝΗΣΟΥ Ε.Μ.Ι.Ε.</w:t>
      </w:r>
      <w:r w:rsidRPr="000B009B">
        <w:rPr>
          <w:rFonts w:ascii="Times New Roman" w:eastAsia="Times New Roman" w:hAnsi="Times New Roman" w:cs="Times New Roman"/>
          <w:sz w:val="24"/>
          <w:szCs w:val="24"/>
        </w:rPr>
        <w:br/>
      </w:r>
      <w:r w:rsidRPr="000B009B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0B0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0B0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info@one2onesa.com</w:t>
        </w:r>
      </w:hyperlink>
      <w:r w:rsidRPr="000B009B">
        <w:rPr>
          <w:rFonts w:ascii="Verdana" w:eastAsia="Times New Roman" w:hAnsi="Verdana" w:cs="Times New Roman"/>
          <w:sz w:val="27"/>
          <w:szCs w:val="27"/>
        </w:rPr>
        <w:t> </w:t>
      </w:r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0B009B" w:rsidRPr="000B009B" w:rsidTr="000B009B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B009B" w:rsidRPr="000B009B" w:rsidRDefault="000B009B" w:rsidP="000B009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t> </w:t>
            </w:r>
          </w:p>
          <w:tbl>
            <w:tblPr>
              <w:tblW w:w="7500" w:type="dxa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0B009B" w:rsidRPr="000B009B" w:rsidTr="000B009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009B" w:rsidRPr="000B009B" w:rsidRDefault="000B009B" w:rsidP="000B00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t>Αξιότιμες/οι κυρίες/οι,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Εκ μέρους του Διοικητικού Συμβουλίου της Εταιρείας Μοριακής Ιατρικής &amp; Εξατομικευμένης Διάγνωσης &amp; Θεραπείας [Ε.Μ.Ι.Ε.],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 xml:space="preserve">θα θέλαμε να σας προσκαλέσουμε στην </w:t>
                  </w:r>
                  <w:r w:rsidRPr="000B009B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sz w:val="27"/>
                      <w:szCs w:val="27"/>
                    </w:rPr>
                    <w:t xml:space="preserve">Εκπαιδευτική Διημερίδα Πελοποννήσου 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 xml:space="preserve">με θέμα: </w:t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sz w:val="27"/>
                      <w:szCs w:val="27"/>
                    </w:rPr>
                    <w:t>“Οι Νέες Προοπτικές στην Ογκολογία”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 xml:space="preserve">η οποία θα πραγματοποιηθεί </w:t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sz w:val="27"/>
                      <w:szCs w:val="27"/>
                      <w:u w:val="single"/>
                    </w:rPr>
                    <w:t>από 25 έως 26 Φεβρουαρίου 2022,</w:t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sz w:val="27"/>
                      <w:szCs w:val="27"/>
                      <w:u w:val="single"/>
                    </w:rPr>
                    <w:br/>
                    <w:t>στην Τρίπολη (Αποστολοπούλειο Πνευματικό κέντρο)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t>.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666865" cy="499745"/>
                            <wp:effectExtent l="0" t="0" r="0" b="0"/>
                            <wp:docPr id="20" name="AutoShape 7" descr="blob:https://outlook.live.com/ea05e6d6-af71-4a3b-a552-68987ffcec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66865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7" o:spid="_x0000_s1026" alt="blob:https://outlook.live.com/ea05e6d6-af71-4a3b-a552-68987ffcec82" style="width:524.9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i/>
                      <w:iCs/>
                      <w:sz w:val="27"/>
                      <w:szCs w:val="27"/>
                    </w:rPr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i/>
                      <w:iCs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i/>
                      <w:iCs/>
                      <w:sz w:val="27"/>
                      <w:szCs w:val="27"/>
                    </w:rPr>
                    <w:t>Η παρακολούθηση των εργασιών της Διημερίδας παρέχονται Δωρεάν.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t xml:space="preserve">Για να πραγματοποιήσετε την εγγραφή σας </w:t>
                  </w:r>
                  <w:hyperlink r:id="rId6" w:tgtFrame="_blank" w:history="1">
                    <w:r w:rsidRPr="000B009B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7"/>
                        <w:szCs w:val="27"/>
                        <w:u w:val="single"/>
                      </w:rPr>
                      <w:t>ΠΑΤΗΣΤΕ ΕΔΩ</w:t>
                    </w:r>
                  </w:hyperlink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6666865" cy="457200"/>
                            <wp:effectExtent l="0" t="0" r="0" b="0"/>
                            <wp:docPr id="19" name="AutoShape 8" descr="blob:https://outlook.live.com/1ac1bac0-854a-4c21-b4b6-9d16104faf5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6686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8" o:spid="_x0000_s1026" alt="blob:https://outlook.live.com/1ac1bac0-854a-4c21-b4b6-9d16104faf5a" style="width:524.9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7"/>
                      <w:szCs w:val="27"/>
                    </w:rPr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i/>
                      <w:iCs/>
                      <w:sz w:val="27"/>
                      <w:szCs w:val="27"/>
                    </w:rPr>
                    <w:t>Σύντομα θα σας ενημερώσουμε με το επιστημονικό πρόγραμμα.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t> 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Με εκτίμηση,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Τα μέλη του Δ.Σ. της Ε.Μ.Ι.Ε.</w:t>
                  </w:r>
                  <w:r w:rsidRPr="000B009B">
                    <w:rPr>
                      <w:rFonts w:ascii="Tahoma" w:eastAsia="Times New Roman" w:hAnsi="Tahoma" w:cs="Tahoma"/>
                      <w:sz w:val="27"/>
                      <w:szCs w:val="27"/>
                    </w:rPr>
                    <w:br/>
                    <w:t> </w: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>
                    <w:rPr>
                      <w:noProof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>
                            <wp:extent cx="1903095" cy="1584325"/>
                            <wp:effectExtent l="0" t="0" r="0" b="0"/>
                            <wp:docPr id="18" name="AutoShape 9" descr="blob:https://outlook.live.com/e4025a79-9ad3-4dd8-9081-3720334d69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3095" cy="158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9" o:spid="_x0000_s1026" alt="blob:https://outlook.live.com/e4025a79-9ad3-4dd8-9081-3720334d6979" style="width:149.8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sz w:val="27"/>
                      <w:szCs w:val="27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color w:val="006699"/>
                      <w:sz w:val="21"/>
                      <w:szCs w:val="21"/>
                    </w:rPr>
                    <w:t xml:space="preserve">Αταλάντης 11, Τρίπολη | </w:t>
                  </w:r>
                  <w:r w:rsidRPr="000B009B">
                    <w:rPr>
                      <w:rFonts w:ascii="Verdana" w:eastAsia="Times New Roman" w:hAnsi="Verdana" w:cs="Times New Roman"/>
                      <w:b/>
                      <w:bCs/>
                      <w:color w:val="006699"/>
                      <w:sz w:val="21"/>
                      <w:szCs w:val="21"/>
                    </w:rPr>
                    <w:t>F</w:t>
                  </w:r>
                  <w:r w:rsidRPr="000B009B">
                    <w:rPr>
                      <w:rFonts w:ascii="Verdana" w:eastAsia="Times New Roman" w:hAnsi="Verdana" w:cs="Times New Roman"/>
                      <w:color w:val="006699"/>
                      <w:sz w:val="21"/>
                      <w:szCs w:val="21"/>
                    </w:rPr>
                    <w:t>: 6945331805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Verdana" w:eastAsia="Times New Roman" w:hAnsi="Verdana" w:cs="Times New Roman"/>
                      <w:b/>
                      <w:bCs/>
                      <w:color w:val="006699"/>
                      <w:sz w:val="21"/>
                      <w:szCs w:val="21"/>
                    </w:rPr>
                    <w:t>E</w:t>
                  </w:r>
                  <w:r w:rsidRPr="000B009B">
                    <w:rPr>
                      <w:rFonts w:ascii="Verdana" w:eastAsia="Times New Roman" w:hAnsi="Verdana" w:cs="Times New Roman"/>
                      <w:color w:val="006699"/>
                      <w:sz w:val="21"/>
                      <w:szCs w:val="21"/>
                    </w:rPr>
                    <w:t xml:space="preserve">: </w:t>
                  </w:r>
                  <w:hyperlink r:id="rId7" w:tgtFrame="_blank" w:history="1">
                    <w:r w:rsidRPr="000B009B">
                      <w:rPr>
                        <w:rFonts w:ascii="Verdana" w:eastAsia="Times New Roman" w:hAnsi="Verdana" w:cs="Times New Roman"/>
                        <w:color w:val="0000FF"/>
                        <w:sz w:val="21"/>
                        <w:szCs w:val="21"/>
                        <w:u w:val="single"/>
                      </w:rPr>
                      <w:t>hemope.emie@gmail.com</w:t>
                    </w:r>
                  </w:hyperlink>
                  <w:r w:rsidRPr="000B009B">
                    <w:rPr>
                      <w:rFonts w:ascii="Verdana" w:eastAsia="Times New Roman" w:hAnsi="Verdana" w:cs="Times New Roman"/>
                      <w:color w:val="006699"/>
                      <w:sz w:val="21"/>
                      <w:szCs w:val="21"/>
                    </w:rPr>
                    <w:t xml:space="preserve"> | </w:t>
                  </w:r>
                  <w:r w:rsidRPr="000B009B">
                    <w:rPr>
                      <w:rFonts w:ascii="Verdana" w:eastAsia="Times New Roman" w:hAnsi="Verdana" w:cs="Times New Roman"/>
                      <w:b/>
                      <w:bCs/>
                      <w:color w:val="006699"/>
                      <w:sz w:val="21"/>
                      <w:szCs w:val="21"/>
                    </w:rPr>
                    <w:t>W</w:t>
                  </w:r>
                  <w:r w:rsidRPr="000B009B">
                    <w:rPr>
                      <w:rFonts w:ascii="Verdana" w:eastAsia="Times New Roman" w:hAnsi="Verdana" w:cs="Times New Roman"/>
                      <w:color w:val="006699"/>
                      <w:sz w:val="21"/>
                      <w:szCs w:val="21"/>
                    </w:rPr>
                    <w:t>:</w:t>
                  </w:r>
                  <w:r w:rsidRPr="000B009B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hyperlink r:id="rId8" w:tgtFrame="_blank" w:history="1">
                    <w:r w:rsidRPr="000B009B">
                      <w:rPr>
                        <w:rFonts w:ascii="Verdana" w:eastAsia="Times New Roman" w:hAnsi="Verdana" w:cs="Times New Roman"/>
                        <w:color w:val="0000FF"/>
                        <w:sz w:val="21"/>
                        <w:szCs w:val="21"/>
                        <w:u w:val="single"/>
                      </w:rPr>
                      <w:t>www.hemope.org</w:t>
                    </w:r>
                  </w:hyperlink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imes New Roman" w:eastAsia="Times New Roman" w:hAnsi="Times New Roman" w:cs="Times New Roman"/>
                      <w:b/>
                      <w:bCs/>
                      <w:color w:val="006699"/>
                      <w:sz w:val="36"/>
                      <w:szCs w:val="36"/>
                    </w:rPr>
                    <w:t>♦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t>Η Γραμματεία της Διημερίδας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765810" cy="712470"/>
                            <wp:effectExtent l="0" t="0" r="0" b="0"/>
                            <wp:docPr id="17" name="AutoShape 10" descr="blob:https://outlook.live.com/228e0952-bc81-4be8-b7da-643c69e3269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5810" cy="712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10" o:spid="_x0000_s1026" alt="blob:https://outlook.live.com/228e0952-bc81-4be8-b7da-643c69e3269a" style="width:60.3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0B00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br/>
                    <w:t> </w:t>
                  </w:r>
                  <w:r w:rsidRPr="000B009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1"/>
                      <w:szCs w:val="21"/>
                    </w:rPr>
                    <w:t>ΟΝΕ ΤΟ ΟΝΕ S.A.</w:t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21"/>
                      <w:szCs w:val="21"/>
                    </w:rPr>
                    <w:br/>
                    <w:t>Congress &amp; Travel</w:t>
                  </w:r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br/>
                    <w:t>Νίκης 16, 105 57 Αθήνα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1"/>
                      <w:szCs w:val="21"/>
                    </w:rPr>
                    <w:t>Τ</w:t>
                  </w:r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t xml:space="preserve">+30 2107254383-385-386 </w:t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1"/>
                      <w:szCs w:val="21"/>
                    </w:rPr>
                    <w:t>F</w:t>
                  </w:r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t>+30 2107254384</w:t>
                  </w:r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1"/>
                      <w:szCs w:val="21"/>
                    </w:rPr>
                    <w:t>E</w:t>
                  </w:r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t xml:space="preserve"> </w:t>
                  </w:r>
                  <w:hyperlink r:id="rId9" w:tgtFrame="_blank" w:history="1">
                    <w:r w:rsidRPr="000B009B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1"/>
                        <w:szCs w:val="21"/>
                        <w:u w:val="single"/>
                      </w:rPr>
                      <w:t>info@one2onesa.com</w:t>
                    </w:r>
                  </w:hyperlink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0B009B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21"/>
                      <w:szCs w:val="21"/>
                    </w:rPr>
                    <w:t>W</w:t>
                  </w:r>
                  <w:r w:rsidRPr="000B009B">
                    <w:rPr>
                      <w:rFonts w:ascii="Tahoma" w:eastAsia="Times New Roman" w:hAnsi="Tahoma" w:cs="Tahoma"/>
                      <w:color w:val="FF0000"/>
                      <w:sz w:val="21"/>
                      <w:szCs w:val="21"/>
                    </w:rPr>
                    <w:t xml:space="preserve"> </w:t>
                  </w:r>
                  <w:hyperlink r:id="rId10" w:tgtFrame="_blank" w:history="1">
                    <w:r w:rsidRPr="000B009B">
                      <w:rPr>
                        <w:rFonts w:ascii="Tahoma" w:eastAsia="Times New Roman" w:hAnsi="Tahoma" w:cs="Tahoma"/>
                        <w:b/>
                        <w:bCs/>
                        <w:color w:val="0000FF"/>
                        <w:sz w:val="21"/>
                        <w:szCs w:val="21"/>
                        <w:u w:val="single"/>
                      </w:rPr>
                      <w:t>www.onetoone-congress.gr</w:t>
                    </w:r>
                  </w:hyperlink>
                  <w:r w:rsidRPr="000B00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B009B">
                    <w:rPr>
                      <w:rFonts w:ascii="Tahoma" w:eastAsia="Times New Roman" w:hAnsi="Tahoma" w:cs="Tahoma"/>
                      <w:color w:val="333333"/>
                      <w:sz w:val="21"/>
                      <w:szCs w:val="21"/>
                    </w:rPr>
                    <w:t>Facebook onetoonecongress LinkedIn ONE TO ONE</w:t>
                  </w:r>
                </w:p>
              </w:tc>
            </w:tr>
          </w:tbl>
          <w:p w:rsidR="000B009B" w:rsidRPr="000B009B" w:rsidRDefault="000B009B" w:rsidP="000B0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history="1">
              <w:r w:rsidRPr="000B00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Unsubscribe from this mailing list</w:t>
              </w:r>
            </w:hyperlink>
          </w:p>
          <w:p w:rsidR="000B009B" w:rsidRPr="000B009B" w:rsidRDefault="000B009B" w:rsidP="000B0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009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0" wp14:anchorId="4A83D2BD" wp14:editId="3E3881A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" cy="9525"/>
                  <wp:effectExtent l="0" t="0" r="0" b="0"/>
                  <wp:wrapSquare wrapText="bothSides"/>
                  <wp:docPr id="12" name="Εικόνα 3" descr="https://link.emailwave.gr/i/443/adda8381fea7f6834a05108399eab1ecd77fc8b294f47f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ink.emailwave.gr/i/443/adda8381fea7f6834a05108399eab1ecd77fc8b294f47f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., ., Greece</w:t>
            </w:r>
          </w:p>
          <w:p w:rsidR="000B009B" w:rsidRPr="000B009B" w:rsidRDefault="000B009B" w:rsidP="000B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  <w:lang w:val="en-US"/>
              </w:rPr>
              <w:t> 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  <w:lang w:val="en-US"/>
              </w:rPr>
              <w:br/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t>Αξιότιμες/οι κυρίες/οι,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 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Εκ μέρους του Διοικητικού Συμβουλίου της Εταιρείας Μοριακής Ιατρικής &amp; Εξατομικευμένης Διάγνωσης &amp; Θεραπείας [Ε.Μ.Ι.Ε.],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 xml:space="preserve">θα θέλαμε να σας προσκαλέσουμε στην </w:t>
            </w:r>
            <w:r w:rsidRPr="000B009B">
              <w:rPr>
                <w:rFonts w:ascii="Verdana" w:eastAsia="Times New Roman" w:hAnsi="Verdana" w:cs="Times New Roman"/>
                <w:sz w:val="24"/>
                <w:szCs w:val="24"/>
              </w:rPr>
              <w:br/>
            </w:r>
            <w:r w:rsidRPr="000B009B"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Εκπαιδευτική Διημερίδα Πελοποννήσου 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 xml:space="preserve">με θέμα: </w:t>
            </w:r>
            <w:r w:rsidRPr="000B009B"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“Οι Νέες Προοπτικές στην Ογκολογία”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 xml:space="preserve">η οποία θα πραγματοποιηθεί </w:t>
            </w:r>
            <w:r w:rsidRPr="000B009B">
              <w:rPr>
                <w:rFonts w:ascii="Tahoma" w:eastAsia="Times New Roman" w:hAnsi="Tahoma" w:cs="Tahoma"/>
                <w:b/>
                <w:bCs/>
                <w:sz w:val="27"/>
                <w:szCs w:val="27"/>
                <w:u w:val="single"/>
              </w:rPr>
              <w:t>από 25 έως 26 Φεβρουαρίου 2022,</w:t>
            </w:r>
            <w:r w:rsidRPr="000B009B">
              <w:rPr>
                <w:rFonts w:ascii="Tahoma" w:eastAsia="Times New Roman" w:hAnsi="Tahoma" w:cs="Tahoma"/>
                <w:b/>
                <w:bCs/>
                <w:sz w:val="27"/>
                <w:szCs w:val="27"/>
                <w:u w:val="single"/>
              </w:rPr>
              <w:br/>
              <w:t>στην Τρίπολη (Αποστολοπούλειο Πνευματικό κέντρο)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t>.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  <w:t> 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6666865" cy="499745"/>
                      <wp:effectExtent l="0" t="0" r="0" b="0"/>
                      <wp:docPr id="16" name="AutoShape 2" descr="blob:https://outlook.live.com/ea05e6d6-af71-4a3b-a552-68987ffcec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6865" cy="499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blob:https://outlook.live.com/ea05e6d6-af71-4a3b-a552-68987ffcec82" style="width:524.9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Verdana" w:eastAsia="Times New Roman" w:hAnsi="Verdana" w:cs="Times New Roman"/>
                <w:i/>
                <w:iCs/>
                <w:sz w:val="27"/>
                <w:szCs w:val="27"/>
              </w:rPr>
              <w:t> </w:t>
            </w:r>
            <w:r w:rsidRPr="000B009B">
              <w:rPr>
                <w:rFonts w:ascii="Verdana" w:eastAsia="Times New Roman" w:hAnsi="Verdana" w:cs="Times New Roman"/>
                <w:i/>
                <w:iCs/>
                <w:sz w:val="27"/>
                <w:szCs w:val="27"/>
              </w:rPr>
              <w:br/>
            </w:r>
            <w:r w:rsidRPr="000B009B">
              <w:rPr>
                <w:rFonts w:ascii="Tahoma" w:eastAsia="Times New Roman" w:hAnsi="Tahoma" w:cs="Tahoma"/>
                <w:i/>
                <w:iCs/>
                <w:sz w:val="27"/>
                <w:szCs w:val="27"/>
              </w:rPr>
              <w:t>Η παρακολούθηση των εργασιών της Διημερίδας παρέχονται Δωρεάν.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t xml:space="preserve">Για να πραγματοποιήσετε την εγγραφή σας </w:t>
            </w:r>
            <w:hyperlink r:id="rId13" w:tgtFrame="_blank" w:history="1">
              <w:r w:rsidRPr="000B009B">
                <w:rPr>
                  <w:rFonts w:ascii="Tahoma" w:eastAsia="Times New Roman" w:hAnsi="Tahoma" w:cs="Tahoma"/>
                  <w:b/>
                  <w:bCs/>
                  <w:color w:val="0000FF"/>
                  <w:sz w:val="27"/>
                  <w:szCs w:val="27"/>
                  <w:u w:val="single"/>
                </w:rPr>
                <w:t>ΠΑΤΗΣΤΕ ΕΔΩ</w:t>
              </w:r>
            </w:hyperlink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  <w:t> 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  <w:t> 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666865" cy="457200"/>
                      <wp:effectExtent l="0" t="0" r="0" b="0"/>
                      <wp:docPr id="15" name="AutoShape 3" descr="blob:https://outlook.live.com/1ac1bac0-854a-4c21-b4b6-9d16104faf5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686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blob:https://outlook.live.com/1ac1bac0-854a-4c21-b4b6-9d16104faf5a" style="width:524.9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Verdana" w:eastAsia="Times New Roman" w:hAnsi="Verdana" w:cs="Times New Roman"/>
                <w:b/>
                <w:bCs/>
                <w:i/>
                <w:iCs/>
                <w:sz w:val="27"/>
                <w:szCs w:val="27"/>
              </w:rPr>
              <w:t> </w:t>
            </w:r>
            <w:r w:rsidRPr="000B009B">
              <w:rPr>
                <w:rFonts w:ascii="Verdana" w:eastAsia="Times New Roman" w:hAnsi="Verdana" w:cs="Times New Roman"/>
                <w:b/>
                <w:bCs/>
                <w:i/>
                <w:iCs/>
                <w:sz w:val="27"/>
                <w:szCs w:val="27"/>
              </w:rPr>
              <w:br/>
            </w:r>
            <w:r w:rsidRPr="000B009B">
              <w:rPr>
                <w:rFonts w:ascii="Tahoma" w:eastAsia="Times New Roman" w:hAnsi="Tahoma" w:cs="Tahoma"/>
                <w:b/>
                <w:bCs/>
                <w:i/>
                <w:iCs/>
                <w:sz w:val="27"/>
                <w:szCs w:val="27"/>
              </w:rPr>
              <w:t>Σύντομα θα σας ενημερώσουμε με το επιστημονικό πρόγραμμα.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t> 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 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Με εκτίμηση,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 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Τα μέλη του Δ.Σ. της Ε.Μ.Ι.Ε.</w:t>
            </w:r>
            <w:r w:rsidRPr="000B009B">
              <w:rPr>
                <w:rFonts w:ascii="Tahoma" w:eastAsia="Times New Roman" w:hAnsi="Tahoma" w:cs="Tahoma"/>
                <w:sz w:val="27"/>
                <w:szCs w:val="27"/>
              </w:rPr>
              <w:br/>
              <w:t> </w: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903095" cy="1584325"/>
                      <wp:effectExtent l="0" t="0" r="0" b="0"/>
                      <wp:docPr id="14" name="AutoShape 4" descr="blob:https://outlook.live.com/e4025a79-9ad3-4dd8-9081-3720334d69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3095" cy="158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blob:https://outlook.live.com/e4025a79-9ad3-4dd8-9081-3720334d6979" style="width:149.8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Verdana" w:eastAsia="Times New Roman" w:hAnsi="Verdana" w:cs="Times New Roman"/>
                <w:sz w:val="27"/>
                <w:szCs w:val="27"/>
              </w:rPr>
              <w:br/>
            </w:r>
            <w:r w:rsidRPr="000B009B">
              <w:rPr>
                <w:rFonts w:ascii="Verdana" w:eastAsia="Times New Roman" w:hAnsi="Verdana" w:cs="Times New Roman"/>
                <w:color w:val="006699"/>
                <w:sz w:val="21"/>
                <w:szCs w:val="21"/>
              </w:rPr>
              <w:t xml:space="preserve">Αταλάντης 11, Τρίπολη | </w:t>
            </w:r>
            <w:r w:rsidRPr="000B009B">
              <w:rPr>
                <w:rFonts w:ascii="Verdana" w:eastAsia="Times New Roman" w:hAnsi="Verdana" w:cs="Times New Roman"/>
                <w:b/>
                <w:bCs/>
                <w:color w:val="006699"/>
                <w:sz w:val="21"/>
                <w:szCs w:val="21"/>
              </w:rPr>
              <w:t>F</w:t>
            </w:r>
            <w:r w:rsidRPr="000B009B">
              <w:rPr>
                <w:rFonts w:ascii="Verdana" w:eastAsia="Times New Roman" w:hAnsi="Verdana" w:cs="Times New Roman"/>
                <w:color w:val="006699"/>
                <w:sz w:val="21"/>
                <w:szCs w:val="21"/>
              </w:rPr>
              <w:t>: 6945331805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Verdana" w:eastAsia="Times New Roman" w:hAnsi="Verdana" w:cs="Times New Roman"/>
                <w:b/>
                <w:bCs/>
                <w:color w:val="006699"/>
                <w:sz w:val="21"/>
                <w:szCs w:val="21"/>
              </w:rPr>
              <w:t>E</w:t>
            </w:r>
            <w:r w:rsidRPr="000B009B">
              <w:rPr>
                <w:rFonts w:ascii="Verdana" w:eastAsia="Times New Roman" w:hAnsi="Verdana" w:cs="Times New Roman"/>
                <w:color w:val="006699"/>
                <w:sz w:val="21"/>
                <w:szCs w:val="21"/>
              </w:rPr>
              <w:t xml:space="preserve">: </w:t>
            </w:r>
            <w:hyperlink r:id="rId14" w:tgtFrame="_blank" w:history="1">
              <w:r w:rsidRPr="000B009B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</w:rPr>
                <w:t>hemope.emie@gmail.com</w:t>
              </w:r>
            </w:hyperlink>
            <w:r w:rsidRPr="000B009B">
              <w:rPr>
                <w:rFonts w:ascii="Verdana" w:eastAsia="Times New Roman" w:hAnsi="Verdana" w:cs="Times New Roman"/>
                <w:color w:val="006699"/>
                <w:sz w:val="21"/>
                <w:szCs w:val="21"/>
              </w:rPr>
              <w:t xml:space="preserve"> | </w:t>
            </w:r>
            <w:r w:rsidRPr="000B009B">
              <w:rPr>
                <w:rFonts w:ascii="Verdana" w:eastAsia="Times New Roman" w:hAnsi="Verdana" w:cs="Times New Roman"/>
                <w:b/>
                <w:bCs/>
                <w:color w:val="006699"/>
                <w:sz w:val="21"/>
                <w:szCs w:val="21"/>
              </w:rPr>
              <w:t>W</w:t>
            </w:r>
            <w:r w:rsidRPr="000B009B">
              <w:rPr>
                <w:rFonts w:ascii="Verdana" w:eastAsia="Times New Roman" w:hAnsi="Verdana" w:cs="Times New Roman"/>
                <w:color w:val="006699"/>
                <w:sz w:val="21"/>
                <w:szCs w:val="21"/>
              </w:rPr>
              <w:t>:</w:t>
            </w:r>
            <w:r w:rsidRPr="000B009B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hyperlink r:id="rId15" w:tgtFrame="_blank" w:history="1">
              <w:r w:rsidRPr="000B009B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</w:rPr>
                <w:t>www.hemope.org</w:t>
              </w:r>
            </w:hyperlink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imes New Roman" w:eastAsia="Times New Roman" w:hAnsi="Times New Roman" w:cs="Times New Roman"/>
                <w:b/>
                <w:bCs/>
                <w:color w:val="006699"/>
                <w:sz w:val="36"/>
                <w:szCs w:val="36"/>
              </w:rPr>
              <w:t>♦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Η Γραμματεία της Διημερίδας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765810" cy="712470"/>
                      <wp:effectExtent l="0" t="0" r="0" b="0"/>
                      <wp:docPr id="13" name="AutoShape 5" descr="blob:https://outlook.live.com/228e0952-bc81-4be8-b7da-643c69e3269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5810" cy="71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blob:https://outlook.live.com/228e0952-bc81-4be8-b7da-643c69e3269a" style="width:60.3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B0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 </w:t>
            </w:r>
            <w:r w:rsidRPr="000B00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0B009B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ΟΝΕ ΤΟ ΟΝΕ S.A.</w:t>
            </w:r>
            <w:r w:rsidRPr="000B009B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br/>
            </w:r>
            <w:r w:rsidRPr="000B009B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lastRenderedPageBreak/>
              <w:t>Congress &amp; Travel</w:t>
            </w:r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br/>
              <w:t>Νίκης 16, 105 57 Αθήνα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ahoma" w:eastAsia="Times New Roman" w:hAnsi="Tahoma" w:cs="Tahoma"/>
                <w:b/>
                <w:bCs/>
                <w:color w:val="FF0000"/>
                <w:sz w:val="21"/>
                <w:szCs w:val="21"/>
              </w:rPr>
              <w:t>Τ</w:t>
            </w:r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 xml:space="preserve">+30 2107254383-385-386 </w:t>
            </w:r>
            <w:r w:rsidRPr="000B009B">
              <w:rPr>
                <w:rFonts w:ascii="Tahoma" w:eastAsia="Times New Roman" w:hAnsi="Tahoma" w:cs="Tahoma"/>
                <w:b/>
                <w:bCs/>
                <w:color w:val="FF0000"/>
                <w:sz w:val="21"/>
                <w:szCs w:val="21"/>
              </w:rPr>
              <w:t>F</w:t>
            </w:r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+30 2107254384</w:t>
            </w:r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ahoma" w:eastAsia="Times New Roman" w:hAnsi="Tahoma" w:cs="Tahoma"/>
                <w:b/>
                <w:bCs/>
                <w:color w:val="FF0000"/>
                <w:sz w:val="21"/>
                <w:szCs w:val="21"/>
              </w:rPr>
              <w:t>E</w:t>
            </w:r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 xml:space="preserve"> </w:t>
            </w:r>
            <w:hyperlink r:id="rId16" w:tgtFrame="_blank" w:history="1">
              <w:r w:rsidRPr="000B009B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</w:rPr>
                <w:t>info@one2onesa.com</w:t>
              </w:r>
            </w:hyperlink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 xml:space="preserve"> </w:t>
            </w:r>
            <w:r w:rsidRPr="000B009B">
              <w:rPr>
                <w:rFonts w:ascii="Tahoma" w:eastAsia="Times New Roman" w:hAnsi="Tahoma" w:cs="Tahoma"/>
                <w:b/>
                <w:bCs/>
                <w:color w:val="FF0000"/>
                <w:sz w:val="21"/>
                <w:szCs w:val="21"/>
              </w:rPr>
              <w:t>W</w:t>
            </w:r>
            <w:r w:rsidRPr="000B009B">
              <w:rPr>
                <w:rFonts w:ascii="Tahoma" w:eastAsia="Times New Roman" w:hAnsi="Tahoma" w:cs="Tahoma"/>
                <w:color w:val="FF0000"/>
                <w:sz w:val="21"/>
                <w:szCs w:val="21"/>
              </w:rPr>
              <w:t xml:space="preserve"> </w:t>
            </w:r>
            <w:hyperlink r:id="rId17" w:tgtFrame="_blank" w:history="1">
              <w:r w:rsidRPr="000B009B">
                <w:rPr>
                  <w:rFonts w:ascii="Tahoma" w:eastAsia="Times New Roman" w:hAnsi="Tahoma" w:cs="Tahoma"/>
                  <w:b/>
                  <w:bCs/>
                  <w:color w:val="0000FF"/>
                  <w:sz w:val="21"/>
                  <w:szCs w:val="21"/>
                  <w:u w:val="single"/>
                </w:rPr>
                <w:t>www.onetoone-congress.gr</w:t>
              </w:r>
            </w:hyperlink>
            <w:r w:rsidRPr="000B0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009B">
              <w:rPr>
                <w:rFonts w:ascii="Tahoma" w:eastAsia="Times New Roman" w:hAnsi="Tahoma" w:cs="Tahoma"/>
                <w:color w:val="333333"/>
                <w:sz w:val="21"/>
                <w:szCs w:val="21"/>
              </w:rPr>
              <w:t>Facebook onetoonecongress LinkedIn ONE TO ONE</w:t>
            </w:r>
          </w:p>
        </w:tc>
      </w:tr>
    </w:tbl>
    <w:p w:rsidR="000B009B" w:rsidRPr="000B009B" w:rsidRDefault="000B009B" w:rsidP="000B0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8" w:tgtFrame="_blank" w:history="1">
        <w:r w:rsidRPr="000B00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Unsubscribe from this mailing list</w:t>
        </w:r>
      </w:hyperlink>
    </w:p>
    <w:p w:rsidR="000B009B" w:rsidRPr="000B009B" w:rsidRDefault="000B009B" w:rsidP="000B0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009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 wp14:anchorId="029EC2E8" wp14:editId="1FA7E3A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" cy="9525"/>
            <wp:effectExtent l="0" t="0" r="0" b="0"/>
            <wp:wrapSquare wrapText="bothSides"/>
            <wp:docPr id="6" name="Εικόνα 2" descr="https://link.emailwave.gr/i/443/adda8381fea7f6834a05108399eab1ecd77fc8b294f47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nk.emailwave.gr/i/443/adda8381fea7f6834a05108399eab1ecd77fc8b294f47f2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9B">
        <w:rPr>
          <w:rFonts w:ascii="Times New Roman" w:eastAsia="Times New Roman" w:hAnsi="Times New Roman" w:cs="Times New Roman"/>
          <w:sz w:val="24"/>
          <w:szCs w:val="24"/>
          <w:lang w:val="en-US"/>
        </w:rPr>
        <w:t>., ., ., Greece</w:t>
      </w:r>
    </w:p>
    <w:bookmarkEnd w:id="0"/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9B"/>
    <w:rsid w:val="000B009B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559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66640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573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4433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mailwave.gr/c/443/adda8381fea7f6834a05108399eab1ecbd7caf9a064f708666eabbf91785841023f1f694ea285081" TargetMode="External"/><Relationship Id="rId13" Type="http://schemas.openxmlformats.org/officeDocument/2006/relationships/hyperlink" Target="https://link.emailwave.gr/c/443/adda8381fea7f6834a05108399eab1ecbd7caf9a064f708640e5a2eab6a454a423f1f694ea285081" TargetMode="External"/><Relationship Id="rId18" Type="http://schemas.openxmlformats.org/officeDocument/2006/relationships/hyperlink" Target="https://link.emailwave.gr/u/443/adda8381fea7f6834a05108399eab1ecd77fc8b294f47f2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mope.emie@gmail.com" TargetMode="External"/><Relationship Id="rId12" Type="http://schemas.openxmlformats.org/officeDocument/2006/relationships/image" Target="media/image1.gif"/><Relationship Id="rId17" Type="http://schemas.openxmlformats.org/officeDocument/2006/relationships/hyperlink" Target="https://link.emailwave.gr/c/443/adda8381fea7f6834a05108399eab1ecbd7caf9a064f7086c0cc47fd7a7b64c123f1f694ea2850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one2onesa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nk.emailwave.gr/c/443/adda8381fea7f6834a05108399eab1ecbd7caf9a064f708640e5a2eab6a454a423f1f694ea285081" TargetMode="External"/><Relationship Id="rId11" Type="http://schemas.openxmlformats.org/officeDocument/2006/relationships/hyperlink" Target="https://link.emailwave.gr/u/443/adda8381fea7f6834a05108399eab1ecd77fc8b294f47f2d" TargetMode="External"/><Relationship Id="rId5" Type="http://schemas.openxmlformats.org/officeDocument/2006/relationships/hyperlink" Target="mailto:info@one2onesa.com" TargetMode="External"/><Relationship Id="rId15" Type="http://schemas.openxmlformats.org/officeDocument/2006/relationships/hyperlink" Target="https://link.emailwave.gr/c/443/adda8381fea7f6834a05108399eab1ecbd7caf9a064f708666eabbf91785841023f1f694ea285081" TargetMode="External"/><Relationship Id="rId10" Type="http://schemas.openxmlformats.org/officeDocument/2006/relationships/hyperlink" Target="https://link.emailwave.gr/c/443/adda8381fea7f6834a05108399eab1ecbd7caf9a064f7086c0cc47fd7a7b64c123f1f694ea2850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ne2onesa.com" TargetMode="External"/><Relationship Id="rId14" Type="http://schemas.openxmlformats.org/officeDocument/2006/relationships/hyperlink" Target="mailto:hemope.emi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4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2022-01-21T07:45:00Z</dcterms:created>
  <dcterms:modified xsi:type="dcterms:W3CDTF">2022-01-21T07:46:00Z</dcterms:modified>
</cp:coreProperties>
</file>