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BBB" w:rsidRPr="00FE6BBB" w:rsidRDefault="00FE6BBB" w:rsidP="00FE6BB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6BBB">
        <w:rPr>
          <w:rFonts w:ascii="Times New Roman" w:eastAsia="Times New Roman" w:hAnsi="Times New Roman" w:cs="Times New Roman"/>
          <w:b/>
          <w:bCs/>
          <w:sz w:val="24"/>
          <w:szCs w:val="24"/>
        </w:rPr>
        <w:t>9th Congress on Neurobiology, Psychopharmacology &amp; Treatment Guidance, March 8th-10th 2024, Thessaloniki, Greece</w:t>
      </w:r>
      <w:r w:rsidRPr="00FE6BB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E6BBB" w:rsidRPr="00FE6BBB" w:rsidRDefault="00FE6BBB" w:rsidP="00FE6BB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6BBB">
        <w:rPr>
          <w:rFonts w:ascii="Verdana" w:eastAsia="Times New Roman" w:hAnsi="Verdana" w:cs="Times New Roman"/>
          <w:sz w:val="20"/>
          <w:szCs w:val="20"/>
        </w:rPr>
        <w:t xml:space="preserve">Αγαπητοί κύριοι, Αγαπητές κυρίες,                              </w:t>
      </w:r>
    </w:p>
    <w:p w:rsidR="00FE6BBB" w:rsidRPr="00FE6BBB" w:rsidRDefault="00FE6BBB" w:rsidP="00FE6BBB">
      <w:pPr>
        <w:spacing w:before="100" w:beforeAutospacing="1" w:after="240" w:line="264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FE6BBB">
        <w:rPr>
          <w:rFonts w:ascii="Verdana" w:eastAsia="Times New Roman" w:hAnsi="Verdana" w:cs="Times New Roman"/>
          <w:sz w:val="20"/>
          <w:szCs w:val="20"/>
        </w:rPr>
        <w:t xml:space="preserve">Με την επιστολή μας αυτή θα θέλαμε να σας γνωστοποιήσουμε την διοργάνωση του </w:t>
      </w:r>
      <w:r w:rsidRPr="00FE6BBB">
        <w:rPr>
          <w:rFonts w:ascii="Verdana" w:eastAsia="Times New Roman" w:hAnsi="Verdana" w:cs="Times New Roman"/>
          <w:b/>
          <w:bCs/>
          <w:sz w:val="20"/>
          <w:szCs w:val="20"/>
        </w:rPr>
        <w:t>9th Congress on Neurobiology, Psychopharmacology &amp; Treatment Guidance</w:t>
      </w:r>
      <w:r w:rsidRPr="00FE6BBB">
        <w:rPr>
          <w:rFonts w:ascii="Verdana" w:eastAsia="Times New Roman" w:hAnsi="Verdana" w:cs="Times New Roman"/>
          <w:sz w:val="20"/>
          <w:szCs w:val="20"/>
        </w:rPr>
        <w:t xml:space="preserve">, το οποίο θα πραγματοποιηθεί στις </w:t>
      </w:r>
      <w:r w:rsidRPr="00FE6BBB">
        <w:rPr>
          <w:rFonts w:ascii="Verdana" w:eastAsia="Times New Roman" w:hAnsi="Verdana" w:cs="Times New Roman"/>
          <w:b/>
          <w:bCs/>
          <w:sz w:val="20"/>
          <w:szCs w:val="20"/>
        </w:rPr>
        <w:t>8-10 Μαρτίου 2024</w:t>
      </w:r>
      <w:r w:rsidRPr="00FE6BBB">
        <w:rPr>
          <w:rFonts w:ascii="Verdana" w:eastAsia="Times New Roman" w:hAnsi="Verdana" w:cs="Times New Roman"/>
          <w:sz w:val="20"/>
          <w:szCs w:val="20"/>
        </w:rPr>
        <w:t xml:space="preserve"> στο ξενοδοχείο </w:t>
      </w:r>
      <w:r w:rsidRPr="00FE6BBB">
        <w:rPr>
          <w:rFonts w:ascii="Verdana" w:eastAsia="Times New Roman" w:hAnsi="Verdana" w:cs="Times New Roman"/>
          <w:sz w:val="20"/>
          <w:szCs w:val="20"/>
          <w:lang w:val="en-US"/>
        </w:rPr>
        <w:t>Porto Palace</w:t>
      </w:r>
      <w:r w:rsidRPr="00FE6BBB">
        <w:rPr>
          <w:rFonts w:ascii="Verdana" w:eastAsia="Times New Roman" w:hAnsi="Verdana" w:cs="Times New Roman"/>
          <w:sz w:val="20"/>
          <w:szCs w:val="20"/>
        </w:rPr>
        <w:t>, στη Θεσσαλονίκη.</w:t>
      </w:r>
    </w:p>
    <w:p w:rsidR="00FE6BBB" w:rsidRPr="00FE6BBB" w:rsidRDefault="00FE6BBB" w:rsidP="00FE6BBB">
      <w:pPr>
        <w:spacing w:before="100" w:beforeAutospacing="1" w:after="240" w:line="264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FE6BBB">
        <w:rPr>
          <w:rFonts w:ascii="Verdana" w:eastAsia="Times New Roman" w:hAnsi="Verdana" w:cs="Times New Roman"/>
          <w:b/>
          <w:bCs/>
          <w:sz w:val="20"/>
          <w:szCs w:val="20"/>
        </w:rPr>
        <w:t>Θα παρακαλούσαμε θερμά να συμπεριλάβετε την παραπάνω διοργάνωση στην ιστοσελίδα σας για την καλύτερη ενημέρωση των ενδιαφερομένων.</w:t>
      </w:r>
    </w:p>
    <w:p w:rsidR="00FE6BBB" w:rsidRPr="00FE6BBB" w:rsidRDefault="00FE6BBB" w:rsidP="00FE6BBB">
      <w:pPr>
        <w:spacing w:before="100"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FE6BBB">
        <w:rPr>
          <w:rFonts w:ascii="Verdana" w:eastAsia="Times New Roman" w:hAnsi="Verdana" w:cs="Times New Roman"/>
          <w:sz w:val="20"/>
          <w:szCs w:val="20"/>
        </w:rPr>
        <w:t xml:space="preserve">Για περισσότερες πληροφορίες επισκεφθείτε </w:t>
      </w:r>
      <w:hyperlink r:id="rId5" w:tgtFrame="_blank" w:history="1">
        <w:r w:rsidRPr="00FE6BBB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val="en-US"/>
          </w:rPr>
          <w:t>www</w:t>
        </w:r>
        <w:r w:rsidRPr="00FE6BBB">
          <w:rPr>
            <w:rFonts w:ascii="Verdana" w:eastAsia="Times New Roman" w:hAnsi="Verdana" w:cs="Times New Roman"/>
            <w:color w:val="0000FF"/>
            <w:sz w:val="20"/>
            <w:szCs w:val="20"/>
            <w:u w:val="single"/>
          </w:rPr>
          <w:t>.psychiatry.gr</w:t>
        </w:r>
      </w:hyperlink>
    </w:p>
    <w:p w:rsidR="00FE6BBB" w:rsidRPr="00FE6BBB" w:rsidRDefault="00FE6BBB" w:rsidP="00FE6BBB">
      <w:pPr>
        <w:spacing w:before="100"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FE6BBB">
        <w:rPr>
          <w:rFonts w:ascii="Verdana" w:eastAsia="Times New Roman" w:hAnsi="Verdana" w:cs="Times New Roman"/>
          <w:sz w:val="20"/>
          <w:szCs w:val="20"/>
        </w:rPr>
        <w:t> </w:t>
      </w:r>
    </w:p>
    <w:p w:rsidR="00FE6BBB" w:rsidRPr="00FE6BBB" w:rsidRDefault="00FE6BBB" w:rsidP="00FE6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6BBB">
        <w:rPr>
          <w:rFonts w:ascii="Verdana" w:eastAsia="Times New Roman" w:hAnsi="Verdana" w:cs="Times New Roman"/>
          <w:sz w:val="20"/>
          <w:szCs w:val="20"/>
        </w:rPr>
        <w:t>Σας ευχαριστούμε για τη συνεργασία και είμαστε στη διάθεσή σας για οποιαδήποτε πληροφόρηση επιθυμείτε να έχετε.</w:t>
      </w:r>
    </w:p>
    <w:p w:rsidR="00FE6BBB" w:rsidRPr="00FE6BBB" w:rsidRDefault="00FE6BBB" w:rsidP="00FE6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6BBB">
        <w:rPr>
          <w:rFonts w:ascii="Verdana" w:eastAsia="Times New Roman" w:hAnsi="Verdana" w:cs="Times New Roman"/>
          <w:sz w:val="20"/>
          <w:szCs w:val="20"/>
        </w:rPr>
        <w:t> </w:t>
      </w:r>
    </w:p>
    <w:p w:rsidR="00FE6BBB" w:rsidRPr="00FE6BBB" w:rsidRDefault="00FE6BBB" w:rsidP="00FE6BB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6BBB">
        <w:rPr>
          <w:rFonts w:ascii="Verdana" w:eastAsia="Times New Roman" w:hAnsi="Verdana" w:cs="Times New Roman"/>
          <w:sz w:val="20"/>
          <w:szCs w:val="20"/>
        </w:rPr>
        <w:t>Με εκτίμηση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"/>
        <w:gridCol w:w="4504"/>
      </w:tblGrid>
      <w:tr w:rsidR="00FE6BBB" w:rsidRPr="00FE6BBB" w:rsidTr="00FE6BB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6BBB" w:rsidRPr="00FE6BBB" w:rsidRDefault="00FE6BBB" w:rsidP="00FE6B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6BBB" w:rsidRPr="00FE6BBB" w:rsidRDefault="00FE6BBB" w:rsidP="00FE6B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BB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/>
              </w:rPr>
              <w:t>Dimitra Chantzara</w:t>
            </w:r>
            <w:r w:rsidRPr="00FE6BBB"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  <w:br/>
            </w:r>
            <w:r w:rsidRPr="00FE6BBB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val="en-US"/>
              </w:rPr>
              <w:t>Senior Project Manager</w:t>
            </w:r>
          </w:p>
        </w:tc>
      </w:tr>
      <w:tr w:rsidR="00FE6BBB" w:rsidRPr="00FE6BBB" w:rsidTr="00FE6BB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6BBB" w:rsidRPr="00FE6BBB" w:rsidRDefault="00FE6BBB" w:rsidP="00FE6B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6BBB" w:rsidRPr="00FE6BBB" w:rsidRDefault="00FE6BBB" w:rsidP="00FE6B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BBB"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  <w:t>50 A Stadiou Str., 55535, Pilea Thessaloniki</w:t>
            </w:r>
            <w:r w:rsidRPr="00FE6BBB"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  <w:br/>
            </w:r>
            <w:r w:rsidRPr="00FE6BB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/>
              </w:rPr>
              <w:t>T:</w:t>
            </w:r>
            <w:r w:rsidRPr="00FE6BBB"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  <w:t> +30.2310.247743/34</w:t>
            </w:r>
            <w:r w:rsidRPr="00FE6BBB"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  <w:br/>
            </w:r>
            <w:r w:rsidRPr="00FE6BB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/>
              </w:rPr>
              <w:t>E:</w:t>
            </w:r>
            <w:r w:rsidRPr="00FE6BBB"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  <w:t> </w:t>
            </w:r>
            <w:hyperlink r:id="rId6" w:history="1">
              <w:r w:rsidRPr="00FE6BBB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lang w:val="en-US"/>
                </w:rPr>
                <w:t>dimitra@globalevents.gr</w:t>
              </w:r>
            </w:hyperlink>
            <w:r w:rsidRPr="00FE6BBB"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  <w:br/>
            </w:r>
            <w:hyperlink r:id="rId7" w:tgtFrame="_blank" w:history="1">
              <w:r w:rsidRPr="00FE6BBB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lang w:val="en-US"/>
                </w:rPr>
                <w:t>www.globalevents.gr</w:t>
              </w:r>
            </w:hyperlink>
          </w:p>
        </w:tc>
      </w:tr>
      <w:tr w:rsidR="00FE6BBB" w:rsidRPr="00FE6BBB" w:rsidTr="00FE6BB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6BBB" w:rsidRPr="00FE6BBB" w:rsidRDefault="00FE6BBB" w:rsidP="00FE6B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6BBB" w:rsidRPr="00FE6BBB" w:rsidRDefault="00FE6BBB" w:rsidP="00FE6B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BB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</w:t>
            </w:r>
          </w:p>
        </w:tc>
      </w:tr>
    </w:tbl>
    <w:p w:rsidR="00FE6BBB" w:rsidRPr="00FE6BBB" w:rsidRDefault="00FE6BBB" w:rsidP="00FE6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6E10" w:rsidRPr="001A48E2" w:rsidRDefault="00106E10">
      <w:pPr>
        <w:rPr>
          <w:sz w:val="24"/>
          <w:szCs w:val="24"/>
          <w:lang w:val="en-US"/>
        </w:rPr>
      </w:pP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BBB"/>
    <w:rsid w:val="00106E10"/>
    <w:rsid w:val="001A48E2"/>
    <w:rsid w:val="00FE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1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10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3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003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7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8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3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lobalevents.g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imitran@globalevents.gr" TargetMode="External"/><Relationship Id="rId5" Type="http://schemas.openxmlformats.org/officeDocument/2006/relationships/hyperlink" Target="http://www.psychiatry.g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2024-01-02T11:14:00Z</dcterms:created>
  <dcterms:modified xsi:type="dcterms:W3CDTF">2024-01-02T11:14:00Z</dcterms:modified>
</cp:coreProperties>
</file>