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9C" w:rsidRPr="005F4E9C" w:rsidRDefault="005F4E9C" w:rsidP="005F4E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Times New Roman" w:eastAsia="Times New Roman" w:hAnsi="Times New Roman" w:cs="Times New Roman"/>
          <w:b/>
          <w:bCs/>
          <w:sz w:val="24"/>
          <w:szCs w:val="24"/>
        </w:rPr>
        <w:t>ΣΥΜΠΛΗΡΩΜΑΤΙΚΗ ΛΙΣΤΑ ΓΙΑ ΕΜΒΟΛΙΑΣΜΟ ΙΑΤΡΩΝ</w:t>
      </w:r>
      <w:r w:rsidRPr="005F4E9C">
        <w:rPr>
          <w:rFonts w:ascii="Tahoma" w:eastAsia="Times New Roman" w:hAnsi="Tahoma" w:cs="Tahoma"/>
          <w:b/>
          <w:bCs/>
          <w:sz w:val="24"/>
          <w:szCs w:val="24"/>
        </w:rPr>
        <w:t>⁩</w:t>
      </w:r>
    </w:p>
    <w:p w:rsidR="005F4E9C" w:rsidRPr="005F4E9C" w:rsidRDefault="005F4E9C" w:rsidP="005F4E9C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Times New Roman" w:eastAsia="Times New Roman" w:hAnsi="Times New Roman" w:cs="Times New Roman"/>
          <w:sz w:val="24"/>
          <w:szCs w:val="24"/>
        </w:rPr>
        <w:t>Παρακαλούμε όπως χρησιμοποιείτε τους παρακάτω συνδέσμους για υποβολή των στοιχείων σας. Οι σύνδεσμοι αυτοί αφορούν:</w:t>
      </w:r>
    </w:p>
    <w:p w:rsidR="005F4E9C" w:rsidRPr="005F4E9C" w:rsidRDefault="005F4E9C" w:rsidP="005F4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4E9C" w:rsidRPr="005F4E9C" w:rsidRDefault="005F4E9C" w:rsidP="005F4E9C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Calibri" w:eastAsia="Times New Roman" w:hAnsi="Calibri" w:cs="Calibri"/>
        </w:rPr>
        <w:t>Ιατρούς που δεν έχει ενεργοποιηθεί ακόμα η δυνατότητα εμβολιασμού τους ή τυχόν νέες εγγραφές ιατρών.</w:t>
      </w:r>
    </w:p>
    <w:p w:rsidR="005F4E9C" w:rsidRPr="005F4E9C" w:rsidRDefault="005F4E9C" w:rsidP="005F4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Calibri" w:eastAsia="Times New Roman" w:hAnsi="Calibri" w:cs="Calibri"/>
        </w:rPr>
        <w:t> </w:t>
      </w:r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Calibri" w:eastAsia="Times New Roman" w:hAnsi="Calibri" w:cs="Calibri"/>
          <w:b/>
          <w:bCs/>
          <w:sz w:val="24"/>
          <w:szCs w:val="24"/>
        </w:rPr>
        <w:t>ΠΛΑΤΦΟΡΜΑ ΣΥΛΛΟΓΗΣ ΣΤΟΙΧΕΙΩΝ ΓΙΑ ΙΑΤΡΟΥΣ</w:t>
      </w:r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https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://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forms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.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office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.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com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/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Pages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/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ResponsePage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.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aspx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?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id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=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PifFyZjaR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0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y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5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xpp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5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GhVt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48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UtE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89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PKu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5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Ll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071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GRAawqBUN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1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FMRE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0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wS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1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NFUlhLMlYxVjNHS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1</w:t>
        </w:r>
        <w:proofErr w:type="spellStart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owTktaOS</w:t>
        </w:r>
        <w:proofErr w:type="spellEnd"/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4</w:t>
        </w:r>
        <w:r w:rsidRPr="005F4E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US"/>
          </w:rPr>
          <w:t>u</w:t>
        </w:r>
      </w:hyperlink>
    </w:p>
    <w:p w:rsidR="005F4E9C" w:rsidRPr="005F4E9C" w:rsidRDefault="005F4E9C" w:rsidP="005F4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Calibri" w:eastAsia="Times New Roman" w:hAnsi="Calibri" w:cs="Calibri"/>
        </w:rPr>
        <w:t> </w:t>
      </w:r>
    </w:p>
    <w:p w:rsidR="005F4E9C" w:rsidRPr="005F4E9C" w:rsidRDefault="005F4E9C" w:rsidP="005F4E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Calibri" w:eastAsia="Times New Roman" w:hAnsi="Calibri" w:cs="Calibri"/>
        </w:rPr>
        <w:t> </w:t>
      </w:r>
    </w:p>
    <w:p w:rsidR="005F4E9C" w:rsidRPr="005F4E9C" w:rsidRDefault="005F4E9C" w:rsidP="005F4E9C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Calibri" w:eastAsia="Times New Roman" w:hAnsi="Calibri" w:cs="Calibri"/>
        </w:rPr>
        <w:t>Προσωπικό ιατρείων/διαγνωστικών κέντρων/</w:t>
      </w:r>
      <w:proofErr w:type="spellStart"/>
      <w:r w:rsidRPr="005F4E9C">
        <w:rPr>
          <w:rFonts w:ascii="Calibri" w:eastAsia="Times New Roman" w:hAnsi="Calibri" w:cs="Calibri"/>
        </w:rPr>
        <w:t>πολυϊατρείων</w:t>
      </w:r>
      <w:proofErr w:type="spellEnd"/>
      <w:r w:rsidRPr="005F4E9C">
        <w:rPr>
          <w:rFonts w:ascii="Calibri" w:eastAsia="Times New Roman" w:hAnsi="Calibri" w:cs="Calibri"/>
        </w:rPr>
        <w:t xml:space="preserve"> που εκκρεμεί η δυνατότητα εμβολιασμού τους ή δεν είχε δηλωθεί αρχικά η επιθυμία εμβολιασμού. </w:t>
      </w:r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Calibri" w:eastAsia="Times New Roman" w:hAnsi="Calibri" w:cs="Calibri"/>
        </w:rPr>
        <w:t> </w:t>
      </w:r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Calibri" w:eastAsia="Times New Roman" w:hAnsi="Calibri" w:cs="Calibri"/>
          <w:sz w:val="24"/>
          <w:szCs w:val="24"/>
          <w:lang w:val="en-US"/>
        </w:rPr>
        <w:t> </w:t>
      </w:r>
      <w:r w:rsidRPr="005F4E9C">
        <w:rPr>
          <w:rFonts w:ascii="Calibri" w:eastAsia="Times New Roman" w:hAnsi="Calibri" w:cs="Calibri"/>
          <w:b/>
          <w:bCs/>
          <w:sz w:val="24"/>
          <w:szCs w:val="24"/>
        </w:rPr>
        <w:t xml:space="preserve">ΠΛΑΤΦΟΡΜΑ ΓΙΑ </w:t>
      </w:r>
      <w:r w:rsidRPr="005F4E9C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I</w:t>
      </w:r>
      <w:r w:rsidRPr="005F4E9C">
        <w:rPr>
          <w:rFonts w:ascii="Calibri" w:eastAsia="Times New Roman" w:hAnsi="Calibri" w:cs="Calibri"/>
          <w:b/>
          <w:bCs/>
          <w:sz w:val="24"/>
          <w:szCs w:val="24"/>
          <w:lang w:val="en-US"/>
        </w:rPr>
        <w:t>A</w:t>
      </w:r>
      <w:r w:rsidRPr="005F4E9C">
        <w:rPr>
          <w:rFonts w:ascii="Calibri" w:eastAsia="Times New Roman" w:hAnsi="Calibri" w:cs="Calibri"/>
          <w:b/>
          <w:bCs/>
          <w:sz w:val="24"/>
          <w:szCs w:val="24"/>
        </w:rPr>
        <w:t>ΤΡΕΙΑ-ΠΟΛΥΙΑΤΡΕΙΑ-ΔΙΑΓΝΩΣΤΙΚΑ ΕΡΓΑΣΤΗΡΙΑ-ΚΛΠ (ΔΗΛΩΣΗ ΕΡΓΟΔΟΤΗ – ΣΥΜΠΛΗΡΩΣΗ ΣΤΟΙΧΕΙΩΝ ΜΟΝΟ ΕΡΓΟΔΟΤΗ)</w:t>
      </w:r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https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forms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office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com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Pages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ResponsePage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aspx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?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id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=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PifFyZjaR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y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xpp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GhVt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48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UtE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89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PKu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Ll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071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GRAawqBURTRCRzhRWFVCVDRQWUZLQUE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VzhTTDBXVS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  <w:r w:rsidRPr="005F4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u</w:t>
        </w:r>
      </w:hyperlink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Times New Roman" w:eastAsia="Times New Roman" w:hAnsi="Times New Roman" w:cs="Times New Roman"/>
          <w:b/>
          <w:bCs/>
          <w:color w:val="17375E"/>
          <w:sz w:val="24"/>
          <w:szCs w:val="24"/>
        </w:rPr>
        <w:t> </w:t>
      </w:r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Times New Roman" w:eastAsia="Times New Roman" w:hAnsi="Times New Roman" w:cs="Times New Roman"/>
          <w:b/>
          <w:bCs/>
          <w:color w:val="17375E"/>
          <w:sz w:val="24"/>
          <w:szCs w:val="24"/>
        </w:rPr>
        <w:t>ΠΑΝΕΛΛΗΝΙΟΣ ΙΑΤΡΙΚΟΣ ΣΥΛΛΟΓΟΣ</w:t>
      </w:r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Times New Roman" w:eastAsia="Times New Roman" w:hAnsi="Times New Roman" w:cs="Times New Roman"/>
          <w:color w:val="17375E"/>
          <w:sz w:val="24"/>
          <w:szCs w:val="24"/>
        </w:rPr>
        <w:t>Πλουτάρχου 3, GR-10675 Αθήνα</w:t>
      </w:r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4E9C">
        <w:rPr>
          <w:rFonts w:ascii="Times New Roman" w:eastAsia="Times New Roman" w:hAnsi="Times New Roman" w:cs="Times New Roman"/>
          <w:color w:val="17375E"/>
          <w:sz w:val="24"/>
          <w:szCs w:val="24"/>
        </w:rPr>
        <w:t>Τ. 210 72 58 660/661/662, Φ. 210 72 58 663</w:t>
      </w:r>
    </w:p>
    <w:p w:rsidR="005F4E9C" w:rsidRPr="005F4E9C" w:rsidRDefault="005F4E9C" w:rsidP="005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5F4E9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www</w:t>
        </w:r>
        <w:r w:rsidRPr="005F4E9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5F4E9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pis</w:t>
        </w:r>
        <w:proofErr w:type="spellEnd"/>
        <w:r w:rsidRPr="005F4E9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</w:t>
        </w:r>
        <w:r w:rsidRPr="005F4E9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7E0C"/>
    <w:multiLevelType w:val="multilevel"/>
    <w:tmpl w:val="DA5A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8968FE"/>
    <w:multiLevelType w:val="multilevel"/>
    <w:tmpl w:val="6AC2E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9C"/>
    <w:rsid w:val="00106E10"/>
    <w:rsid w:val="001A48E2"/>
    <w:rsid w:val="005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8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office.com/Pages/ResponsePage.aspx?id=PifFyZjaR0y5xpp5GhVt48UtE89PKu5Ll071GRAawqBURTRCRzhRWFVCVDRQWUZLQUE1VzhTTDBXVS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PifFyZjaR0y5xpp5GhVt48UtE89PKu5Ll071GRAawqBUN1FMRE0wS1NFUlhLMlYxVjNHS1owTktaOS4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2021-05-26T05:57:00Z</dcterms:created>
  <dcterms:modified xsi:type="dcterms:W3CDTF">2021-05-26T05:57:00Z</dcterms:modified>
</cp:coreProperties>
</file>