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D8" w:rsidRPr="00DA08D8" w:rsidRDefault="00DA08D8" w:rsidP="00DA08D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08D8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  <w:bookmarkStart w:id="0" w:name="_GoBack"/>
      <w:bookmarkEnd w:id="0"/>
    </w:p>
    <w:p w:rsidR="00DA08D8" w:rsidRPr="00DA08D8" w:rsidRDefault="00DA08D8" w:rsidP="00DA08D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8D8">
        <w:rPr>
          <w:rFonts w:ascii="Times New Roman" w:eastAsia="Times New Roman" w:hAnsi="Times New Roman" w:cs="Times New Roman"/>
          <w:sz w:val="24"/>
          <w:szCs w:val="24"/>
        </w:rPr>
        <w:t>ΑΠΟ ΠΛΗΡΩΣ ΕΞΟΠΛΙΣΜΕΝΟ ΔΙΑΓΝΩΣΤΙΚΟ ΚΕΝΤΡΟ</w:t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  <w:t>ΜΕ ΕΔΡΑ ΤΗΝ ΚΩ ΖΗΤΕΙΤΑΙ ΙΑΤΡΟΣ</w:t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  <w:t>ΑΚΤΙΝΟΛΟΓΟΣ-ΑΚΤΝΟΔΙΑΓΝΩΣΤΗΣ</w:t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  <w:t>ΑΜΕΣΗ ΠΡΟΣΛΗΨΗ ΚΑΙ ΜΟΝΙΜΗ ΕΡΓΑΣΙΑ</w:t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  <w:t>ΑΠΟΣΤΟΛΗ ΒΙΟΓΡΑΦΙΚΩΝ</w:t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DA08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mhkos2023@gmail.com</w:t>
        </w:r>
      </w:hyperlink>
      <w:r w:rsidRPr="00DA08D8">
        <w:rPr>
          <w:rFonts w:ascii="Times New Roman" w:eastAsia="Times New Roman" w:hAnsi="Times New Roman" w:cs="Times New Roman"/>
          <w:sz w:val="24"/>
          <w:szCs w:val="24"/>
        </w:rPr>
        <w:br/>
        <w:t>ΓΙΑ ΠΕΡΙΣΣΟΤΕΡΕΣ ΠΛΗΡΟΦΟΡΙΕΣ</w:t>
      </w:r>
      <w:r w:rsidRPr="00DA08D8">
        <w:rPr>
          <w:rFonts w:ascii="Times New Roman" w:eastAsia="Times New Roman" w:hAnsi="Times New Roman" w:cs="Times New Roman"/>
          <w:sz w:val="24"/>
          <w:szCs w:val="24"/>
        </w:rPr>
        <w:br/>
        <w:t>Τηλ.6983310555</w:t>
      </w:r>
    </w:p>
    <w:p w:rsidR="00106E10" w:rsidRPr="00DA08D8" w:rsidRDefault="00106E10">
      <w:pPr>
        <w:rPr>
          <w:sz w:val="24"/>
          <w:szCs w:val="24"/>
        </w:rPr>
      </w:pPr>
    </w:p>
    <w:sectPr w:rsidR="00106E10" w:rsidRPr="00DA08D8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D8"/>
    <w:rsid w:val="00106E10"/>
    <w:rsid w:val="001A48E2"/>
    <w:rsid w:val="00D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3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kos2023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2024-05-29T07:49:00Z</dcterms:created>
  <dcterms:modified xsi:type="dcterms:W3CDTF">2024-05-29T07:50:00Z</dcterms:modified>
</cp:coreProperties>
</file>