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1F" w:rsidRPr="006F561F" w:rsidRDefault="006F561F" w:rsidP="006F56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ΕΚΔΗΛΩΣΗΣ ΕΝΔΙΑΦΕΡΟΝΤΟΣ - ΑΝΑΖΗΤΗΣΗ ΙΑΤΡΟΥ, ΑΥΣΤΡΙΑ</w:t>
      </w:r>
    </w:p>
    <w:p w:rsidR="006F561F" w:rsidRPr="006F561F" w:rsidRDefault="006F561F" w:rsidP="006F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Tahoma" w:eastAsia="Times New Roman" w:hAnsi="Tahoma" w:cs="Tahoma"/>
          <w:sz w:val="24"/>
          <w:szCs w:val="24"/>
        </w:rPr>
        <w:t>﻿</w:t>
      </w:r>
    </w:p>
    <w:p w:rsidR="006F561F" w:rsidRPr="006F561F" w:rsidRDefault="006F561F" w:rsidP="006F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F561F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6F561F" w:rsidRPr="006F561F" w:rsidRDefault="006F561F" w:rsidP="006F5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Quote</w:t>
      </w:r>
    </w:p>
    <w:p w:rsidR="006F561F" w:rsidRPr="006F561F" w:rsidRDefault="006F561F" w:rsidP="006F5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Arial" w:eastAsia="Times New Roman" w:hAnsi="Arial" w:cs="Arial"/>
          <w:lang w:val="en-US"/>
        </w:rPr>
        <w:t xml:space="preserve">Unser Kunde </w:t>
      </w:r>
      <w:proofErr w:type="spellStart"/>
      <w:proofErr w:type="gramStart"/>
      <w:r w:rsidRPr="006F561F">
        <w:rPr>
          <w:rFonts w:ascii="Arial" w:eastAsia="Times New Roman" w:hAnsi="Arial" w:cs="Arial"/>
          <w:lang w:val="en-US"/>
        </w:rPr>
        <w:t>ist</w:t>
      </w:r>
      <w:proofErr w:type="spellEnd"/>
      <w:proofErr w:type="gram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eine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Gruppenpraxis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für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Psychiatrie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lang w:val="en-US"/>
        </w:rPr>
        <w:t>psychotherapeutische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Medizin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in </w:t>
      </w:r>
      <w:r w:rsidRPr="006F561F">
        <w:rPr>
          <w:rFonts w:ascii="Arial" w:eastAsia="Times New Roman" w:hAnsi="Arial" w:cs="Arial"/>
          <w:b/>
          <w:bCs/>
          <w:lang w:val="en-US"/>
        </w:rPr>
        <w:t>Wien</w:t>
      </w:r>
      <w:r w:rsidRPr="006F561F">
        <w:rPr>
          <w:rFonts w:ascii="Arial" w:eastAsia="Times New Roman" w:hAnsi="Arial" w:cs="Arial"/>
          <w:lang w:val="en-US"/>
        </w:rPr>
        <w:t xml:space="preserve">. Die </w:t>
      </w:r>
      <w:proofErr w:type="spellStart"/>
      <w:r w:rsidRPr="006F561F">
        <w:rPr>
          <w:rFonts w:ascii="Arial" w:eastAsia="Times New Roman" w:hAnsi="Arial" w:cs="Arial"/>
          <w:lang w:val="en-US"/>
        </w:rPr>
        <w:t>immer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größer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werdende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Nachfrage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nach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diesem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medizinischen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Angebot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und die </w:t>
      </w:r>
      <w:proofErr w:type="spellStart"/>
      <w:r w:rsidRPr="006F561F">
        <w:rPr>
          <w:rFonts w:ascii="Arial" w:eastAsia="Times New Roman" w:hAnsi="Arial" w:cs="Arial"/>
          <w:lang w:val="en-US"/>
        </w:rPr>
        <w:t>guten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Rückmeldungen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bestätigen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die </w:t>
      </w:r>
      <w:proofErr w:type="spellStart"/>
      <w:r w:rsidRPr="006F561F">
        <w:rPr>
          <w:rFonts w:ascii="Arial" w:eastAsia="Times New Roman" w:hAnsi="Arial" w:cs="Arial"/>
          <w:lang w:val="en-US"/>
        </w:rPr>
        <w:t>Notwendigkeit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, das Team </w:t>
      </w:r>
      <w:proofErr w:type="spellStart"/>
      <w:r w:rsidRPr="006F561F">
        <w:rPr>
          <w:rFonts w:ascii="Arial" w:eastAsia="Times New Roman" w:hAnsi="Arial" w:cs="Arial"/>
          <w:lang w:val="en-US"/>
        </w:rPr>
        <w:t>zu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verstärken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, um die </w:t>
      </w:r>
      <w:proofErr w:type="spellStart"/>
      <w:r w:rsidRPr="006F561F">
        <w:rPr>
          <w:rFonts w:ascii="Arial" w:eastAsia="Times New Roman" w:hAnsi="Arial" w:cs="Arial"/>
          <w:lang w:val="en-US"/>
        </w:rPr>
        <w:t>Patienten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lang w:val="en-US"/>
        </w:rPr>
        <w:t>Patientinnen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weiterhin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bestens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betreuen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zu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können</w:t>
      </w:r>
      <w:proofErr w:type="spellEnd"/>
      <w:r w:rsidRPr="006F561F">
        <w:rPr>
          <w:rFonts w:ascii="Arial" w:eastAsia="Times New Roman" w:hAnsi="Arial" w:cs="Arial"/>
          <w:lang w:val="en-US"/>
        </w:rPr>
        <w:t>.</w:t>
      </w:r>
    </w:p>
    <w:p w:rsidR="006F561F" w:rsidRPr="006F561F" w:rsidRDefault="006F561F" w:rsidP="006F561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>Facharzt</w:t>
      </w:r>
      <w:proofErr w:type="spellEnd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>für</w:t>
      </w:r>
      <w:proofErr w:type="spellEnd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>Psychiatrie</w:t>
      </w:r>
      <w:proofErr w:type="spellEnd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>psychotherapeutische</w:t>
      </w:r>
      <w:proofErr w:type="spellEnd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>Medizin</w:t>
      </w:r>
      <w:proofErr w:type="spellEnd"/>
      <w:r w:rsidRPr="006F561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 xml:space="preserve"> (m/w/d)</w:t>
      </w:r>
    </w:p>
    <w:p w:rsidR="006F561F" w:rsidRPr="006F561F" w:rsidRDefault="006F561F" w:rsidP="006F561F">
      <w:pPr>
        <w:spacing w:before="100" w:beforeAutospacing="1" w:after="0" w:line="240" w:lineRule="auto"/>
        <w:ind w:left="1004" w:hanging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 </w:t>
      </w:r>
    </w:p>
    <w:p w:rsidR="006F561F" w:rsidRPr="006F561F" w:rsidRDefault="006F561F" w:rsidP="006F561F">
      <w:pPr>
        <w:spacing w:before="100" w:beforeAutospacing="1" w:after="0" w:line="240" w:lineRule="auto"/>
        <w:ind w:left="1004" w:hanging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Ihr</w:t>
      </w:r>
      <w:proofErr w:type="spellEnd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Profil</w:t>
      </w:r>
      <w:proofErr w:type="spellEnd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:</w:t>
      </w:r>
    </w:p>
    <w:p w:rsidR="006F561F" w:rsidRPr="006F561F" w:rsidRDefault="006F561F" w:rsidP="006F561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Facharzt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ärztin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für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Psychiatrie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psychotherapeutische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Medizin</w:t>
      </w:r>
      <w:proofErr w:type="spellEnd"/>
    </w:p>
    <w:p w:rsidR="006F561F" w:rsidRPr="006F561F" w:rsidRDefault="006F561F" w:rsidP="006F561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</w:rPr>
        <w:t>Hohe</w:t>
      </w:r>
      <w:proofErr w:type="spellEnd"/>
      <w:r w:rsidRPr="006F56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</w:rPr>
        <w:t>fachliche</w:t>
      </w:r>
      <w:proofErr w:type="spellEnd"/>
      <w:r w:rsidRPr="006F56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</w:rPr>
        <w:t>und</w:t>
      </w:r>
      <w:proofErr w:type="spellEnd"/>
      <w:r w:rsidRPr="006F56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</w:rPr>
        <w:t>soziale</w:t>
      </w:r>
      <w:proofErr w:type="spellEnd"/>
      <w:r w:rsidRPr="006F56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</w:rPr>
        <w:t>Kompetenz</w:t>
      </w:r>
      <w:proofErr w:type="spellEnd"/>
    </w:p>
    <w:p w:rsidR="006F561F" w:rsidRPr="006F561F" w:rsidRDefault="006F561F" w:rsidP="006F561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Wertschätzung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im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Umgang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mit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Patient:innen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sowie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Kolleg:innen</w:t>
      </w:r>
      <w:proofErr w:type="spellEnd"/>
    </w:p>
    <w:p w:rsidR="006F561F" w:rsidRPr="006F561F" w:rsidRDefault="006F561F" w:rsidP="006F561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</w:rPr>
        <w:t>Einfühlungsvermögen</w:t>
      </w:r>
      <w:proofErr w:type="spellEnd"/>
      <w:r w:rsidRPr="006F56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</w:rPr>
        <w:t>und</w:t>
      </w:r>
      <w:proofErr w:type="spellEnd"/>
      <w:r w:rsidRPr="006F56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</w:rPr>
        <w:t>Belastbarkeit</w:t>
      </w:r>
      <w:proofErr w:type="spellEnd"/>
    </w:p>
    <w:p w:rsidR="006F561F" w:rsidRPr="006F561F" w:rsidRDefault="006F561F" w:rsidP="006F561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Sehr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gute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Deutschkenntnisse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(B2),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jede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weitere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Sprache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ist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sehr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willkommen</w:t>
      </w:r>
      <w:proofErr w:type="spellEnd"/>
    </w:p>
    <w:p w:rsidR="006F561F" w:rsidRPr="006F561F" w:rsidRDefault="006F561F" w:rsidP="006F561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Erfolgte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Eintragung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in der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österreichischen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Ärzteliste</w:t>
      </w:r>
      <w:proofErr w:type="spellEnd"/>
    </w:p>
    <w:p w:rsidR="006F561F" w:rsidRPr="006F561F" w:rsidRDefault="006F561F" w:rsidP="006F561F">
      <w:pPr>
        <w:spacing w:before="100" w:beforeAutospacing="1" w:after="100" w:afterAutospacing="1" w:line="240" w:lineRule="auto"/>
        <w:ind w:hanging="128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6F561F" w:rsidRPr="006F561F" w:rsidRDefault="006F561F" w:rsidP="006F561F">
      <w:pPr>
        <w:spacing w:before="100" w:beforeAutospacing="1" w:after="0" w:line="240" w:lineRule="auto"/>
        <w:ind w:left="1004" w:hanging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Ihre</w:t>
      </w:r>
      <w:proofErr w:type="spellEnd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Aufgaben</w:t>
      </w:r>
      <w:proofErr w:type="spellEnd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:</w:t>
      </w:r>
    </w:p>
    <w:p w:rsidR="006F561F" w:rsidRPr="006F561F" w:rsidRDefault="006F561F" w:rsidP="006F561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Aufnahme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-,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Zwischen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- &amp;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Abschlussuntersuchungen</w:t>
      </w:r>
      <w:proofErr w:type="spellEnd"/>
    </w:p>
    <w:p w:rsidR="006F561F" w:rsidRPr="006F561F" w:rsidRDefault="006F561F" w:rsidP="006F561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Umsetzung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des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Leistungsprofils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für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ambulante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psychiatrische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Behandlungen</w:t>
      </w:r>
      <w:proofErr w:type="spellEnd"/>
    </w:p>
    <w:p w:rsidR="006F561F" w:rsidRPr="006F561F" w:rsidRDefault="006F561F" w:rsidP="006F561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Optional: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Durchführung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von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Einzel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- und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Gruppentherapien</w:t>
      </w:r>
      <w:proofErr w:type="spellEnd"/>
    </w:p>
    <w:p w:rsidR="006F561F" w:rsidRPr="006F561F" w:rsidRDefault="006F561F" w:rsidP="006F561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Austausch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kontinuierliche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Unterstützung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des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multiprofessionellen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therapeutischen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Teams</w:t>
      </w:r>
    </w:p>
    <w:p w:rsidR="006F561F" w:rsidRPr="006F561F" w:rsidRDefault="006F561F" w:rsidP="006F561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Dokumentation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Berichtswesen</w:t>
      </w:r>
      <w:proofErr w:type="spellEnd"/>
    </w:p>
    <w:p w:rsidR="006F561F" w:rsidRPr="006F561F" w:rsidRDefault="006F561F" w:rsidP="006F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6F561F" w:rsidRPr="006F561F" w:rsidRDefault="006F561F" w:rsidP="006F561F">
      <w:pPr>
        <w:spacing w:before="100" w:beforeAutospacing="1" w:after="0" w:line="240" w:lineRule="auto"/>
        <w:ind w:left="1004" w:hanging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Wir</w:t>
      </w:r>
      <w:proofErr w:type="spellEnd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bieten</w:t>
      </w:r>
      <w:proofErr w:type="spellEnd"/>
      <w:r w:rsidRPr="006F561F">
        <w:rPr>
          <w:rFonts w:ascii="Arial" w:eastAsia="Times New Roman" w:hAnsi="Arial" w:cs="Arial"/>
          <w:b/>
          <w:bCs/>
          <w:sz w:val="27"/>
          <w:szCs w:val="27"/>
          <w:lang w:val="en-US"/>
        </w:rPr>
        <w:t>:</w:t>
      </w:r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Ein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angenehmes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kollegiales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Team</w:t>
      </w:r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Modern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ausgestattetes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Psychiatriezentrum</w:t>
      </w:r>
      <w:proofErr w:type="spellEnd"/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lastRenderedPageBreak/>
        <w:t>Beste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Infrastruktur</w:t>
      </w:r>
      <w:proofErr w:type="spellEnd"/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Flexible,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individuelle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Arbeitszeitmodelle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Vollzeit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Teilzeit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oder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auf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Stundenbasis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14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Monatsgehälter</w:t>
      </w:r>
      <w:proofErr w:type="spellEnd"/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Fort- und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Weiterbildungsmöglichkeiten</w:t>
      </w:r>
      <w:proofErr w:type="spellEnd"/>
    </w:p>
    <w:p w:rsidR="006F561F" w:rsidRPr="006F561F" w:rsidRDefault="006F561F" w:rsidP="006F561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Keine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Nacht</w:t>
      </w:r>
      <w:proofErr w:type="spellEnd"/>
      <w:r w:rsidRPr="006F561F">
        <w:rPr>
          <w:rFonts w:ascii="Arial" w:eastAsia="Times New Roman" w:hAnsi="Arial" w:cs="Arial"/>
          <w:sz w:val="24"/>
          <w:szCs w:val="24"/>
          <w:lang w:val="en-US"/>
        </w:rPr>
        <w:t xml:space="preserve">- und </w:t>
      </w:r>
      <w:proofErr w:type="spellStart"/>
      <w:r w:rsidRPr="006F561F">
        <w:rPr>
          <w:rFonts w:ascii="Arial" w:eastAsia="Times New Roman" w:hAnsi="Arial" w:cs="Arial"/>
          <w:sz w:val="24"/>
          <w:szCs w:val="24"/>
          <w:lang w:val="en-US"/>
        </w:rPr>
        <w:t>Wochenenddienste</w:t>
      </w:r>
      <w:proofErr w:type="spellEnd"/>
    </w:p>
    <w:p w:rsidR="006F561F" w:rsidRPr="006F561F" w:rsidRDefault="006F561F" w:rsidP="006F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6F561F" w:rsidRPr="006F561F" w:rsidRDefault="006F561F" w:rsidP="006F5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Arial" w:eastAsia="Times New Roman" w:hAnsi="Arial" w:cs="Arial"/>
          <w:lang w:val="en-US"/>
        </w:rPr>
        <w:t xml:space="preserve">Das </w:t>
      </w:r>
      <w:proofErr w:type="spellStart"/>
      <w:r w:rsidRPr="006F561F">
        <w:rPr>
          <w:rFonts w:ascii="Arial" w:eastAsia="Times New Roman" w:hAnsi="Arial" w:cs="Arial"/>
          <w:lang w:val="en-US"/>
        </w:rPr>
        <w:t>Jahresbruttogehalt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dieser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Position auf </w:t>
      </w:r>
      <w:proofErr w:type="spellStart"/>
      <w:r w:rsidRPr="006F561F">
        <w:rPr>
          <w:rFonts w:ascii="Arial" w:eastAsia="Times New Roman" w:hAnsi="Arial" w:cs="Arial"/>
          <w:lang w:val="en-US"/>
        </w:rPr>
        <w:t>Vollzeitbasis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liegt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bei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entsprechender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Qualifikation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bei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mindestens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€100.000,-. </w:t>
      </w:r>
      <w:proofErr w:type="spellStart"/>
      <w:r w:rsidRPr="006F561F">
        <w:rPr>
          <w:rFonts w:ascii="Arial" w:eastAsia="Times New Roman" w:hAnsi="Arial" w:cs="Arial"/>
          <w:lang w:val="en-US"/>
        </w:rPr>
        <w:t>Gemäß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Ausbildung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lang w:val="en-US"/>
        </w:rPr>
        <w:t>Berufserfahrung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6F561F">
        <w:rPr>
          <w:rFonts w:ascii="Arial" w:eastAsia="Times New Roman" w:hAnsi="Arial" w:cs="Arial"/>
          <w:lang w:val="en-US"/>
        </w:rPr>
        <w:t>ist</w:t>
      </w:r>
      <w:proofErr w:type="spellEnd"/>
      <w:proofErr w:type="gram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eine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Überzahlung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selbstverständlich</w:t>
      </w:r>
      <w:proofErr w:type="spellEnd"/>
      <w:r w:rsidRPr="006F561F">
        <w:rPr>
          <w:rFonts w:ascii="Arial" w:eastAsia="Times New Roman" w:hAnsi="Arial" w:cs="Arial"/>
          <w:lang w:val="en-US"/>
        </w:rPr>
        <w:t>.</w:t>
      </w:r>
    </w:p>
    <w:p w:rsidR="006F561F" w:rsidRPr="006F561F" w:rsidRDefault="006F561F" w:rsidP="006F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561F">
        <w:rPr>
          <w:rFonts w:ascii="Arial" w:eastAsia="Times New Roman" w:hAnsi="Arial" w:cs="Arial"/>
          <w:lang w:val="en-US"/>
        </w:rPr>
        <w:t>Wenn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Sie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Beruf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lang w:val="en-US"/>
        </w:rPr>
        <w:t>Familie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gut </w:t>
      </w:r>
      <w:proofErr w:type="spellStart"/>
      <w:r w:rsidRPr="006F561F">
        <w:rPr>
          <w:rFonts w:ascii="Arial" w:eastAsia="Times New Roman" w:hAnsi="Arial" w:cs="Arial"/>
          <w:lang w:val="en-US"/>
        </w:rPr>
        <w:t>vereinbaren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möchten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6F561F">
        <w:rPr>
          <w:rFonts w:ascii="Arial" w:eastAsia="Times New Roman" w:hAnsi="Arial" w:cs="Arial"/>
          <w:lang w:val="en-US"/>
        </w:rPr>
        <w:t>eine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gewisse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Flexibilität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schätzen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und </w:t>
      </w:r>
      <w:proofErr w:type="spellStart"/>
      <w:r w:rsidRPr="006F561F">
        <w:rPr>
          <w:rFonts w:ascii="Arial" w:eastAsia="Times New Roman" w:hAnsi="Arial" w:cs="Arial"/>
          <w:lang w:val="en-US"/>
        </w:rPr>
        <w:t>gern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in </w:t>
      </w:r>
      <w:proofErr w:type="spellStart"/>
      <w:r w:rsidRPr="006F561F">
        <w:rPr>
          <w:rFonts w:ascii="Arial" w:eastAsia="Times New Roman" w:hAnsi="Arial" w:cs="Arial"/>
          <w:lang w:val="en-US"/>
        </w:rPr>
        <w:t>einem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kleineren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Team </w:t>
      </w:r>
      <w:proofErr w:type="spellStart"/>
      <w:r w:rsidRPr="006F561F">
        <w:rPr>
          <w:rFonts w:ascii="Arial" w:eastAsia="Times New Roman" w:hAnsi="Arial" w:cs="Arial"/>
          <w:lang w:val="en-US"/>
        </w:rPr>
        <w:t>arbeiten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6F561F">
        <w:rPr>
          <w:rFonts w:ascii="Arial" w:eastAsia="Times New Roman" w:hAnsi="Arial" w:cs="Arial"/>
          <w:lang w:val="en-US"/>
        </w:rPr>
        <w:t>dann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senden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Sie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bitte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Ihre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6F561F">
        <w:rPr>
          <w:rFonts w:ascii="Arial" w:eastAsia="Times New Roman" w:hAnsi="Arial" w:cs="Arial"/>
          <w:lang w:val="en-US"/>
        </w:rPr>
        <w:t>Bewerbungsunterlagen</w:t>
      </w:r>
      <w:proofErr w:type="spellEnd"/>
      <w:r w:rsidRPr="006F561F">
        <w:rPr>
          <w:rFonts w:ascii="Arial" w:eastAsia="Times New Roman" w:hAnsi="Arial" w:cs="Arial"/>
          <w:lang w:val="en-US"/>
        </w:rPr>
        <w:t xml:space="preserve"> auf Deutsch an </w:t>
      </w:r>
      <w:proofErr w:type="spellStart"/>
      <w:r w:rsidRPr="006F561F">
        <w:rPr>
          <w:rFonts w:ascii="Arial" w:eastAsia="Times New Roman" w:hAnsi="Arial" w:cs="Arial"/>
          <w:lang w:val="en-US"/>
        </w:rPr>
        <w:t>unsere</w:t>
      </w:r>
      <w:proofErr w:type="spellEnd"/>
      <w:r w:rsidRPr="006F561F">
        <w:rPr>
          <w:rFonts w:ascii="Arial" w:eastAsia="Times New Roman" w:hAnsi="Arial" w:cs="Arial"/>
          <w:lang w:val="en-US"/>
        </w:rPr>
        <w:t>.</w:t>
      </w:r>
    </w:p>
    <w:p w:rsidR="006F561F" w:rsidRPr="006F561F" w:rsidRDefault="006F561F" w:rsidP="006F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61F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</w:t>
      </w:r>
    </w:p>
    <w:p w:rsidR="006F561F" w:rsidRPr="006F561F" w:rsidRDefault="006F561F" w:rsidP="006F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  <w:t>Unquote</w:t>
      </w:r>
    </w:p>
    <w:p w:rsidR="006F561F" w:rsidRPr="006F561F" w:rsidRDefault="006F561F" w:rsidP="006F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61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E2B"/>
    <w:multiLevelType w:val="multilevel"/>
    <w:tmpl w:val="A7EA2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F573E"/>
    <w:multiLevelType w:val="multilevel"/>
    <w:tmpl w:val="46106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62CCD"/>
    <w:multiLevelType w:val="multilevel"/>
    <w:tmpl w:val="D2F46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1F"/>
    <w:rsid w:val="00106E10"/>
    <w:rsid w:val="001A48E2"/>
    <w:rsid w:val="006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2024-08-19T06:32:00Z</dcterms:created>
  <dcterms:modified xsi:type="dcterms:W3CDTF">2024-08-19T06:33:00Z</dcterms:modified>
</cp:coreProperties>
</file>