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0F" w:rsidRPr="006A050F" w:rsidRDefault="006A050F" w:rsidP="006A050F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50F">
        <w:rPr>
          <w:rFonts w:ascii="Times New Roman" w:eastAsia="Times New Roman" w:hAnsi="Times New Roman" w:cs="Times New Roman"/>
          <w:b/>
          <w:bCs/>
          <w:sz w:val="24"/>
          <w:szCs w:val="24"/>
        </w:rPr>
        <w:t>ΠΑΡΑΚΛΗΣΗ ΓΙΑ ΕΠΕΙΓΟΥΣΑ ΠΡΟΩΘΗΣΗ ΣΤΟΥΣ ΕΡΓΣΤΗΡΙΑΚΟΥΣ ΤΗΣ ΠΕΡΙΟΧΗΣ ΣΑΣ</w:t>
      </w:r>
      <w:r w:rsidRPr="006A050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A050F" w:rsidRPr="006A050F" w:rsidRDefault="006A050F" w:rsidP="006A0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50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A050F" w:rsidRPr="006A050F" w:rsidRDefault="006A050F" w:rsidP="006A0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50F">
        <w:rPr>
          <w:rFonts w:ascii="Times New Roman" w:eastAsia="Times New Roman" w:hAnsi="Times New Roman" w:cs="Times New Roman"/>
          <w:sz w:val="24"/>
          <w:szCs w:val="24"/>
        </w:rPr>
        <w:t>ΠΡΟΣΚΛΗΣΗ ΤΟΥ ΣΥΝΔΕΣΜΟΥ ΕΡΓΑΣΤΗΡΙΑΚΩΝ ΙΑΤΡΩΝ ΣΕ ΚΙΝΗΤΟΠΟΙΗΣΗ.  </w:t>
      </w:r>
    </w:p>
    <w:p w:rsidR="006A050F" w:rsidRPr="006A050F" w:rsidRDefault="006A050F" w:rsidP="006A0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050F" w:rsidRPr="006A050F" w:rsidRDefault="006A050F" w:rsidP="006A0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50F">
        <w:rPr>
          <w:rFonts w:ascii="Times New Roman" w:eastAsia="Times New Roman" w:hAnsi="Times New Roman" w:cs="Times New Roman"/>
          <w:sz w:val="24"/>
          <w:szCs w:val="24"/>
        </w:rPr>
        <w:t>Κυρίες και Κύριοι συνάδελφοι: </w:t>
      </w:r>
    </w:p>
    <w:p w:rsidR="006A050F" w:rsidRPr="006A050F" w:rsidRDefault="006A050F" w:rsidP="006A0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050F" w:rsidRPr="006A050F" w:rsidRDefault="006A050F" w:rsidP="006A0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50F">
        <w:rPr>
          <w:rFonts w:ascii="Times New Roman" w:eastAsia="Times New Roman" w:hAnsi="Times New Roman" w:cs="Times New Roman"/>
          <w:sz w:val="24"/>
          <w:szCs w:val="24"/>
        </w:rPr>
        <w:t xml:space="preserve">Ο Σύνδεσμος Εργαστηριακών Ιατρών (ΣΥΝ.ΕΡΓΑΣ.ΙΑ) καλεί σε εφαρμογή της απόφασης της Γενικής συνέλευσης που έλαβε χώρα στις 28/6/2023 τα μέλη του </w:t>
      </w:r>
      <w:r w:rsidRPr="006A050F">
        <w:rPr>
          <w:rFonts w:ascii="Times New Roman" w:eastAsia="Times New Roman" w:hAnsi="Times New Roman" w:cs="Times New Roman"/>
          <w:b/>
          <w:bCs/>
          <w:sz w:val="24"/>
          <w:szCs w:val="24"/>
        </w:rPr>
        <w:t>καθώς και όλους τους ιδιώτες εργαστηριακούς ιατρούς,</w:t>
      </w:r>
      <w:r w:rsidRPr="006A050F">
        <w:rPr>
          <w:rFonts w:ascii="Times New Roman" w:eastAsia="Times New Roman" w:hAnsi="Times New Roman" w:cs="Times New Roman"/>
          <w:sz w:val="24"/>
          <w:szCs w:val="24"/>
        </w:rPr>
        <w:t xml:space="preserve"> να συμμετέχουν </w:t>
      </w:r>
      <w:r w:rsidRPr="006A050F">
        <w:rPr>
          <w:rFonts w:ascii="Times New Roman" w:eastAsia="Times New Roman" w:hAnsi="Times New Roman" w:cs="Times New Roman"/>
          <w:b/>
          <w:bCs/>
          <w:sz w:val="24"/>
          <w:szCs w:val="24"/>
        </w:rPr>
        <w:t>από 1/9/2023 σε αναστολή εξυπηρέτησης ΕΟΠΥΥ. </w:t>
      </w:r>
    </w:p>
    <w:p w:rsidR="006A050F" w:rsidRPr="006A050F" w:rsidRDefault="006A050F" w:rsidP="006A0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050F" w:rsidRPr="006A050F" w:rsidRDefault="006A050F" w:rsidP="006A0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50F">
        <w:rPr>
          <w:rFonts w:ascii="Times New Roman" w:eastAsia="Times New Roman" w:hAnsi="Times New Roman" w:cs="Times New Roman"/>
          <w:sz w:val="24"/>
          <w:szCs w:val="24"/>
        </w:rPr>
        <w:t>Είναι μια ακραία αντίδραση, αλλά μένοντας θεατές των ανύπαρκτων εξελίξεων για επίλυση των προβλημάτων του κλάδου θεωρούμε ότι δεν υπάρχει άλλος χρόνος για αναμονή βυθιζόμενοι κάθε μέρα και περισσότερο.</w:t>
      </w:r>
    </w:p>
    <w:p w:rsidR="006A050F" w:rsidRPr="006A050F" w:rsidRDefault="006A050F" w:rsidP="006A0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050F" w:rsidRPr="006A050F" w:rsidRDefault="006A050F" w:rsidP="006A0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50F">
        <w:rPr>
          <w:rFonts w:ascii="Times New Roman" w:eastAsia="Times New Roman" w:hAnsi="Times New Roman" w:cs="Times New Roman"/>
          <w:sz w:val="24"/>
          <w:szCs w:val="24"/>
        </w:rPr>
        <w:t xml:space="preserve"> Σε αυτή την προσπάθεια είμαστε μόνοι μας. Χωρίς στήριξη (αν και έχει ζητηθεί ) Ούτε από τον Πανελλήνιο Ιατρικό Σύλλογο, ούτε και από τους </w:t>
      </w:r>
      <w:proofErr w:type="spellStart"/>
      <w:r w:rsidRPr="006A050F">
        <w:rPr>
          <w:rFonts w:ascii="Times New Roman" w:eastAsia="Times New Roman" w:hAnsi="Times New Roman" w:cs="Times New Roman"/>
          <w:sz w:val="24"/>
          <w:szCs w:val="24"/>
        </w:rPr>
        <w:t>κατα</w:t>
      </w:r>
      <w:proofErr w:type="spellEnd"/>
      <w:r w:rsidRPr="006A050F">
        <w:rPr>
          <w:rFonts w:ascii="Times New Roman" w:eastAsia="Times New Roman" w:hAnsi="Times New Roman" w:cs="Times New Roman"/>
          <w:sz w:val="24"/>
          <w:szCs w:val="24"/>
        </w:rPr>
        <w:t xml:space="preserve"> τόπους Ιατρικούς συλλόγους με </w:t>
      </w:r>
      <w:proofErr w:type="spellStart"/>
      <w:r w:rsidRPr="006A050F">
        <w:rPr>
          <w:rFonts w:ascii="Times New Roman" w:eastAsia="Times New Roman" w:hAnsi="Times New Roman" w:cs="Times New Roman"/>
          <w:sz w:val="24"/>
          <w:szCs w:val="24"/>
        </w:rPr>
        <w:t>ό,τι</w:t>
      </w:r>
      <w:proofErr w:type="spellEnd"/>
      <w:r w:rsidRPr="006A050F">
        <w:rPr>
          <w:rFonts w:ascii="Times New Roman" w:eastAsia="Times New Roman" w:hAnsi="Times New Roman" w:cs="Times New Roman"/>
          <w:sz w:val="24"/>
          <w:szCs w:val="24"/>
        </w:rPr>
        <w:t xml:space="preserve"> αυτό συνεπάγεται για τις ζημιογόνες συμβάσεις μας.</w:t>
      </w:r>
    </w:p>
    <w:p w:rsidR="006A050F" w:rsidRPr="006A050F" w:rsidRDefault="006A050F" w:rsidP="006A0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050F" w:rsidRPr="006A050F" w:rsidRDefault="006A050F" w:rsidP="006A050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50F">
        <w:rPr>
          <w:rFonts w:ascii="Times New Roman" w:eastAsia="Times New Roman" w:hAnsi="Times New Roman" w:cs="Times New Roman"/>
          <w:sz w:val="24"/>
          <w:szCs w:val="24"/>
        </w:rPr>
        <w:t xml:space="preserve"> "Οι περισσότεροι άνθρωποι δεν θέλουν πραγματικά ελευθερία, επειδή η ελευθερία προϋποθέτει ανάληψη ευθύνης, και οι περισσότεροι άνθρωποι τρέμουν την ανάληψη ευθύνης." </w:t>
      </w:r>
      <w:proofErr w:type="spellStart"/>
      <w:r w:rsidRPr="006A050F">
        <w:rPr>
          <w:rFonts w:ascii="Times New Roman" w:eastAsia="Times New Roman" w:hAnsi="Times New Roman" w:cs="Times New Roman"/>
          <w:sz w:val="24"/>
          <w:szCs w:val="24"/>
        </w:rPr>
        <w:t>Ζίγκμουντ</w:t>
      </w:r>
      <w:proofErr w:type="spellEnd"/>
      <w:r w:rsidRPr="006A050F">
        <w:rPr>
          <w:rFonts w:ascii="Times New Roman" w:eastAsia="Times New Roman" w:hAnsi="Times New Roman" w:cs="Times New Roman"/>
          <w:sz w:val="24"/>
          <w:szCs w:val="24"/>
        </w:rPr>
        <w:t xml:space="preserve"> Φρόυντ  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0F"/>
    <w:rsid w:val="00106E10"/>
    <w:rsid w:val="001A48E2"/>
    <w:rsid w:val="006A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7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38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2023-08-28T09:48:00Z</dcterms:created>
  <dcterms:modified xsi:type="dcterms:W3CDTF">2023-08-28T09:48:00Z</dcterms:modified>
</cp:coreProperties>
</file>