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C4" w:rsidRPr="006D36C4" w:rsidRDefault="006D36C4" w:rsidP="006D36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Times New Roman" w:eastAsia="Times New Roman" w:hAnsi="Times New Roman" w:cs="Times New Roman"/>
          <w:b/>
          <w:bCs/>
          <w:sz w:val="24"/>
          <w:szCs w:val="24"/>
        </w:rPr>
        <w:t>ΙΑΤΡΙΚΟ ΚΕΝΤΡΟ ΓΟΥΒΩΝ (ΗΡΑΚΛΕΙΟ ΚΡΗΤΗΣ) - ΑΓΓΕΛΙΑ ΓΙΑ ΙΑΤΡΟ</w:t>
      </w:r>
    </w:p>
    <w:p w:rsidR="006D36C4" w:rsidRPr="006D36C4" w:rsidRDefault="006D36C4" w:rsidP="006D3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Tahoma" w:eastAsia="Times New Roman" w:hAnsi="Tahoma" w:cs="Tahoma"/>
          <w:sz w:val="24"/>
          <w:szCs w:val="24"/>
        </w:rPr>
        <w:t>﻿</w:t>
      </w:r>
    </w:p>
    <w:p w:rsidR="006D36C4" w:rsidRPr="006D36C4" w:rsidRDefault="006D36C4" w:rsidP="006D3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D36C4" w:rsidRPr="006D36C4" w:rsidRDefault="006D36C4" w:rsidP="006D36C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« Από το Ιατρικό Κέντρο Γουβών (Ηράκλειο Κρήτης) ζητούνται Ιατροί Παθολόγοι, Γενικοί Ιατροί ή άνευ ειδικότητας για την καλοκαιρινή σεζόν </w:t>
      </w:r>
      <w:r w:rsidRPr="006D36C4">
        <w:rPr>
          <w:rFonts w:ascii="Verdana" w:eastAsia="Times New Roman" w:hAnsi="Verdana" w:cs="Times New Roman"/>
          <w:b/>
          <w:bCs/>
          <w:sz w:val="20"/>
          <w:szCs w:val="20"/>
        </w:rPr>
        <w:t xml:space="preserve">2025 </w:t>
      </w: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</w:t>
      </w:r>
      <w:r w:rsidRPr="006D36C4">
        <w:rPr>
          <w:rFonts w:ascii="Verdana" w:eastAsia="Times New Roman" w:hAnsi="Verdana" w:cs="Times New Roman"/>
          <w:b/>
          <w:bCs/>
          <w:sz w:val="20"/>
          <w:szCs w:val="20"/>
        </w:rPr>
        <w:t xml:space="preserve">Μάιο </w:t>
      </w:r>
      <w:r w:rsidRPr="006D36C4">
        <w:rPr>
          <w:rFonts w:ascii="Verdana" w:eastAsia="Times New Roman" w:hAnsi="Verdana" w:cs="Times New Roman"/>
          <w:b/>
          <w:bCs/>
          <w:color w:val="1F497D"/>
          <w:sz w:val="20"/>
          <w:szCs w:val="20"/>
        </w:rPr>
        <w:t>-</w:t>
      </w: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Οκτώβριο του </w:t>
      </w:r>
      <w:r w:rsidRPr="006D36C4">
        <w:rPr>
          <w:rFonts w:ascii="Verdana" w:eastAsia="Times New Roman" w:hAnsi="Verdana" w:cs="Times New Roman"/>
          <w:b/>
          <w:bCs/>
          <w:sz w:val="20"/>
          <w:szCs w:val="20"/>
        </w:rPr>
        <w:t>2025)</w:t>
      </w: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 </w:t>
      </w:r>
    </w:p>
    <w:p w:rsidR="006D36C4" w:rsidRPr="006D36C4" w:rsidRDefault="006D36C4" w:rsidP="006D3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Απαραίτητα προσόντα</w:t>
      </w: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: </w:t>
      </w:r>
    </w:p>
    <w:p w:rsidR="006D36C4" w:rsidRPr="006D36C4" w:rsidRDefault="006D36C4" w:rsidP="006D36C4">
      <w:pPr>
        <w:shd w:val="clear" w:color="auto" w:fill="FFFFFF"/>
        <w:spacing w:before="100" w:beforeAutospacing="1" w:after="22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Καλή γνώση Αγγλικής γλώσσας (</w:t>
      </w:r>
      <w:r w:rsidRPr="006D36C4">
        <w:rPr>
          <w:rFonts w:ascii="Verdana" w:eastAsia="Times New Roman" w:hAnsi="Verdana" w:cs="Times New Roman"/>
          <w:b/>
          <w:bCs/>
          <w:sz w:val="20"/>
          <w:szCs w:val="20"/>
        </w:rPr>
        <w:t xml:space="preserve">επιπλέον </w:t>
      </w: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προσόν θα θεωρηθεί </w:t>
      </w:r>
      <w:r w:rsidRPr="006D36C4">
        <w:rPr>
          <w:rFonts w:ascii="Verdana" w:eastAsia="Times New Roman" w:hAnsi="Verdana" w:cs="Times New Roman"/>
          <w:b/>
          <w:bCs/>
          <w:sz w:val="20"/>
          <w:szCs w:val="20"/>
        </w:rPr>
        <w:t xml:space="preserve">η γνώση και άλλων </w:t>
      </w: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ξένων γλωσσών)</w:t>
      </w:r>
    </w:p>
    <w:p w:rsidR="006D36C4" w:rsidRPr="006D36C4" w:rsidRDefault="006D36C4" w:rsidP="006D36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Προσφέρονται:</w:t>
      </w:r>
    </w:p>
    <w:p w:rsidR="006D36C4" w:rsidRPr="006D36C4" w:rsidRDefault="006D36C4" w:rsidP="006D36C4">
      <w:p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Ικανοποιητικό πακέτο αποδοχών.</w:t>
      </w: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Διαμονή.</w:t>
      </w:r>
      <w:r w:rsidRPr="006D36C4">
        <w:rPr>
          <w:rFonts w:ascii="Times New Roman" w:eastAsia="Times New Roman" w:hAnsi="Times New Roman" w:cs="Times New Roman"/>
          <w:b/>
          <w:bCs/>
          <w:color w:val="1F497D"/>
          <w:sz w:val="20"/>
          <w:szCs w:val="20"/>
        </w:rPr>
        <w:t xml:space="preserve"> </w:t>
      </w:r>
    </w:p>
    <w:p w:rsidR="006D36C4" w:rsidRPr="006D36C4" w:rsidRDefault="006D36C4" w:rsidP="006D36C4">
      <w:p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Αποστολή βιογραφικών στο e-</w:t>
      </w:r>
      <w:proofErr w:type="spellStart"/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mail</w:t>
      </w:r>
      <w:proofErr w:type="spellEnd"/>
      <w:r w:rsidRPr="006D36C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: </w:t>
      </w:r>
      <w:hyperlink r:id="rId5" w:tooltip="mailto:dina_karli@cms-assistance.gr" w:history="1">
        <w:r w:rsidRPr="006D36C4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</w:rPr>
          <w:t>dina_karli@cms-assistance.gr</w:t>
        </w:r>
      </w:hyperlink>
    </w:p>
    <w:p w:rsidR="006D36C4" w:rsidRPr="006D36C4" w:rsidRDefault="006D36C4" w:rsidP="006D3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6E10" w:rsidRPr="006D36C4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6D36C4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106E10"/>
    <w:rsid w:val="001A48E2"/>
    <w:rsid w:val="006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1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a_karli@cms-assistance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2025-02-19T11:23:00Z</dcterms:created>
  <dcterms:modified xsi:type="dcterms:W3CDTF">2025-02-19T11:24:00Z</dcterms:modified>
</cp:coreProperties>
</file>