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DD" w:rsidRDefault="00EC0FDD" w:rsidP="00EC0FDD">
      <w:pPr>
        <w:pStyle w:val="xdefault"/>
        <w:jc w:val="center"/>
      </w:pPr>
      <w:r>
        <w:t xml:space="preserve">Η Παιδική Κατασκήνωση της Οικογένειας </w:t>
      </w:r>
      <w:proofErr w:type="spellStart"/>
      <w:r>
        <w:t>Λελούδα</w:t>
      </w:r>
      <w:proofErr w:type="spellEnd"/>
      <w:r>
        <w:t xml:space="preserve"> ζητά Γιατρό</w:t>
      </w:r>
    </w:p>
    <w:p w:rsidR="00EC0FDD" w:rsidRDefault="00EC0FDD" w:rsidP="00EC0FDD">
      <w:pPr>
        <w:pStyle w:val="xdefault"/>
        <w:jc w:val="center"/>
      </w:pPr>
      <w:r>
        <w:t>Για μια ή παραπάνω από τις ακόλουθες περιόδους 14 ημερών.</w:t>
      </w:r>
    </w:p>
    <w:p w:rsidR="00EC0FDD" w:rsidRDefault="00EC0FDD" w:rsidP="00EC0FDD">
      <w:pPr>
        <w:pStyle w:val="xdefault"/>
        <w:jc w:val="center"/>
      </w:pPr>
      <w:r>
        <w:t>Α! 14.6-28.6 Β!: 29/6 –13/7 Γ!:14/7-28/ 7 Δ!:29/7-12/8 Ε!13/8-27.8-8.9</w:t>
      </w:r>
    </w:p>
    <w:p w:rsidR="00EC0FDD" w:rsidRDefault="00EC0FDD" w:rsidP="00EC0FDD">
      <w:pPr>
        <w:pStyle w:val="xdefault"/>
        <w:jc w:val="center"/>
      </w:pPr>
      <w:r>
        <w:t>Πληροφορίες:(27440) 69336 - (693)7322443</w:t>
      </w:r>
    </w:p>
    <w:p w:rsidR="00EC0FDD" w:rsidRDefault="00EC0FDD" w:rsidP="00EC0FDD">
      <w:pPr>
        <w:pStyle w:val="xdefault"/>
        <w:jc w:val="center"/>
      </w:pPr>
      <w:r>
        <w:t xml:space="preserve">Μπορείτε να στείλετε βιογραφικό στο </w:t>
      </w:r>
      <w:hyperlink r:id="rId5" w:tooltip="mailto:info@leloudacamp.gr" w:history="1">
        <w:r>
          <w:rPr>
            <w:rStyle w:val="-"/>
          </w:rPr>
          <w:t>info@leloudacamp.gr</w:t>
        </w:r>
      </w:hyperlink>
    </w:p>
    <w:p w:rsidR="00EC0FDD" w:rsidRDefault="00EC0FDD" w:rsidP="00EC0FDD">
      <w:pPr>
        <w:pStyle w:val="xdefault"/>
        <w:jc w:val="center"/>
      </w:pPr>
      <w:r>
        <w:t xml:space="preserve">Καθαρός Μηνιαίος Μισθός 2.400,00 + ΙΚΑ  </w:t>
      </w:r>
    </w:p>
    <w:p w:rsidR="00EC0FDD" w:rsidRDefault="00EC0FDD" w:rsidP="00EC0FDD">
      <w:pPr>
        <w:pStyle w:val="xdefault"/>
        <w:jc w:val="center"/>
      </w:pPr>
      <w:r>
        <w:rPr>
          <w:rFonts w:ascii="Segoe UI Light" w:hAnsi="Segoe UI Light" w:cs="Segoe UI Light"/>
          <w:color w:val="0462C1"/>
        </w:rPr>
        <w:t> </w:t>
      </w:r>
    </w:p>
    <w:p w:rsidR="00EC0FDD" w:rsidRDefault="00EC0FDD" w:rsidP="00EC0FDD">
      <w:pPr>
        <w:pStyle w:val="xdefault"/>
        <w:jc w:val="center"/>
      </w:pPr>
      <w:proofErr w:type="spellStart"/>
      <w:r>
        <w:rPr>
          <w:rFonts w:ascii="Segoe UI Light" w:hAnsi="Segoe UI Light" w:cs="Segoe UI Light"/>
          <w:color w:val="0462C1"/>
        </w:rPr>
        <w:t>www.leloudacamp.gr</w:t>
      </w:r>
      <w:proofErr w:type="spellEnd"/>
    </w:p>
    <w:p w:rsidR="00EC0FDD" w:rsidRDefault="00EC0FDD" w:rsidP="00EC0FDD">
      <w:pPr>
        <w:pStyle w:val="xdefault"/>
        <w:jc w:val="center"/>
      </w:pPr>
      <w:r>
        <w:rPr>
          <w:rFonts w:ascii="Segoe UI Light" w:hAnsi="Segoe UI Light" w:cs="Segoe UI Light"/>
          <w:color w:val="0462C1"/>
        </w:rPr>
        <w:t>https://www.facebook.com/leloudacamp1</w:t>
      </w:r>
    </w:p>
    <w:p w:rsidR="00EC0FDD" w:rsidRDefault="00EC0FDD" w:rsidP="00EC0FDD">
      <w:pPr>
        <w:pStyle w:val="xmsonormal"/>
        <w:ind w:left="4756" w:firstLine="1004"/>
      </w:pPr>
      <w:hyperlink r:id="rId6" w:tgtFrame="_blank" w:tooltip="https://www.instagram.com/leloudacamp/" w:history="1">
        <w:r>
          <w:rPr>
            <w:rStyle w:val="-"/>
            <w:rFonts w:ascii="Segoe UI Light" w:hAnsi="Segoe UI Light" w:cs="Segoe UI Light"/>
          </w:rPr>
          <w:t>https://www.instagram.com/leloudacamp/</w:t>
        </w:r>
      </w:hyperlink>
    </w:p>
    <w:p w:rsidR="00EC0FDD" w:rsidRDefault="00EC0FDD" w:rsidP="00EC0FDD">
      <w:pPr>
        <w:pStyle w:val="xmsonormal"/>
        <w:ind w:firstLine="284"/>
        <w:jc w:val="center"/>
      </w:pPr>
      <w:r>
        <w:rPr>
          <w:rFonts w:ascii="Segoe UI Light" w:hAnsi="Segoe UI Light" w:cs="Segoe UI Light"/>
          <w:color w:val="333300"/>
        </w:rPr>
        <w:t> </w:t>
      </w:r>
    </w:p>
    <w:p w:rsidR="00EC0FDD" w:rsidRDefault="00EC0FDD" w:rsidP="00EC0FDD">
      <w:pPr>
        <w:pStyle w:val="xmsonormal"/>
      </w:pPr>
      <w:r>
        <w:rPr>
          <w:rFonts w:ascii="Segoe UI Light" w:hAnsi="Segoe UI Light" w:cs="Segoe UI Light"/>
          <w:color w:val="000000"/>
          <w:shd w:val="clear" w:color="auto" w:fill="FFFFFF"/>
        </w:rPr>
        <w:t xml:space="preserve">Ζητούνται Ιατροί άνευ ειδικότητας, Γενικός Ιατρός , Παθολόγος ή Παιδίατρος  για εργασία στη Παιδική Κατασκήνωση Οικογένεια </w:t>
      </w:r>
      <w:proofErr w:type="spellStart"/>
      <w:r>
        <w:rPr>
          <w:rFonts w:ascii="Segoe UI Light" w:hAnsi="Segoe UI Light" w:cs="Segoe UI Light"/>
          <w:color w:val="000000"/>
          <w:shd w:val="clear" w:color="auto" w:fill="FFFFFF"/>
        </w:rPr>
        <w:t>Λελούδα</w:t>
      </w:r>
      <w:proofErr w:type="spellEnd"/>
      <w:r>
        <w:rPr>
          <w:rFonts w:ascii="Segoe UI Light" w:hAnsi="Segoe UI Light" w:cs="Segoe UI Light"/>
          <w:color w:val="000000"/>
          <w:shd w:val="clear" w:color="auto" w:fill="FFFFFF"/>
        </w:rPr>
        <w:t xml:space="preserve"> που βρίσκετε στην Εύβοια  μισή ώρα έξω από τη Χαλκίδα. Η κατασκήνωση  λειτουργεί με περιορισμένο αριθμό παιδιών. ( Δυναμικότητα 220 ) </w:t>
      </w:r>
    </w:p>
    <w:p w:rsidR="00EC0FDD" w:rsidRDefault="00EC0FDD" w:rsidP="00EC0FDD">
      <w:pPr>
        <w:pStyle w:val="xmsonormal"/>
      </w:pPr>
      <w:r>
        <w:rPr>
          <w:rFonts w:ascii="Segoe UI Light" w:hAnsi="Segoe UI Light" w:cs="Segoe UI Light"/>
          <w:color w:val="000000"/>
          <w:shd w:val="clear" w:color="auto" w:fill="FFFFFF"/>
        </w:rPr>
        <w:t>Αποστολή βιογραφικών: </w:t>
      </w:r>
      <w:hyperlink r:id="rId7" w:tooltip="mailto:info@leloudacamp.gr" w:history="1">
        <w:r>
          <w:rPr>
            <w:rStyle w:val="-"/>
            <w:rFonts w:ascii="Segoe UI Light" w:hAnsi="Segoe UI Light" w:cs="Segoe UI Light"/>
            <w:lang w:val="en-US"/>
          </w:rPr>
          <w:t>info</w:t>
        </w:r>
        <w:r>
          <w:rPr>
            <w:rStyle w:val="-"/>
            <w:rFonts w:ascii="Segoe UI Light" w:hAnsi="Segoe UI Light" w:cs="Segoe UI Light"/>
          </w:rPr>
          <w:t>@</w:t>
        </w:r>
        <w:proofErr w:type="spellStart"/>
        <w:r>
          <w:rPr>
            <w:rStyle w:val="-"/>
            <w:rFonts w:ascii="Segoe UI Light" w:hAnsi="Segoe UI Light" w:cs="Segoe UI Light"/>
            <w:lang w:val="en-US"/>
          </w:rPr>
          <w:t>leloudacamp</w:t>
        </w:r>
        <w:proofErr w:type="spellEnd"/>
        <w:r>
          <w:rPr>
            <w:rStyle w:val="-"/>
            <w:rFonts w:ascii="Segoe UI Light" w:hAnsi="Segoe UI Light" w:cs="Segoe UI Light"/>
          </w:rPr>
          <w:t>.</w:t>
        </w:r>
        <w:r>
          <w:rPr>
            <w:rStyle w:val="-"/>
            <w:rFonts w:ascii="Segoe UI Light" w:hAnsi="Segoe UI Light" w:cs="Segoe UI Light"/>
            <w:lang w:val="en-US"/>
          </w:rPr>
          <w:t>gr</w:t>
        </w:r>
      </w:hyperlink>
      <w:r w:rsidRPr="00EC0FDD">
        <w:rPr>
          <w:rFonts w:ascii="Segoe UI Light" w:hAnsi="Segoe UI Light" w:cs="Segoe UI Light"/>
          <w:color w:val="000000"/>
        </w:rPr>
        <w:t xml:space="preserve"> </w:t>
      </w:r>
    </w:p>
    <w:p w:rsidR="00EC0FDD" w:rsidRDefault="00EC0FDD" w:rsidP="00EC0FDD">
      <w:pPr>
        <w:pStyle w:val="xmsonormal"/>
      </w:pPr>
      <w:r>
        <w:rPr>
          <w:rFonts w:ascii="Segoe UI Light" w:hAnsi="Segoe UI Light" w:cs="Segoe UI Light"/>
          <w:color w:val="000000"/>
        </w:rPr>
        <w:t>Πληροφορίες 6937322443 </w:t>
      </w:r>
    </w:p>
    <w:p w:rsidR="00EC0FDD" w:rsidRDefault="00EC0FDD" w:rsidP="00EC0FDD">
      <w:pPr>
        <w:pStyle w:val="xmsonormal"/>
      </w:pPr>
      <w:r>
        <w:rPr>
          <w:rFonts w:ascii="Segoe UI Light" w:hAnsi="Segoe UI Light" w:cs="Segoe UI Light"/>
          <w:color w:val="000000"/>
        </w:rPr>
        <w:t xml:space="preserve">Με Εκτίμηση , </w:t>
      </w:r>
      <w:proofErr w:type="spellStart"/>
      <w:r>
        <w:rPr>
          <w:rFonts w:ascii="Segoe UI Light" w:hAnsi="Segoe UI Light" w:cs="Segoe UI Light"/>
          <w:color w:val="000000"/>
        </w:rPr>
        <w:t>Φραντζέσκα</w:t>
      </w:r>
      <w:proofErr w:type="spellEnd"/>
      <w:r>
        <w:rPr>
          <w:rFonts w:ascii="Segoe UI Light" w:hAnsi="Segoe UI Light" w:cs="Segoe UI Light"/>
          <w:color w:val="000000"/>
        </w:rPr>
        <w:t xml:space="preserve"> </w:t>
      </w:r>
      <w:proofErr w:type="spellStart"/>
      <w:r>
        <w:rPr>
          <w:rFonts w:ascii="Segoe UI Light" w:hAnsi="Segoe UI Light" w:cs="Segoe UI Light"/>
          <w:color w:val="000000"/>
        </w:rPr>
        <w:t>Λελούδα</w:t>
      </w:r>
      <w:proofErr w:type="spellEnd"/>
      <w:r>
        <w:rPr>
          <w:rFonts w:ascii="Segoe UI Light" w:hAnsi="Segoe UI Light" w:cs="Segoe UI Light"/>
          <w:color w:val="000000"/>
        </w:rPr>
        <w:t xml:space="preserve"> </w:t>
      </w:r>
    </w:p>
    <w:p w:rsidR="00EC0FDD" w:rsidRDefault="00EC0FDD" w:rsidP="00EC0FDD">
      <w:pPr>
        <w:pStyle w:val="xmsonormal"/>
        <w:spacing w:after="160" w:afterAutospacing="0" w:line="252" w:lineRule="auto"/>
      </w:pPr>
      <w:r>
        <w:rPr>
          <w:rFonts w:ascii="Segoe UI Light" w:hAnsi="Segoe UI Light" w:cs="Segoe UI Light"/>
          <w:color w:val="1F4E79"/>
          <w:sz w:val="28"/>
          <w:szCs w:val="28"/>
        </w:rPr>
        <w:t xml:space="preserve">Οικογένεια </w:t>
      </w:r>
      <w:proofErr w:type="spellStart"/>
      <w:r>
        <w:rPr>
          <w:rFonts w:ascii="Segoe UI Light" w:hAnsi="Segoe UI Light" w:cs="Segoe UI Light"/>
          <w:color w:val="1F4E79"/>
          <w:sz w:val="28"/>
          <w:szCs w:val="28"/>
        </w:rPr>
        <w:t>Λελούδα</w:t>
      </w:r>
      <w:proofErr w:type="spellEnd"/>
    </w:p>
    <w:p w:rsidR="00EC0FDD" w:rsidRDefault="00EC0FDD" w:rsidP="00EC0FDD">
      <w:pPr>
        <w:pStyle w:val="xmsonormal"/>
        <w:spacing w:after="160" w:afterAutospacing="0" w:line="252" w:lineRule="auto"/>
      </w:pPr>
      <w:r>
        <w:rPr>
          <w:rFonts w:ascii="Segoe UI Light" w:hAnsi="Segoe UI Light" w:cs="Segoe UI Light"/>
          <w:color w:val="1F4E79"/>
          <w:sz w:val="28"/>
          <w:szCs w:val="28"/>
        </w:rPr>
        <w:t>ΠΑΙΔΙΚΗ ΚΑΤΑΣΚΗΝΩΣΗ</w:t>
      </w:r>
      <w:bookmarkStart w:id="0" w:name="_GoBack"/>
      <w:bookmarkEnd w:id="0"/>
    </w:p>
    <w:p w:rsidR="00EC0FDD" w:rsidRDefault="00EC0FDD" w:rsidP="00EC0FDD">
      <w:pPr>
        <w:pStyle w:val="xmsonormal"/>
        <w:spacing w:after="160" w:afterAutospacing="0" w:line="252" w:lineRule="auto"/>
      </w:pPr>
      <w:hyperlink r:id="rId8" w:tooltip="mailto:info@leloudacamp.gr" w:history="1">
        <w:r>
          <w:rPr>
            <w:rStyle w:val="-"/>
            <w:rFonts w:ascii="Segoe UI Light" w:hAnsi="Segoe UI Light" w:cs="Segoe UI Light"/>
            <w:sz w:val="28"/>
            <w:szCs w:val="28"/>
          </w:rPr>
          <w:t>info@leloudacamp.gr</w:t>
        </w:r>
      </w:hyperlink>
    </w:p>
    <w:p w:rsidR="00EC0FDD" w:rsidRDefault="00EC0FDD" w:rsidP="00EC0FDD">
      <w:pPr>
        <w:pStyle w:val="xmsonormal"/>
        <w:spacing w:after="160" w:afterAutospacing="0" w:line="252" w:lineRule="auto"/>
      </w:pPr>
      <w:r>
        <w:rPr>
          <w:rFonts w:ascii="Segoe UI Light" w:hAnsi="Segoe UI Light" w:cs="Segoe UI Light"/>
          <w:color w:val="1F4E79"/>
          <w:sz w:val="28"/>
          <w:szCs w:val="28"/>
        </w:rPr>
        <w:t>27440 69336 | 22280 32635</w:t>
      </w:r>
    </w:p>
    <w:p w:rsidR="00EC0FDD" w:rsidRDefault="00EC0FDD" w:rsidP="00EC0FDD">
      <w:pPr>
        <w:pStyle w:val="xmsonormal"/>
        <w:spacing w:after="160" w:afterAutospacing="0" w:line="252" w:lineRule="auto"/>
      </w:pPr>
      <w:hyperlink r:id="rId9" w:tgtFrame="_blank" w:tooltip="http://www.leloudacamp.gr" w:history="1">
        <w:r>
          <w:rPr>
            <w:rStyle w:val="-"/>
            <w:rFonts w:ascii="Segoe UI Light" w:hAnsi="Segoe UI Light" w:cs="Segoe UI Light"/>
            <w:sz w:val="28"/>
            <w:szCs w:val="28"/>
          </w:rPr>
          <w:t>www.leloudacamp.gr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FDD"/>
    <w:rsid w:val="00106E10"/>
    <w:rsid w:val="001A48E2"/>
    <w:rsid w:val="00E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default">
    <w:name w:val="x_default"/>
    <w:basedOn w:val="a"/>
    <w:rsid w:val="00EC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EC0FDD"/>
    <w:rPr>
      <w:color w:val="0000FF"/>
      <w:u w:val="single"/>
    </w:rPr>
  </w:style>
  <w:style w:type="paragraph" w:customStyle="1" w:styleId="xmsonormal">
    <w:name w:val="x_msonormal"/>
    <w:basedOn w:val="a"/>
    <w:rsid w:val="00EC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default">
    <w:name w:val="x_default"/>
    <w:basedOn w:val="a"/>
    <w:rsid w:val="00EC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EC0FDD"/>
    <w:rPr>
      <w:color w:val="0000FF"/>
      <w:u w:val="single"/>
    </w:rPr>
  </w:style>
  <w:style w:type="paragraph" w:customStyle="1" w:styleId="xmsonormal">
    <w:name w:val="x_msonormal"/>
    <w:basedOn w:val="a"/>
    <w:rsid w:val="00EC0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loudacamp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eloudacamp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leloudacamp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leloudacamp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loudacamp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2025-04-08T08:10:00Z</dcterms:created>
  <dcterms:modified xsi:type="dcterms:W3CDTF">2025-04-08T08:10:00Z</dcterms:modified>
</cp:coreProperties>
</file>