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00" w:rsidRPr="00FC5B00" w:rsidRDefault="00FC5B00" w:rsidP="00FC5B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B00">
        <w:rPr>
          <w:rFonts w:ascii="Times New Roman" w:eastAsia="Times New Roman" w:hAnsi="Times New Roman" w:cs="Times New Roman"/>
          <w:b/>
          <w:bCs/>
          <w:sz w:val="24"/>
          <w:szCs w:val="24"/>
        </w:rPr>
        <w:t>Ζητουνται Ιατροί Ακτινοδιαγνώστες και Βιοπαθολόγοι</w:t>
      </w:r>
    </w:p>
    <w:p w:rsidR="00FC5B00" w:rsidRPr="00FC5B00" w:rsidRDefault="00FC5B00" w:rsidP="00FC5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B00">
        <w:rPr>
          <w:rFonts w:ascii="Tahoma" w:eastAsia="Times New Roman" w:hAnsi="Tahoma" w:cs="Tahoma"/>
          <w:sz w:val="24"/>
          <w:szCs w:val="24"/>
        </w:rPr>
        <w:t>﻿</w:t>
      </w:r>
      <w:r w:rsidRPr="00FC5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B00" w:rsidRPr="00FC5B00" w:rsidRDefault="00FC5B00" w:rsidP="00FC5B0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C5B00" w:rsidRPr="00FC5B00" w:rsidRDefault="00FC5B00" w:rsidP="00FC5B0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C5B00" w:rsidRPr="00FC5B00" w:rsidRDefault="00FC5B00" w:rsidP="00FC5B0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C5B0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Τα Πρότυπα Διαγνωστικά Εργαστήρια ΔΗΜΟΚΡΙΤΟΣ, στα πλαίσια της συνεχούς ανάπτυξής τους αναζητούν για συνεργασία</w:t>
      </w:r>
    </w:p>
    <w:p w:rsidR="00FC5B00" w:rsidRPr="00FC5B00" w:rsidRDefault="00FC5B00" w:rsidP="00FC5B0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C5B00" w:rsidRPr="00FC5B00" w:rsidRDefault="00FC5B00" w:rsidP="00FC5B0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C5B00" w:rsidRPr="00FC5B00" w:rsidRDefault="00FC5B00" w:rsidP="00FC5B00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FC5B0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Βιοπαθολόγους για πλήρη και μερική απασχόληση, στα Διαγνωστικά εργαστήρια σε Ξάνθη, Σέρρες.</w:t>
      </w:r>
    </w:p>
    <w:p w:rsidR="00FC5B00" w:rsidRPr="00FC5B00" w:rsidRDefault="00FC5B00" w:rsidP="00FC5B0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C5B00" w:rsidRPr="00FC5B00" w:rsidRDefault="00FC5B00" w:rsidP="00FC5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B0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Πρόσληψη κατόπιν αξιολόγησης, αμοιβή ανάλογη των προσόντων.</w:t>
      </w:r>
    </w:p>
    <w:p w:rsidR="00FC5B00" w:rsidRPr="00FC5B00" w:rsidRDefault="00FC5B00" w:rsidP="00FC5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B0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Αποστολή βιογραφικών στη διεύθυνση </w:t>
      </w:r>
      <w:hyperlink r:id="rId6" w:tooltip="mailto:hr@dimokritos.org" w:history="1">
        <w:r w:rsidRPr="00FC5B00">
          <w:rPr>
            <w:rFonts w:ascii="Calibri" w:eastAsia="Times New Roman" w:hAnsi="Calibri" w:cs="Calibri"/>
            <w:b/>
            <w:bCs/>
            <w:color w:val="000000"/>
            <w:sz w:val="24"/>
            <w:szCs w:val="24"/>
            <w:u w:val="single"/>
          </w:rPr>
          <w:t>hr@dimokritos.org</w:t>
        </w:r>
      </w:hyperlink>
      <w:r w:rsidRPr="00FC5B0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. Υπεύθυνος επικοινωνίας Πανταζής Νίκος, τηλ. 6947839391.</w:t>
      </w:r>
    </w:p>
    <w:p w:rsidR="00FC5B00" w:rsidRPr="00FC5B00" w:rsidRDefault="00FC5B00" w:rsidP="00FC5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B00">
        <w:rPr>
          <w:rFonts w:ascii="Arial" w:eastAsia="Times New Roman" w:hAnsi="Arial" w:cs="Arial"/>
          <w:color w:val="242424"/>
        </w:rPr>
        <w:t> </w:t>
      </w:r>
    </w:p>
    <w:p w:rsidR="00FC5B00" w:rsidRPr="00FC5B00" w:rsidRDefault="00FC5B00" w:rsidP="00FC5B00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2"/>
        <w:gridCol w:w="4487"/>
      </w:tblGrid>
      <w:tr w:rsidR="00FC5B00" w:rsidRPr="00FC5B00" w:rsidTr="00FC5B00">
        <w:trPr>
          <w:trHeight w:val="2550"/>
          <w:tblCellSpacing w:w="15" w:type="dxa"/>
        </w:trPr>
        <w:tc>
          <w:tcPr>
            <w:tcW w:w="3717" w:type="dxa"/>
            <w:vAlign w:val="center"/>
            <w:hideMark/>
          </w:tcPr>
          <w:p w:rsidR="00FC5B00" w:rsidRPr="00FC5B00" w:rsidRDefault="00FC5B00" w:rsidP="00FC5B00">
            <w:pPr>
              <w:spacing w:after="0" w:line="240" w:lineRule="auto"/>
              <w:divId w:val="15433254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Ιωαννίδης Γιώργος</w:t>
            </w:r>
            <w:r w:rsidRPr="00FC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Γενική Διεύθυνση</w:t>
            </w:r>
            <w:r w:rsidRPr="00FC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5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ΔΗΜΟΚΡΙΤΟΣ Α.Ε.</w:t>
            </w:r>
            <w:r w:rsidRPr="00FC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7" w:tooltip="mailto:g.ioannidis@dimokritos.org" w:history="1">
              <w:r w:rsidRPr="00FC5B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g.ioannidis@dimokritos.org</w:t>
              </w:r>
            </w:hyperlink>
            <w:r w:rsidRPr="00FC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5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Mobile:</w:t>
            </w:r>
            <w:r w:rsidRPr="00FC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6936938012</w:t>
            </w:r>
            <w:r w:rsidRPr="00FC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5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Telephone:</w:t>
            </w:r>
            <w:r w:rsidRPr="00FC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2552023300 (εσωτ.:1107)</w:t>
            </w:r>
            <w:r w:rsidRPr="00FC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5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Address:</w:t>
            </w:r>
            <w:r w:rsidRPr="00FC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Ορέστου 78, Ορεστιάδα</w:t>
            </w:r>
            <w:r w:rsidRPr="00FC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8" w:tgtFrame="_blank" w:tooltip="https://outlook.office.com/mail/inbox/id/www.dimokritos.org" w:history="1">
              <w:r w:rsidRPr="00FC5B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www.dimokritos.org</w:t>
              </w:r>
            </w:hyperlink>
          </w:p>
        </w:tc>
        <w:tc>
          <w:tcPr>
            <w:tcW w:w="4442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FC5B00" w:rsidRPr="00FC5B00" w:rsidRDefault="00FC5B00" w:rsidP="00FC5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0446214" wp14:editId="1A73688B">
                  <wp:extent cx="2615565" cy="1233170"/>
                  <wp:effectExtent l="0" t="0" r="0" b="5080"/>
                  <wp:docPr id="2" name="Εικόνα 1" descr="Compan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an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56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B00" w:rsidRPr="00FC5B00" w:rsidTr="00FC5B00">
        <w:trPr>
          <w:trHeight w:val="525"/>
          <w:tblCellSpacing w:w="15" w:type="dxa"/>
        </w:trPr>
        <w:tc>
          <w:tcPr>
            <w:tcW w:w="8159" w:type="dxa"/>
            <w:gridSpan w:val="2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5B00" w:rsidRPr="00FC5B00" w:rsidRDefault="00FC5B00" w:rsidP="00FC5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0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5E946689" wp14:editId="7E2E85B6">
                  <wp:extent cx="191135" cy="191135"/>
                  <wp:effectExtent l="0" t="0" r="0" b="0"/>
                  <wp:docPr id="3" name="Εικόνα 3" descr="LinkedIn">
                    <a:hlinkClick xmlns:a="http://schemas.openxmlformats.org/drawingml/2006/main" r:id="rId10" tgtFrame="&quot;_blank&quot;" tooltip="&quot;https://www.linkedin.com/company/dimokritos/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kedIn">
                            <a:hlinkClick r:id="rId10" tgtFrame="&quot;_blank&quot;" tooltip="&quot;https://www.linkedin.com/company/dimokritos/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5B0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59CC9632" wp14:editId="18AAD867">
                  <wp:extent cx="191135" cy="191135"/>
                  <wp:effectExtent l="0" t="0" r="0" b="0"/>
                  <wp:docPr id="4" name="Εικόνα 4" descr="Instagram">
                    <a:hlinkClick xmlns:a="http://schemas.openxmlformats.org/drawingml/2006/main" r:id="rId12" tgtFrame="&quot;_blank&quot;" tooltip="&quot;https://www.instagram.com/dimokritos_laboratories/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stagram">
                            <a:hlinkClick r:id="rId12" tgtFrame="&quot;_blank&quot;" tooltip="&quot;https://www.instagram.com/dimokritos_laboratories/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91135" cy="191135"/>
                      <wp:effectExtent l="0" t="0" r="0" b="0"/>
                      <wp:docPr id="5" name="AutoShape 4" descr="Facebook">
                        <a:hlinkClick xmlns:a="http://schemas.openxmlformats.org/drawingml/2006/main" r:id="rId14" tgtFrame="&quot;_blank&quot;" tooltip="&quot;https://www.facebook.com/dimokritos.org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Facebook" href="https://www.facebook.com/dimokritos.org" target="&quot;_blank&quot;" title="&quot;https://www.facebook.com/dimokritos.org&quot;" style="width:15.0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C5B00" w:rsidRPr="00FC5B00" w:rsidRDefault="00FC5B00" w:rsidP="00FC5B00">
      <w:pPr>
        <w:spacing w:after="10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8B4"/>
    <w:multiLevelType w:val="multilevel"/>
    <w:tmpl w:val="2E329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21EF8"/>
    <w:multiLevelType w:val="multilevel"/>
    <w:tmpl w:val="9A48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00"/>
    <w:rsid w:val="00106E10"/>
    <w:rsid w:val="001A48E2"/>
    <w:rsid w:val="00FC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C5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C5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9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.com/mail/inbox/id/www.dimokritos.org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mailto:g.ioannidis@dimokritos.org" TargetMode="External"/><Relationship Id="rId12" Type="http://schemas.openxmlformats.org/officeDocument/2006/relationships/hyperlink" Target="https://www.instagram.com/dimokritos_laboratori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r@dimokritos.org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company/dimokrito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dimokrito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2025-09-23T07:40:00Z</dcterms:created>
  <dcterms:modified xsi:type="dcterms:W3CDTF">2025-09-23T07:42:00Z</dcterms:modified>
</cp:coreProperties>
</file>