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99" w:rsidRDefault="002F6B99" w:rsidP="002F6B99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</w:pPr>
      <w:r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>Ζητείται ιατρό</w:t>
      </w:r>
      <w:r w:rsidRPr="002F6B99"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>ς μικροβιολόγος για</w:t>
      </w:r>
      <w:r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 xml:space="preserve"> το νησί της Ζακύνθου για εργασία ό</w:t>
      </w:r>
      <w:bookmarkStart w:id="0" w:name="_GoBack"/>
      <w:bookmarkEnd w:id="0"/>
      <w:r w:rsidRPr="002F6B99"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>λο το χρόνο. </w:t>
      </w:r>
    </w:p>
    <w:p w:rsidR="002F6B99" w:rsidRPr="002F6B99" w:rsidRDefault="002F6B99" w:rsidP="002F6B9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2F6B99" w:rsidRPr="002F6B99" w:rsidRDefault="002F6B99" w:rsidP="002F6B99">
      <w:pPr>
        <w:spacing w:after="10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2F6B99"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 xml:space="preserve">Πολύ καλό εργασιακό περιβάλλον Επικοινωνία: 6973068781 Για βιογραφικά αποστείλετε στο </w:t>
      </w:r>
      <w:proofErr w:type="spellStart"/>
      <w:r w:rsidRPr="002F6B99"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>mail</w:t>
      </w:r>
      <w:proofErr w:type="spellEnd"/>
      <w:r w:rsidRPr="002F6B99">
        <w:rPr>
          <w:rFonts w:ascii="Tahoma" w:eastAsia="Times New Roman" w:hAnsi="Tahoma" w:cs="Tahoma"/>
          <w:color w:val="333333"/>
          <w:sz w:val="36"/>
          <w:szCs w:val="36"/>
          <w:bdr w:val="none" w:sz="0" w:space="0" w:color="auto" w:frame="1"/>
        </w:rPr>
        <w:t xml:space="preserve"> </w:t>
      </w:r>
      <w:hyperlink r:id="rId5" w:tgtFrame="_blank" w:history="1">
        <w:r w:rsidRPr="002F6B99">
          <w:rPr>
            <w:rFonts w:ascii="Tahoma" w:eastAsia="Times New Roman" w:hAnsi="Tahoma" w:cs="Tahoma"/>
            <w:color w:val="0000FF"/>
            <w:sz w:val="36"/>
            <w:szCs w:val="36"/>
            <w:u w:val="single"/>
            <w:bdr w:val="none" w:sz="0" w:space="0" w:color="auto" w:frame="1"/>
          </w:rPr>
          <w:t>zantebiodiagnosi@gmail.com</w:t>
        </w:r>
      </w:hyperlink>
      <w:r w:rsidRPr="002F6B9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06E10" w:rsidRPr="002F6B99" w:rsidRDefault="00106E10">
      <w:pPr>
        <w:rPr>
          <w:sz w:val="24"/>
          <w:szCs w:val="24"/>
        </w:rPr>
      </w:pPr>
    </w:p>
    <w:sectPr w:rsidR="00106E10" w:rsidRPr="002F6B9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99"/>
    <w:rsid w:val="00106E10"/>
    <w:rsid w:val="001A48E2"/>
    <w:rsid w:val="002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nte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2022-09-26T08:37:00Z</dcterms:created>
  <dcterms:modified xsi:type="dcterms:W3CDTF">2022-09-26T08:39:00Z</dcterms:modified>
</cp:coreProperties>
</file>