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7E" w:rsidRDefault="0098627E" w:rsidP="0098627E">
      <w:pPr>
        <w:pStyle w:val="xmsonormal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 w:val="28"/>
          <w:szCs w:val="28"/>
        </w:rPr>
        <w:t>“</w:t>
      </w:r>
      <w:r>
        <w:rPr>
          <w:rFonts w:ascii="Calibri" w:hAnsi="Calibri" w:cs="Calibri"/>
        </w:rPr>
        <w:t>Ζητείται Παιδίατρος για στελέχωση παιδιατρικού τμήματος σε ιατρείο στους Νέους Πόρους Πιερίας για   8ωρη εργασία (εφημερία) </w:t>
      </w:r>
    </w:p>
    <w:p w:rsidR="0098627E" w:rsidRDefault="0098627E" w:rsidP="0098627E">
      <w:pPr>
        <w:pStyle w:val="xmsonormal"/>
        <w:spacing w:before="0" w:beforeAutospacing="0" w:after="160" w:afterAutospacing="0" w:line="209" w:lineRule="atLeast"/>
        <w:rPr>
          <w:rFonts w:ascii="Calibri" w:hAnsi="Calibri" w:cs="Calibri"/>
        </w:rPr>
      </w:pPr>
      <w:r>
        <w:rPr>
          <w:rFonts w:ascii="Calibri" w:hAnsi="Calibri" w:cs="Calibri"/>
        </w:rPr>
        <w:t>Προσφέρεται διαμονή,</w:t>
      </w:r>
    </w:p>
    <w:p w:rsidR="0098627E" w:rsidRDefault="0098627E" w:rsidP="0098627E">
      <w:pPr>
        <w:pStyle w:val="xmsonormal"/>
        <w:spacing w:before="0" w:beforeAutospacing="0" w:after="160" w:afterAutospacing="0" w:line="209" w:lineRule="atLeast"/>
        <w:rPr>
          <w:rFonts w:ascii="Calibri" w:hAnsi="Calibri" w:cs="Calibri"/>
        </w:rPr>
      </w:pPr>
      <w:r>
        <w:rPr>
          <w:rFonts w:ascii="Calibri" w:hAnsi="Calibri" w:cs="Calibri"/>
        </w:rPr>
        <w:t>αποδοχές 120€/ημέρα.</w:t>
      </w:r>
    </w:p>
    <w:p w:rsidR="0098627E" w:rsidRDefault="0098627E" w:rsidP="0098627E">
      <w:pPr>
        <w:pStyle w:val="xmsonormal"/>
        <w:spacing w:before="0" w:beforeAutospacing="0" w:after="160" w:afterAutospacing="0" w:line="209" w:lineRule="atLeast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:rsidR="0098627E" w:rsidRDefault="0098627E" w:rsidP="0098627E">
      <w:pPr>
        <w:pStyle w:val="xmsonormal"/>
        <w:spacing w:before="0" w:beforeAutospacing="0" w:after="160" w:afterAutospacing="0" w:line="209" w:lineRule="atLeas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Τηλ</w:t>
      </w:r>
      <w:proofErr w:type="spellEnd"/>
      <w:r>
        <w:rPr>
          <w:rFonts w:ascii="Calibri" w:hAnsi="Calibri" w:cs="Calibri"/>
        </w:rPr>
        <w:t xml:space="preserve"> επικοινωνίας 6947888757</w:t>
      </w:r>
    </w:p>
    <w:p w:rsidR="0098627E" w:rsidRDefault="0098627E" w:rsidP="0098627E">
      <w:pPr>
        <w:pStyle w:val="xmsonormal"/>
        <w:spacing w:before="0" w:beforeAutospacing="0" w:after="160" w:afterAutospacing="0" w:line="209" w:lineRule="atLeas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Aποστολή</w:t>
      </w:r>
      <w:proofErr w:type="spellEnd"/>
      <w:r>
        <w:rPr>
          <w:rFonts w:ascii="Calibri" w:hAnsi="Calibri" w:cs="Calibri"/>
        </w:rPr>
        <w:t xml:space="preserve"> βιογραφικών :</w:t>
      </w:r>
      <w:hyperlink r:id="rId5" w:tooltip="mailto:porimedicenter@gmail.com" w:history="1">
        <w:r>
          <w:rPr>
            <w:rStyle w:val="-"/>
            <w:rFonts w:ascii="Calibri" w:hAnsi="Calibri" w:cs="Calibri"/>
          </w:rPr>
          <w:t>porimedicenter@gmail.com</w:t>
        </w:r>
      </w:hyperlink>
    </w:p>
    <w:p w:rsidR="00106E10" w:rsidRPr="001A48E2" w:rsidRDefault="00106E10">
      <w:pPr>
        <w:rPr>
          <w:sz w:val="24"/>
          <w:szCs w:val="24"/>
          <w:lang w:val="en-US"/>
        </w:rPr>
      </w:pP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27E"/>
    <w:rsid w:val="00106E10"/>
    <w:rsid w:val="001A48E2"/>
    <w:rsid w:val="0098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986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9862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986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9862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7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6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7255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rimedicenter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1</Pages>
  <Words>51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2025-07-08T10:29:00Z</dcterms:created>
  <dcterms:modified xsi:type="dcterms:W3CDTF">2025-07-08T10:29:00Z</dcterms:modified>
</cp:coreProperties>
</file>