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2C" w:rsidRPr="00AB312C" w:rsidRDefault="00AB312C" w:rsidP="00AB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1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ΖΗΤΟΥΝΤΑΙ ΙΑΤΡΟΙ - ΙΑΤΡΙΚΟ ΚΕΝΤΡΟ ΣΤΗΝ ΚΥΠΡΟ</w:t>
      </w:r>
    </w:p>
    <w:p w:rsidR="00AB312C" w:rsidRPr="00AB312C" w:rsidRDefault="00AB312C" w:rsidP="00AB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12C" w:rsidRPr="00AB312C" w:rsidRDefault="00AB312C" w:rsidP="00AB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Το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Ιατρικο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μας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κεντρο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ειναι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ενα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συγχρονο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δυναμικα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αναπτυσσομενο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ιατρικο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κεντρο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που βρίσκεται στην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Παφο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και στην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Λευκωσια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αναζητα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Γιατρους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μισθωτους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για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πληρη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απασχοληση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, με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στοχο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την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ενισχυση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της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ιατρικης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μας ομάδας. Με 8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ωροι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υπηρεσια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χωρις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νυχτερινες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βαρδιες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AB312C" w:rsidRPr="00AB312C" w:rsidRDefault="00AB312C" w:rsidP="00AB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12C" w:rsidRPr="00AB312C" w:rsidRDefault="00AB312C" w:rsidP="00AB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  <w:u w:val="single"/>
        </w:rPr>
        <w:t>Επιθυμητες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  <w:u w:val="single"/>
        </w:rPr>
        <w:t>Ειδικοτητες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</w:p>
    <w:p w:rsidR="00AB312C" w:rsidRPr="00AB312C" w:rsidRDefault="00AB312C" w:rsidP="00AB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12C" w:rsidRPr="00AB312C" w:rsidRDefault="00AB312C" w:rsidP="00AB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12C">
        <w:rPr>
          <w:rFonts w:ascii="Times New Roman" w:eastAsia="Times New Roman" w:hAnsi="Times New Roman" w:cs="Times New Roman"/>
          <w:b/>
          <w:bCs/>
          <w:sz w:val="24"/>
          <w:szCs w:val="24"/>
        </w:rPr>
        <w:t>Γενικοι</w:t>
      </w:r>
      <w:proofErr w:type="spellEnd"/>
      <w:r w:rsidRPr="00AB31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b/>
          <w:bCs/>
          <w:sz w:val="24"/>
          <w:szCs w:val="24"/>
        </w:rPr>
        <w:t>ιατροι</w:t>
      </w:r>
      <w:proofErr w:type="spellEnd"/>
      <w:r w:rsidRPr="00AB31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και </w:t>
      </w:r>
      <w:proofErr w:type="spellStart"/>
      <w:r w:rsidRPr="00AB312C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Παιδιατροι</w:t>
      </w:r>
      <w:proofErr w:type="spellEnd"/>
    </w:p>
    <w:p w:rsidR="00AB312C" w:rsidRPr="00AB312C" w:rsidRDefault="00AB312C" w:rsidP="00AB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12C" w:rsidRPr="00AB312C" w:rsidRDefault="00AB312C" w:rsidP="00AB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Οι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ενδιαφερομενοι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παρακαλουνται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να αποστείλουν το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βιογραφικο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τους στο </w:t>
      </w:r>
      <w:hyperlink r:id="rId5" w:tooltip="mailto:mhelp4you@gmail.com" w:history="1">
        <w:r w:rsidRPr="00AB312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mhelp4you@gmail.com</w:t>
        </w:r>
      </w:hyperlink>
      <w:r w:rsidRPr="00AB312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με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θεμα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"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Αιτηση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12C">
        <w:rPr>
          <w:rFonts w:ascii="Times New Roman" w:eastAsia="Times New Roman" w:hAnsi="Times New Roman" w:cs="Times New Roman"/>
          <w:sz w:val="24"/>
          <w:szCs w:val="24"/>
        </w:rPr>
        <w:t>Ιατρου</w:t>
      </w:r>
      <w:proofErr w:type="spellEnd"/>
      <w:r w:rsidRPr="00AB312C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</w:p>
    <w:p w:rsidR="00106E10" w:rsidRPr="00AB312C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AB312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2C"/>
    <w:rsid w:val="00106E10"/>
    <w:rsid w:val="001A48E2"/>
    <w:rsid w:val="00AB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elp4y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2025-10-10T09:54:00Z</dcterms:created>
  <dcterms:modified xsi:type="dcterms:W3CDTF">2025-10-10T09:54:00Z</dcterms:modified>
</cp:coreProperties>
</file>