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F6" w:rsidRDefault="001A11F6" w:rsidP="001A11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1F6" w:rsidRDefault="001A11F6" w:rsidP="001A11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1F6" w:rsidRDefault="001A11F6" w:rsidP="001A11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1A11F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ΖΗΤΕΙΤΑΙ ΑΚΤΙΝΟΛΟΓΟΣ-ΑΚΤΙΝΟΔΙΑΓΝΩΣΤΗΣ</w:t>
      </w:r>
    </w:p>
    <w:p w:rsidR="001A11F6" w:rsidRDefault="001A11F6" w:rsidP="001A11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1A11F6" w:rsidRPr="001A11F6" w:rsidRDefault="001A11F6" w:rsidP="001A11F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</w:p>
    <w:p w:rsidR="001A11F6" w:rsidRPr="001A11F6" w:rsidRDefault="001A11F6" w:rsidP="001A11F6">
      <w:pPr>
        <w:spacing w:after="0" w:line="240" w:lineRule="auto"/>
        <w:rPr>
          <w:rFonts w:eastAsia="Times New Roman" w:cstheme="minorHAnsi"/>
          <w:sz w:val="36"/>
          <w:szCs w:val="36"/>
        </w:rPr>
      </w:pPr>
      <w:r w:rsidRPr="001A11F6">
        <w:rPr>
          <w:rFonts w:eastAsia="Times New Roman" w:cstheme="minorHAnsi"/>
          <w:color w:val="333333"/>
          <w:sz w:val="36"/>
          <w:szCs w:val="36"/>
        </w:rPr>
        <w:t>Η ΕΤΑΙΡΕΙΑ MED ΒΙΟΔΙΑΓΝΩΣΗ ΜΕ ΕΔΡΑ ΤΗΝ ΚΥΨΕΛΗ ΑΤΤΙΚΗΣ ΖΗΤΑΕΙ ΙΑΤΡΟ ΑΚΤΙΝΟΛΟΓΟ ΓΙΑ ΔΙΕΝΕΡΓΕΙΑ ΥΠΕΡΗΧΩΝ ΠΛΗΡΟΦΟΡΙΕΣ ΣΤΟ 2108676090 , 6973068781 ΑΠΟΣΤΟΛΗ ΒΙΟΓΡΑΦΙΚΩΝ</w:t>
      </w:r>
      <w:r w:rsidRPr="001A11F6">
        <w:rPr>
          <w:rFonts w:eastAsia="Times New Roman" w:cstheme="minorHAnsi"/>
          <w:sz w:val="36"/>
          <w:szCs w:val="36"/>
        </w:rPr>
        <w:t>  </w:t>
      </w:r>
      <w:hyperlink r:id="rId5" w:tgtFrame="_blank" w:history="1">
        <w:r w:rsidRPr="001A11F6">
          <w:rPr>
            <w:rFonts w:eastAsia="Times New Roman" w:cstheme="minorHAnsi"/>
            <w:color w:val="0000FF"/>
            <w:sz w:val="36"/>
            <w:szCs w:val="36"/>
            <w:u w:val="single"/>
          </w:rPr>
          <w:t>email:kipselibiodiagnosi@gmail.com</w:t>
        </w:r>
      </w:hyperlink>
    </w:p>
    <w:p w:rsidR="001A11F6" w:rsidRPr="001A11F6" w:rsidRDefault="001A11F6" w:rsidP="001A11F6">
      <w:pPr>
        <w:spacing w:after="100" w:line="240" w:lineRule="auto"/>
        <w:rPr>
          <w:rFonts w:eastAsia="Times New Roman" w:cstheme="minorHAnsi"/>
          <w:sz w:val="36"/>
          <w:szCs w:val="36"/>
        </w:rPr>
      </w:pPr>
    </w:p>
    <w:p w:rsidR="00106E10" w:rsidRPr="001A11F6" w:rsidRDefault="00106E10">
      <w:pPr>
        <w:rPr>
          <w:sz w:val="24"/>
          <w:szCs w:val="24"/>
        </w:rPr>
      </w:pPr>
    </w:p>
    <w:sectPr w:rsidR="00106E10" w:rsidRPr="001A11F6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F6"/>
    <w:rsid w:val="00106E10"/>
    <w:rsid w:val="001A11F6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3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%3Akipselibiodiagnosi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2020-08-04T10:08:00Z</dcterms:created>
  <dcterms:modified xsi:type="dcterms:W3CDTF">2020-08-04T10:09:00Z</dcterms:modified>
</cp:coreProperties>
</file>