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11" w:rsidRPr="00F86311" w:rsidRDefault="00F86311" w:rsidP="00F863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b/>
          <w:bCs/>
          <w:sz w:val="24"/>
          <w:szCs w:val="24"/>
        </w:rPr>
        <w:t>Ερωτηματολόγιο κόπωσης στους επαγγελματίες υγείας από το Πανεπιστήμιο Λευκωσίας</w:t>
      </w:r>
    </w:p>
    <w:p w:rsidR="00F86311" w:rsidRPr="00F86311" w:rsidRDefault="00F86311" w:rsidP="00F8631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sz w:val="24"/>
          <w:szCs w:val="24"/>
        </w:rPr>
        <w:t>Προς τους Ιατρικούς Συλλόγους.</w:t>
      </w:r>
    </w:p>
    <w:p w:rsidR="00F86311" w:rsidRPr="00F86311" w:rsidRDefault="00F86311" w:rsidP="00F8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sz w:val="24"/>
          <w:szCs w:val="24"/>
        </w:rPr>
        <w:t>Σας το προωθούμε , για όσα μέλη σας ενδιαφέρονται να συμμετάσχουν στην έρευνα του Πανεπιστημίου Λευκωσίας.</w:t>
      </w:r>
    </w:p>
    <w:p w:rsidR="00F86311" w:rsidRPr="00F86311" w:rsidRDefault="00F86311" w:rsidP="00F8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86311" w:rsidRPr="00F86311" w:rsidRDefault="00F86311" w:rsidP="00F8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sz w:val="24"/>
          <w:szCs w:val="24"/>
        </w:rPr>
        <w:t xml:space="preserve">«Θα θέλαμε να σας υπενθυμίσουμε πως το Πρόγραμμα Φυσικοθεραπείας του Πανεπιστημίου Λευκωσίας προσκαλεί επαγγελματίες υγείας να συμμετάσχουν σε μια έρευνα η οποία έχει ως στόχο να μελετήσει κατά πόσο έχει επηρεάσει την αίσθηση της κόπωσης επαγγελματιών υγείας η πανδημία του </w:t>
      </w:r>
      <w:proofErr w:type="spellStart"/>
      <w:r w:rsidRPr="00F86311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F86311">
        <w:rPr>
          <w:rFonts w:ascii="Times New Roman" w:eastAsia="Times New Roman" w:hAnsi="Times New Roman" w:cs="Times New Roman"/>
          <w:sz w:val="24"/>
          <w:szCs w:val="24"/>
        </w:rPr>
        <w:t xml:space="preserve">-19. Η μελέτη έχει λάβει έγκριση από την Εθνική Επιτροπή Βιοηθικής Κύπρου (Αρ. Φακέλου: ΕΕΒΚ ΕΠ 2020.01.102). </w:t>
      </w:r>
    </w:p>
    <w:p w:rsidR="00F86311" w:rsidRPr="00F86311" w:rsidRDefault="00F86311" w:rsidP="00F8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86311" w:rsidRPr="00F86311" w:rsidRDefault="00F86311" w:rsidP="00F8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sz w:val="24"/>
          <w:szCs w:val="24"/>
        </w:rPr>
        <w:t>Το ερωτηματολόγιο είναι ανώνυμο, εμπιστευτικό και η συμπλήρωσή του είναι εθελοντική. Χρειάζονται 15-20 λεπτά για τη συμπλήρωσή του και περιλαμβάνει σταθμισμένα ερωτηματολόγια που θα κάνουν τα αποτελέσματα συγκρίσιμα με διεθνή δεδομένα.</w:t>
      </w:r>
    </w:p>
    <w:p w:rsidR="00F86311" w:rsidRPr="00F86311" w:rsidRDefault="00F86311" w:rsidP="00F8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86311" w:rsidRPr="00F86311" w:rsidRDefault="00F86311" w:rsidP="00F8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sz w:val="24"/>
          <w:szCs w:val="24"/>
        </w:rPr>
        <w:t>Παρακαλώ, ακολουθείστε τον παρακάτω σύνδεσμο για να το συμπληρώσετε</w:t>
      </w:r>
    </w:p>
    <w:p w:rsidR="00F86311" w:rsidRPr="00F86311" w:rsidRDefault="00F86311" w:rsidP="00F8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forms</w:t>
        </w:r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gle</w:t>
        </w:r>
        <w:proofErr w:type="spellEnd"/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doBYmqFzSu</w:t>
        </w:r>
        <w:proofErr w:type="spellEnd"/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</w:t>
        </w:r>
        <w:proofErr w:type="spellStart"/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gjWW</w:t>
        </w:r>
        <w:proofErr w:type="spellEnd"/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99</w:t>
        </w:r>
      </w:hyperlink>
    </w:p>
    <w:p w:rsidR="00F86311" w:rsidRPr="00F86311" w:rsidRDefault="00F86311" w:rsidP="00F8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86311" w:rsidRPr="00F86311" w:rsidRDefault="00F86311" w:rsidP="00F8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sz w:val="24"/>
          <w:szCs w:val="24"/>
        </w:rPr>
        <w:t>Θα το εκτιμούσαμε πολύ αν προωθούσατε το ερωτηματολόγιο σε όλους τους εργαζόμενους της δομής σας και ευχόμαστε δύναμη στο έργο σας και υγεία για εσάς και τις οικογένειές σας,</w:t>
      </w:r>
    </w:p>
    <w:p w:rsidR="00F86311" w:rsidRPr="00F86311" w:rsidRDefault="00F86311" w:rsidP="00F8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sz w:val="24"/>
          <w:szCs w:val="24"/>
        </w:rPr>
        <w:t>Με εκτίμηση,</w:t>
      </w:r>
    </w:p>
    <w:p w:rsidR="00F86311" w:rsidRPr="00F86311" w:rsidRDefault="00F86311" w:rsidP="00F8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86311" w:rsidRPr="00F86311" w:rsidRDefault="00F86311" w:rsidP="00F8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sz w:val="24"/>
          <w:szCs w:val="24"/>
        </w:rPr>
        <w:t xml:space="preserve">Η επικεφαλής της ερευνητικής ομάδας, </w:t>
      </w:r>
    </w:p>
    <w:p w:rsidR="00F86311" w:rsidRPr="00F86311" w:rsidRDefault="00F86311" w:rsidP="00F8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sz w:val="24"/>
          <w:szCs w:val="24"/>
        </w:rPr>
        <w:t xml:space="preserve">Δρ. Χριστίνα </w:t>
      </w:r>
      <w:proofErr w:type="spellStart"/>
      <w:r w:rsidRPr="00F86311">
        <w:rPr>
          <w:rFonts w:ascii="Times New Roman" w:eastAsia="Times New Roman" w:hAnsi="Times New Roman" w:cs="Times New Roman"/>
          <w:sz w:val="24"/>
          <w:szCs w:val="24"/>
        </w:rPr>
        <w:t>Μιχαηλίδου</w:t>
      </w:r>
      <w:proofErr w:type="spellEnd"/>
      <w:r w:rsidRPr="00F863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tgtFrame="_blank" w:history="1"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michailidou</w:t>
        </w:r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</w:t>
        </w:r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unic</w:t>
        </w:r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F863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cy</w:t>
        </w:r>
      </w:hyperlink>
    </w:p>
    <w:p w:rsidR="00F86311" w:rsidRPr="00F86311" w:rsidRDefault="00F86311" w:rsidP="00F8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sz w:val="24"/>
          <w:szCs w:val="24"/>
        </w:rPr>
        <w:t>Συντονίστρια Προγράμματος Φυσικοθεραπείας, Πανεπιστήμιο Λευκωσίας»</w:t>
      </w:r>
    </w:p>
    <w:p w:rsidR="00F86311" w:rsidRPr="00F86311" w:rsidRDefault="00F86311" w:rsidP="00F8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3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6E10" w:rsidRPr="00F86311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F86311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11"/>
    <w:rsid w:val="00106E10"/>
    <w:rsid w:val="001A48E2"/>
    <w:rsid w:val="00F8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0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785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8481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6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9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0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2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chailidou.c@unic.ac.cy" TargetMode="External"/><Relationship Id="rId5" Type="http://schemas.openxmlformats.org/officeDocument/2006/relationships/hyperlink" Target="https://forms.gle/doBYmqFzSu5gjWW99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2021-03-18T09:12:00Z</dcterms:created>
  <dcterms:modified xsi:type="dcterms:W3CDTF">2021-03-18T09:13:00Z</dcterms:modified>
</cp:coreProperties>
</file>