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9F5" w:rsidRPr="005859F5" w:rsidRDefault="005859F5" w:rsidP="005859F5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59F5">
        <w:rPr>
          <w:rFonts w:ascii="Times New Roman" w:eastAsia="Times New Roman" w:hAnsi="Times New Roman" w:cs="Times New Roman"/>
          <w:b/>
          <w:bCs/>
          <w:sz w:val="24"/>
          <w:szCs w:val="24"/>
        </w:rPr>
        <w:t>Δημοσίευση θέσης εργασίας για γενικούς ιατρούς - νότια Γαλλία (</w:t>
      </w:r>
      <w:proofErr w:type="spellStart"/>
      <w:r w:rsidRPr="005859F5">
        <w:rPr>
          <w:rFonts w:ascii="Times New Roman" w:eastAsia="Times New Roman" w:hAnsi="Times New Roman" w:cs="Times New Roman"/>
          <w:b/>
          <w:bCs/>
          <w:sz w:val="24"/>
          <w:szCs w:val="24"/>
        </w:rPr>
        <w:t>Οξιτανία</w:t>
      </w:r>
      <w:proofErr w:type="spellEnd"/>
      <w:r w:rsidRPr="005859F5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5859F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859F5" w:rsidRPr="005859F5" w:rsidRDefault="005859F5" w:rsidP="005859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5859F5" w:rsidRPr="005859F5" w:rsidRDefault="005859F5" w:rsidP="005859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859F5" w:rsidRPr="005859F5" w:rsidRDefault="005859F5" w:rsidP="005859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9F5">
        <w:rPr>
          <w:rFonts w:ascii="Times New Roman" w:eastAsia="Times New Roman" w:hAnsi="Times New Roman" w:cs="Times New Roman"/>
          <w:i/>
          <w:iCs/>
          <w:sz w:val="24"/>
          <w:szCs w:val="24"/>
        </w:rPr>
        <w:t>Η εταιρεία </w:t>
      </w:r>
      <w:r w:rsidRPr="005859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EUROMOTION MEDICAL</w:t>
      </w:r>
      <w:r w:rsidRPr="005859F5">
        <w:rPr>
          <w:rFonts w:ascii="Times New Roman" w:eastAsia="Times New Roman" w:hAnsi="Times New Roman" w:cs="Times New Roman"/>
          <w:i/>
          <w:iCs/>
          <w:sz w:val="24"/>
          <w:szCs w:val="24"/>
        </w:rPr>
        <w:t> αναζητά </w:t>
      </w:r>
      <w:r w:rsidRPr="005859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γενικούς ιατρούς</w:t>
      </w:r>
      <w:r w:rsidRPr="005859F5">
        <w:rPr>
          <w:rFonts w:ascii="Times New Roman" w:eastAsia="Times New Roman" w:hAnsi="Times New Roman" w:cs="Times New Roman"/>
          <w:i/>
          <w:iCs/>
          <w:sz w:val="24"/>
          <w:szCs w:val="24"/>
        </w:rPr>
        <w:t> για εργασία σε δημόσιο νοσοκομείο που βρίσκεται στη νότια Γαλλία (</w:t>
      </w:r>
      <w:proofErr w:type="spellStart"/>
      <w:r w:rsidRPr="005859F5">
        <w:rPr>
          <w:rFonts w:ascii="Arial" w:eastAsia="Times New Roman" w:hAnsi="Arial" w:cs="Arial"/>
          <w:i/>
          <w:iCs/>
          <w:sz w:val="24"/>
          <w:szCs w:val="24"/>
        </w:rPr>
        <w:t>Οξιτανία</w:t>
      </w:r>
      <w:proofErr w:type="spellEnd"/>
      <w:r w:rsidRPr="005859F5">
        <w:rPr>
          <w:rFonts w:ascii="Times New Roman" w:eastAsia="Times New Roman" w:hAnsi="Times New Roman" w:cs="Times New Roman"/>
          <w:i/>
          <w:iCs/>
          <w:sz w:val="24"/>
          <w:szCs w:val="24"/>
        </w:rPr>
        <w:t>).</w:t>
      </w:r>
    </w:p>
    <w:p w:rsidR="005859F5" w:rsidRPr="005859F5" w:rsidRDefault="005859F5" w:rsidP="005859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59F5" w:rsidRPr="005859F5" w:rsidRDefault="005859F5" w:rsidP="005859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9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Μισθός</w:t>
      </w:r>
      <w:r w:rsidRPr="005859F5">
        <w:rPr>
          <w:rFonts w:ascii="Times New Roman" w:eastAsia="Times New Roman" w:hAnsi="Times New Roman" w:cs="Times New Roman"/>
          <w:i/>
          <w:iCs/>
          <w:sz w:val="24"/>
          <w:szCs w:val="24"/>
        </w:rPr>
        <w:t>: </w:t>
      </w:r>
      <w:r w:rsidRPr="005859F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5000€ - 7000€</w:t>
      </w:r>
      <w:r w:rsidRPr="005859F5">
        <w:rPr>
          <w:rFonts w:ascii="Times New Roman" w:eastAsia="Times New Roman" w:hAnsi="Times New Roman" w:cs="Times New Roman"/>
          <w:i/>
          <w:iCs/>
          <w:sz w:val="24"/>
          <w:szCs w:val="24"/>
        </w:rPr>
        <w:t> /μήνα</w:t>
      </w:r>
    </w:p>
    <w:p w:rsidR="005859F5" w:rsidRPr="005859F5" w:rsidRDefault="005859F5" w:rsidP="005859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59F5" w:rsidRPr="005859F5" w:rsidRDefault="005859F5" w:rsidP="005859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9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Περιγραφή</w:t>
      </w:r>
      <w:r w:rsidRPr="005859F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859F5" w:rsidRPr="005859F5" w:rsidRDefault="005859F5" w:rsidP="005859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59F5" w:rsidRPr="005859F5" w:rsidRDefault="005859F5" w:rsidP="005859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9F5">
        <w:rPr>
          <w:rFonts w:ascii="Times New Roman" w:eastAsia="Times New Roman" w:hAnsi="Times New Roman" w:cs="Times New Roman"/>
          <w:i/>
          <w:iCs/>
          <w:sz w:val="24"/>
          <w:szCs w:val="24"/>
        </w:rPr>
        <w:t>- γενική ιατρική και γηριατρική</w:t>
      </w:r>
    </w:p>
    <w:p w:rsidR="005859F5" w:rsidRPr="005859F5" w:rsidRDefault="005859F5" w:rsidP="005859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59F5" w:rsidRPr="005859F5" w:rsidRDefault="005859F5" w:rsidP="005859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9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Οφέλη</w:t>
      </w:r>
      <w:r w:rsidRPr="005859F5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</w:p>
    <w:p w:rsidR="005859F5" w:rsidRPr="005859F5" w:rsidRDefault="005859F5" w:rsidP="005859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59F5" w:rsidRPr="005859F5" w:rsidRDefault="005859F5" w:rsidP="005859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9F5">
        <w:rPr>
          <w:rFonts w:ascii="Times New Roman" w:eastAsia="Times New Roman" w:hAnsi="Times New Roman" w:cs="Times New Roman"/>
          <w:i/>
          <w:iCs/>
          <w:sz w:val="24"/>
          <w:szCs w:val="24"/>
        </w:rPr>
        <w:t>- Όμορφη τουριστική περιοχή</w:t>
      </w:r>
    </w:p>
    <w:p w:rsidR="005859F5" w:rsidRPr="005859F5" w:rsidRDefault="005859F5" w:rsidP="005859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9F5">
        <w:rPr>
          <w:rFonts w:ascii="Times New Roman" w:eastAsia="Times New Roman" w:hAnsi="Times New Roman" w:cs="Times New Roman"/>
          <w:i/>
          <w:iCs/>
          <w:sz w:val="24"/>
          <w:szCs w:val="24"/>
        </w:rPr>
        <w:t>- Μία ώρα από Μονπελιέ</w:t>
      </w:r>
    </w:p>
    <w:p w:rsidR="005859F5" w:rsidRPr="005859F5" w:rsidRDefault="005859F5" w:rsidP="005859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9F5">
        <w:rPr>
          <w:rFonts w:ascii="Times New Roman" w:eastAsia="Times New Roman" w:hAnsi="Times New Roman" w:cs="Times New Roman"/>
          <w:i/>
          <w:iCs/>
          <w:sz w:val="24"/>
          <w:szCs w:val="24"/>
        </w:rPr>
        <w:t>- Άριστες συνθήκες εργασίας</w:t>
      </w:r>
    </w:p>
    <w:p w:rsidR="005859F5" w:rsidRPr="005859F5" w:rsidRDefault="005859F5" w:rsidP="005859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59F5" w:rsidRPr="005859F5" w:rsidRDefault="005859F5" w:rsidP="005859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9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Απαιτήσεις</w:t>
      </w:r>
      <w:r w:rsidRPr="005859F5">
        <w:rPr>
          <w:rFonts w:ascii="Times New Roman" w:eastAsia="Times New Roman" w:hAnsi="Times New Roman" w:cs="Times New Roman"/>
          <w:i/>
          <w:iCs/>
          <w:sz w:val="24"/>
          <w:szCs w:val="24"/>
        </w:rPr>
        <w:t>: Β1 επίπεδο γαλλικών και πτυχίο και ειδικότητα που αποκτήθηκαν στην Ευρωπαϊκή Ένωση</w:t>
      </w:r>
      <w:r w:rsidRPr="005859F5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</w:p>
    <w:p w:rsidR="005859F5" w:rsidRPr="005859F5" w:rsidRDefault="005859F5" w:rsidP="005859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9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Για περισσότερες πληροφορίες και άλλες θέσεις, επικοινωνήστε μαζί μας</w:t>
      </w:r>
      <w:r w:rsidRPr="005859F5">
        <w:rPr>
          <w:rFonts w:ascii="Times New Roman" w:eastAsia="Times New Roman" w:hAnsi="Times New Roman" w:cs="Times New Roman"/>
          <w:i/>
          <w:iCs/>
          <w:sz w:val="24"/>
          <w:szCs w:val="24"/>
        </w:rPr>
        <w:t>: </w:t>
      </w:r>
    </w:p>
    <w:p w:rsidR="005859F5" w:rsidRPr="005859F5" w:rsidRDefault="005859F5" w:rsidP="005859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9F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0033 09 80 </w:t>
      </w:r>
      <w:proofErr w:type="spellStart"/>
      <w:r w:rsidRPr="005859F5">
        <w:rPr>
          <w:rFonts w:ascii="Times New Roman" w:eastAsia="Times New Roman" w:hAnsi="Times New Roman" w:cs="Times New Roman"/>
          <w:i/>
          <w:iCs/>
          <w:sz w:val="24"/>
          <w:szCs w:val="24"/>
        </w:rPr>
        <w:t>80</w:t>
      </w:r>
      <w:proofErr w:type="spellEnd"/>
      <w:r w:rsidRPr="005859F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14 18, </w:t>
      </w:r>
    </w:p>
    <w:p w:rsidR="005859F5" w:rsidRPr="005859F5" w:rsidRDefault="005859F5" w:rsidP="005859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" w:tgtFrame="_blank" w:history="1">
        <w:r w:rsidRPr="005859F5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nicetomeetyou@euromotion.care</w:t>
        </w:r>
      </w:hyperlink>
    </w:p>
    <w:p w:rsidR="005859F5" w:rsidRPr="005859F5" w:rsidRDefault="005859F5" w:rsidP="005859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859F5" w:rsidRPr="005859F5" w:rsidRDefault="005859F5" w:rsidP="005859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59F5">
        <w:rPr>
          <w:rFonts w:ascii="Times New Roman" w:eastAsia="Times New Roman" w:hAnsi="Times New Roman" w:cs="Times New Roman"/>
          <w:sz w:val="24"/>
          <w:szCs w:val="24"/>
        </w:rPr>
        <w:br/>
        <w:t>Ευχαριστώ εκ των προτέρων.</w:t>
      </w:r>
      <w:r w:rsidRPr="005859F5">
        <w:rPr>
          <w:rFonts w:ascii="Times New Roman" w:eastAsia="Times New Roman" w:hAnsi="Times New Roman" w:cs="Times New Roman"/>
          <w:sz w:val="24"/>
          <w:szCs w:val="24"/>
        </w:rPr>
        <w:br/>
        <w:t>Με εκτίμηση,</w:t>
      </w:r>
      <w:r w:rsidRPr="005859F5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5859F5">
        <w:rPr>
          <w:rFonts w:ascii="Times New Roman" w:eastAsia="Times New Roman" w:hAnsi="Times New Roman" w:cs="Times New Roman"/>
          <w:sz w:val="24"/>
          <w:szCs w:val="24"/>
        </w:rPr>
        <w:t>Bianca</w:t>
      </w:r>
      <w:proofErr w:type="spellEnd"/>
      <w:r w:rsidRPr="005859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9F5">
        <w:rPr>
          <w:rFonts w:ascii="Times New Roman" w:eastAsia="Times New Roman" w:hAnsi="Times New Roman" w:cs="Times New Roman"/>
          <w:sz w:val="24"/>
          <w:szCs w:val="24"/>
        </w:rPr>
        <w:t>Ciucur</w:t>
      </w:r>
      <w:proofErr w:type="spellEnd"/>
    </w:p>
    <w:p w:rsidR="005859F5" w:rsidRPr="005859F5" w:rsidRDefault="005859F5" w:rsidP="005859F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859F5">
        <w:rPr>
          <w:rFonts w:ascii="Arial" w:eastAsia="Times New Roman" w:hAnsi="Arial" w:cs="Arial"/>
          <w:sz w:val="24"/>
          <w:szCs w:val="24"/>
        </w:rPr>
        <w:t>--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79"/>
      </w:tblGrid>
      <w:tr w:rsidR="005859F5" w:rsidRPr="005859F5" w:rsidTr="005859F5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50"/>
              <w:gridCol w:w="690"/>
              <w:gridCol w:w="4639"/>
            </w:tblGrid>
            <w:tr w:rsidR="005859F5" w:rsidRPr="005859F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50"/>
                  </w:tblGrid>
                  <w:tr w:rsidR="005859F5" w:rsidRPr="005859F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859F5" w:rsidRPr="005859F5" w:rsidRDefault="005859F5" w:rsidP="005859F5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24"/>
                            <w:szCs w:val="24"/>
                          </w:rPr>
                        </w:pPr>
                        <w:r w:rsidRPr="005859F5">
                          <w:rPr>
                            <w:rFonts w:ascii="Tahoma" w:eastAsia="Times New Roman" w:hAnsi="Tahoma" w:cs="Tahoma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63FEB7B1" wp14:editId="3DD9DEE3">
                              <wp:extent cx="1233170" cy="701675"/>
                              <wp:effectExtent l="0" t="0" r="0" b="3175"/>
                              <wp:docPr id="1" name="Εικόνα 1" descr="https://mediirectuploads.s3.eu-west-3.amazonaws.com/Logo+2021+Euromotion+Mediirect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mediirectuploads.s3.eu-west-3.amazonaws.com/Logo+2021+Euromotion+Mediirect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3170" cy="7016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5859F5" w:rsidRPr="005859F5">
                    <w:trPr>
                      <w:trHeight w:val="45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859F5" w:rsidRPr="005859F5" w:rsidRDefault="005859F5" w:rsidP="005859F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859F5" w:rsidRPr="005859F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859F5" w:rsidRPr="005859F5" w:rsidRDefault="005859F5" w:rsidP="005859F5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24"/>
                            <w:szCs w:val="24"/>
                          </w:rPr>
                        </w:pPr>
                        <w:r w:rsidRPr="005859F5">
                          <w:rPr>
                            <w:rFonts w:ascii="Tahoma" w:eastAsia="Times New Roman" w:hAnsi="Tahoma" w:cs="Tahoma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576B56A7" wp14:editId="4BE8367C">
                              <wp:extent cx="1233170" cy="329565"/>
                              <wp:effectExtent l="0" t="0" r="5080" b="0"/>
                              <wp:docPr id="2" name="Εικόνα 2" descr="https://res.cloudinary.com/dvlmlxi0n/image/upload/log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res.cloudinary.com/dvlmlxi0n/image/upload/log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3170" cy="3295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5859F5" w:rsidRPr="005859F5">
                    <w:trPr>
                      <w:trHeight w:val="45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859F5" w:rsidRPr="005859F5" w:rsidRDefault="005859F5" w:rsidP="005859F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859F5" w:rsidRPr="005859F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60"/>
                          <w:gridCol w:w="75"/>
                          <w:gridCol w:w="360"/>
                          <w:gridCol w:w="75"/>
                          <w:gridCol w:w="360"/>
                          <w:gridCol w:w="75"/>
                        </w:tblGrid>
                        <w:tr w:rsidR="005859F5" w:rsidRPr="005859F5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859F5" w:rsidRPr="005859F5" w:rsidRDefault="005859F5" w:rsidP="005859F5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24"/>
                                  <w:szCs w:val="24"/>
                                </w:rPr>
                              </w:pPr>
                              <w:r w:rsidRPr="005859F5">
                                <w:rPr>
                                  <w:rFonts w:ascii="Tahoma" w:eastAsia="Times New Roman" w:hAnsi="Tahoma" w:cs="Tahoma"/>
                                  <w:noProof/>
                                  <w:color w:val="0000FF"/>
                                  <w:sz w:val="24"/>
                                  <w:szCs w:val="24"/>
                                  <w:shd w:val="clear" w:color="auto" w:fill="F1C40F"/>
                                </w:rPr>
                                <w:drawing>
                                  <wp:inline distT="0" distB="0" distL="0" distR="0" wp14:anchorId="57D74D6B" wp14:editId="79C1D45D">
                                    <wp:extent cx="223520" cy="223520"/>
                                    <wp:effectExtent l="0" t="0" r="5080" b="5080"/>
                                    <wp:docPr id="3" name="Εικόνα 3" descr="facebook">
                                      <a:hlinkClick xmlns:a="http://schemas.openxmlformats.org/drawingml/2006/main" r:id="rId8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 descr="facebook">
                                              <a:hlinkClick r:id="rId8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23520" cy="2235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75" w:type="dxa"/>
                              <w:vAlign w:val="center"/>
                              <w:hideMark/>
                            </w:tcPr>
                            <w:p w:rsidR="005859F5" w:rsidRPr="005859F5" w:rsidRDefault="005859F5" w:rsidP="005859F5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859F5" w:rsidRPr="005859F5" w:rsidRDefault="005859F5" w:rsidP="005859F5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24"/>
                                  <w:szCs w:val="24"/>
                                </w:rPr>
                              </w:pPr>
                              <w:r w:rsidRPr="005859F5">
                                <w:rPr>
                                  <w:rFonts w:ascii="Tahoma" w:eastAsia="Times New Roman" w:hAnsi="Tahoma" w:cs="Tahoma"/>
                                  <w:noProof/>
                                  <w:color w:val="0000FF"/>
                                  <w:sz w:val="24"/>
                                  <w:szCs w:val="24"/>
                                  <w:shd w:val="clear" w:color="auto" w:fill="F1C40F"/>
                                </w:rPr>
                                <w:drawing>
                                  <wp:inline distT="0" distB="0" distL="0" distR="0" wp14:anchorId="0668024A" wp14:editId="5F2C761F">
                                    <wp:extent cx="223520" cy="223520"/>
                                    <wp:effectExtent l="0" t="0" r="5080" b="5080"/>
                                    <wp:docPr id="4" name="Εικόνα 4" descr="twitter">
                                      <a:hlinkClick xmlns:a="http://schemas.openxmlformats.org/drawingml/2006/main" r:id="rId10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 descr="twitter">
                                              <a:hlinkClick r:id="rId10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23520" cy="2235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75" w:type="dxa"/>
                              <w:vAlign w:val="center"/>
                              <w:hideMark/>
                            </w:tcPr>
                            <w:p w:rsidR="005859F5" w:rsidRPr="005859F5" w:rsidRDefault="005859F5" w:rsidP="005859F5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859F5" w:rsidRPr="005859F5" w:rsidRDefault="005859F5" w:rsidP="005859F5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24"/>
                                  <w:szCs w:val="24"/>
                                </w:rPr>
                              </w:pPr>
                              <w:r w:rsidRPr="005859F5">
                                <w:rPr>
                                  <w:rFonts w:ascii="Tahoma" w:eastAsia="Times New Roman" w:hAnsi="Tahoma" w:cs="Tahoma"/>
                                  <w:noProof/>
                                  <w:color w:val="0000FF"/>
                                  <w:sz w:val="24"/>
                                  <w:szCs w:val="24"/>
                                  <w:shd w:val="clear" w:color="auto" w:fill="F1C40F"/>
                                </w:rPr>
                                <w:drawing>
                                  <wp:inline distT="0" distB="0" distL="0" distR="0" wp14:anchorId="6EA42ADE" wp14:editId="2B0D89B3">
                                    <wp:extent cx="223520" cy="223520"/>
                                    <wp:effectExtent l="0" t="0" r="5080" b="5080"/>
                                    <wp:docPr id="5" name="Εικόνα 5" descr="linkedin">
                                      <a:hlinkClick xmlns:a="http://schemas.openxmlformats.org/drawingml/2006/main" r:id="rId12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 descr="linkedin">
                                              <a:hlinkClick r:id="rId12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23520" cy="2235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75" w:type="dxa"/>
                              <w:vAlign w:val="center"/>
                              <w:hideMark/>
                            </w:tcPr>
                            <w:p w:rsidR="005859F5" w:rsidRPr="005859F5" w:rsidRDefault="005859F5" w:rsidP="005859F5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5859F5" w:rsidRPr="005859F5" w:rsidRDefault="005859F5" w:rsidP="005859F5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5859F5" w:rsidRPr="005859F5" w:rsidRDefault="005859F5" w:rsidP="005859F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690" w:type="dxa"/>
                  <w:vAlign w:val="center"/>
                  <w:hideMark/>
                </w:tcPr>
                <w:p w:rsidR="005859F5" w:rsidRPr="005859F5" w:rsidRDefault="005859F5" w:rsidP="005859F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59F5" w:rsidRPr="005859F5" w:rsidRDefault="005859F5" w:rsidP="005859F5">
                  <w:pPr>
                    <w:spacing w:after="0" w:line="240" w:lineRule="auto"/>
                    <w:outlineLvl w:val="2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</w:pPr>
                  <w:proofErr w:type="spellStart"/>
                  <w:r w:rsidRPr="005859F5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Euromotion</w:t>
                  </w:r>
                  <w:proofErr w:type="spellEnd"/>
                  <w:r w:rsidRPr="005859F5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 xml:space="preserve"> Medical - </w:t>
                  </w:r>
                  <w:proofErr w:type="spellStart"/>
                  <w:r w:rsidRPr="005859F5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Mediirect</w:t>
                  </w:r>
                  <w:proofErr w:type="spellEnd"/>
                </w:p>
                <w:p w:rsidR="005859F5" w:rsidRPr="005859F5" w:rsidRDefault="005859F5" w:rsidP="005859F5">
                  <w:pPr>
                    <w:spacing w:after="0" w:line="300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val="en-US"/>
                    </w:rPr>
                  </w:pPr>
                  <w:proofErr w:type="spellStart"/>
                  <w:r w:rsidRPr="005859F5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val="en-US"/>
                    </w:rPr>
                    <w:t>Recrutement</w:t>
                  </w:r>
                  <w:proofErr w:type="spellEnd"/>
                  <w:r w:rsidRPr="005859F5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5859F5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val="en-US"/>
                    </w:rPr>
                    <w:t>médical</w:t>
                  </w:r>
                  <w:proofErr w:type="spellEnd"/>
                  <w:r w:rsidRPr="005859F5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val="en-US"/>
                    </w:rPr>
                    <w:t xml:space="preserve"> et </w:t>
                  </w:r>
                  <w:proofErr w:type="spellStart"/>
                  <w:r w:rsidRPr="005859F5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val="en-US"/>
                    </w:rPr>
                    <w:t>paramédical</w:t>
                  </w:r>
                  <w:proofErr w:type="spellEnd"/>
                  <w:r w:rsidRPr="005859F5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val="en-US"/>
                    </w:rPr>
                    <w:t xml:space="preserve"> - Solution RH </w:t>
                  </w:r>
                  <w:proofErr w:type="spellStart"/>
                  <w:r w:rsidRPr="005859F5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val="en-US"/>
                    </w:rPr>
                    <w:t>digitale</w:t>
                  </w:r>
                  <w:proofErr w:type="spellEnd"/>
                </w:p>
                <w:tbl>
                  <w:tblPr>
                    <w:tblW w:w="4635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635"/>
                  </w:tblGrid>
                  <w:tr w:rsidR="005859F5" w:rsidRPr="005859F5">
                    <w:trPr>
                      <w:trHeight w:val="45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859F5" w:rsidRPr="005859F5" w:rsidRDefault="005859F5" w:rsidP="005859F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FFFFFF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  <w:tr w:rsidR="005859F5" w:rsidRPr="005859F5">
                    <w:trPr>
                      <w:trHeight w:val="15"/>
                      <w:tblCellSpacing w:w="0" w:type="dxa"/>
                    </w:trPr>
                    <w:tc>
                      <w:tcPr>
                        <w:tcW w:w="4635" w:type="dxa"/>
                        <w:tcBorders>
                          <w:left w:val="nil"/>
                          <w:bottom w:val="single" w:sz="6" w:space="0" w:color="34495E"/>
                        </w:tcBorders>
                        <w:vAlign w:val="center"/>
                        <w:hideMark/>
                      </w:tcPr>
                      <w:p w:rsidR="005859F5" w:rsidRPr="005859F5" w:rsidRDefault="005859F5" w:rsidP="005859F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FFFFFF"/>
                            <w:sz w:val="2"/>
                            <w:szCs w:val="24"/>
                            <w:lang w:val="en-US"/>
                          </w:rPr>
                        </w:pPr>
                      </w:p>
                    </w:tc>
                  </w:tr>
                  <w:tr w:rsidR="005859F5" w:rsidRPr="005859F5">
                    <w:trPr>
                      <w:trHeight w:val="45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859F5" w:rsidRPr="005859F5" w:rsidRDefault="005859F5" w:rsidP="005859F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FFFFFF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</w:tbl>
                <w:p w:rsidR="005859F5" w:rsidRPr="005859F5" w:rsidRDefault="005859F5" w:rsidP="005859F5">
                  <w:pPr>
                    <w:spacing w:after="0" w:line="240" w:lineRule="auto"/>
                    <w:rPr>
                      <w:rFonts w:ascii="Tahoma" w:eastAsia="Times New Roman" w:hAnsi="Tahoma" w:cs="Tahoma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"/>
                    <w:gridCol w:w="2628"/>
                  </w:tblGrid>
                  <w:tr w:rsidR="005859F5" w:rsidRPr="005859F5">
                    <w:trPr>
                      <w:trHeight w:val="375"/>
                      <w:tblCellSpacing w:w="0" w:type="dxa"/>
                    </w:trPr>
                    <w:tc>
                      <w:tcPr>
                        <w:tcW w:w="450" w:type="dxa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0"/>
                        </w:tblGrid>
                        <w:tr w:rsidR="005859F5" w:rsidRPr="005859F5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bottom"/>
                              <w:hideMark/>
                            </w:tcPr>
                            <w:p w:rsidR="005859F5" w:rsidRPr="005859F5" w:rsidRDefault="005859F5" w:rsidP="005859F5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24"/>
                                  <w:szCs w:val="24"/>
                                </w:rPr>
                              </w:pPr>
                              <w:r w:rsidRPr="005859F5">
                                <w:rPr>
                                  <w:rFonts w:ascii="Tahoma" w:eastAsia="Times New Roman" w:hAnsi="Tahoma" w:cs="Tahoma"/>
                                  <w:noProof/>
                                  <w:sz w:val="24"/>
                                  <w:szCs w:val="24"/>
                                  <w:shd w:val="clear" w:color="auto" w:fill="34495E"/>
                                </w:rPr>
                                <w:drawing>
                                  <wp:inline distT="0" distB="0" distL="0" distR="0" wp14:anchorId="4172193C" wp14:editId="513EF7A6">
                                    <wp:extent cx="127635" cy="127635"/>
                                    <wp:effectExtent l="0" t="0" r="5715" b="5715"/>
                                    <wp:docPr id="6" name="Εικόνα 6" descr="https://cdn2.hubspot.net/hubfs/53/tools/email-signature-generator/icons/phone-icon-2x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" descr="https://cdn2.hubspot.net/hubfs/53/tools/email-signature-generator/icons/phone-icon-2x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7635" cy="12763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5859F5" w:rsidRPr="005859F5" w:rsidRDefault="005859F5" w:rsidP="005859F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FFFFFF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9F5" w:rsidRPr="005859F5" w:rsidRDefault="005859F5" w:rsidP="005859F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</w:rPr>
                        </w:pPr>
                        <w:hyperlink r:id="rId15" w:tgtFrame="_blank" w:history="1">
                          <w:r w:rsidRPr="005859F5">
                            <w:rPr>
                              <w:rFonts w:ascii="Tahoma" w:eastAsia="Times New Roman" w:hAnsi="Tahoma" w:cs="Tahoma"/>
                              <w:color w:val="000000"/>
                              <w:sz w:val="18"/>
                              <w:szCs w:val="18"/>
                              <w:u w:val="single"/>
                            </w:rPr>
                            <w:t>0980801418</w:t>
                          </w:r>
                        </w:hyperlink>
                      </w:p>
                    </w:tc>
                  </w:tr>
                  <w:tr w:rsidR="005859F5" w:rsidRPr="005859F5">
                    <w:trPr>
                      <w:trHeight w:val="375"/>
                      <w:tblCellSpacing w:w="0" w:type="dxa"/>
                    </w:trPr>
                    <w:tc>
                      <w:tcPr>
                        <w:tcW w:w="450" w:type="dxa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0"/>
                        </w:tblGrid>
                        <w:tr w:rsidR="005859F5" w:rsidRPr="005859F5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bottom"/>
                              <w:hideMark/>
                            </w:tcPr>
                            <w:p w:rsidR="005859F5" w:rsidRPr="005859F5" w:rsidRDefault="005859F5" w:rsidP="005859F5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24"/>
                                  <w:szCs w:val="24"/>
                                </w:rPr>
                              </w:pPr>
                              <w:r w:rsidRPr="005859F5">
                                <w:rPr>
                                  <w:rFonts w:ascii="Tahoma" w:eastAsia="Times New Roman" w:hAnsi="Tahoma" w:cs="Tahoma"/>
                                  <w:noProof/>
                                  <w:sz w:val="24"/>
                                  <w:szCs w:val="24"/>
                                  <w:shd w:val="clear" w:color="auto" w:fill="34495E"/>
                                </w:rPr>
                                <w:drawing>
                                  <wp:inline distT="0" distB="0" distL="0" distR="0" wp14:anchorId="3CD5EADF" wp14:editId="75A02F78">
                                    <wp:extent cx="127635" cy="127635"/>
                                    <wp:effectExtent l="0" t="0" r="5715" b="5715"/>
                                    <wp:docPr id="7" name="Εικόνα 7" descr="https://cdn2.hubspot.net/hubfs/53/tools/email-signature-generator/icons/email-icon-2x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" descr="https://cdn2.hubspot.net/hubfs/53/tools/email-signature-generator/icons/email-icon-2x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7635" cy="12763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5859F5" w:rsidRPr="005859F5" w:rsidRDefault="005859F5" w:rsidP="005859F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FFFFFF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9F5" w:rsidRPr="005859F5" w:rsidRDefault="005859F5" w:rsidP="005859F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FFFFFF"/>
                            <w:sz w:val="24"/>
                            <w:szCs w:val="24"/>
                          </w:rPr>
                        </w:pPr>
                        <w:hyperlink r:id="rId17" w:tgtFrame="_blank" w:history="1">
                          <w:r w:rsidRPr="005859F5">
                            <w:rPr>
                              <w:rFonts w:ascii="Tahoma" w:eastAsia="Times New Roman" w:hAnsi="Tahoma" w:cs="Tahoma"/>
                              <w:color w:val="000000"/>
                              <w:sz w:val="18"/>
                              <w:szCs w:val="18"/>
                              <w:u w:val="single"/>
                            </w:rPr>
                            <w:t>nicetomeetyou@euromotion.care</w:t>
                          </w:r>
                        </w:hyperlink>
                      </w:p>
                    </w:tc>
                  </w:tr>
                  <w:tr w:rsidR="005859F5" w:rsidRPr="005859F5">
                    <w:trPr>
                      <w:trHeight w:val="375"/>
                      <w:tblCellSpacing w:w="0" w:type="dxa"/>
                    </w:trPr>
                    <w:tc>
                      <w:tcPr>
                        <w:tcW w:w="450" w:type="dxa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0"/>
                        </w:tblGrid>
                        <w:tr w:rsidR="005859F5" w:rsidRPr="005859F5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bottom"/>
                              <w:hideMark/>
                            </w:tcPr>
                            <w:p w:rsidR="005859F5" w:rsidRPr="005859F5" w:rsidRDefault="005859F5" w:rsidP="005859F5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24"/>
                                  <w:szCs w:val="24"/>
                                </w:rPr>
                              </w:pPr>
                              <w:r w:rsidRPr="005859F5">
                                <w:rPr>
                                  <w:rFonts w:ascii="Tahoma" w:eastAsia="Times New Roman" w:hAnsi="Tahoma" w:cs="Tahoma"/>
                                  <w:noProof/>
                                  <w:sz w:val="24"/>
                                  <w:szCs w:val="24"/>
                                  <w:shd w:val="clear" w:color="auto" w:fill="34495E"/>
                                </w:rPr>
                                <w:drawing>
                                  <wp:inline distT="0" distB="0" distL="0" distR="0" wp14:anchorId="6805C336" wp14:editId="401EED2C">
                                    <wp:extent cx="127635" cy="127635"/>
                                    <wp:effectExtent l="0" t="0" r="5715" b="5715"/>
                                    <wp:docPr id="8" name="Εικόνα 8" descr="https://cdn2.hubspot.net/hubfs/53/tools/email-signature-generator/icons/link-icon-2x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" descr="https://cdn2.hubspot.net/hubfs/53/tools/email-signature-generator/icons/link-icon-2x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7635" cy="12763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5859F5" w:rsidRPr="005859F5" w:rsidRDefault="005859F5" w:rsidP="005859F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FFFFFF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9F5" w:rsidRPr="005859F5" w:rsidRDefault="005859F5" w:rsidP="005859F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FFFFFF"/>
                            <w:sz w:val="24"/>
                            <w:szCs w:val="24"/>
                          </w:rPr>
                        </w:pPr>
                        <w:hyperlink r:id="rId19" w:tgtFrame="_blank" w:history="1">
                          <w:r w:rsidRPr="005859F5">
                            <w:rPr>
                              <w:rFonts w:ascii="Tahoma" w:eastAsia="Times New Roman" w:hAnsi="Tahoma" w:cs="Tahoma"/>
                              <w:color w:val="000000"/>
                              <w:sz w:val="18"/>
                              <w:szCs w:val="18"/>
                              <w:u w:val="single"/>
                            </w:rPr>
                            <w:t>www.euromotion.care</w:t>
                          </w:r>
                        </w:hyperlink>
                      </w:p>
                    </w:tc>
                  </w:tr>
                  <w:tr w:rsidR="005859F5" w:rsidRPr="005859F5">
                    <w:trPr>
                      <w:trHeight w:val="375"/>
                      <w:tblCellSpacing w:w="0" w:type="dxa"/>
                    </w:trPr>
                    <w:tc>
                      <w:tcPr>
                        <w:tcW w:w="450" w:type="dxa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0"/>
                        </w:tblGrid>
                        <w:tr w:rsidR="005859F5" w:rsidRPr="005859F5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bottom"/>
                              <w:hideMark/>
                            </w:tcPr>
                            <w:p w:rsidR="005859F5" w:rsidRPr="005859F5" w:rsidRDefault="005859F5" w:rsidP="005859F5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24"/>
                                  <w:szCs w:val="24"/>
                                </w:rPr>
                              </w:pPr>
                              <w:r w:rsidRPr="005859F5">
                                <w:rPr>
                                  <w:rFonts w:ascii="Tahoma" w:eastAsia="Times New Roman" w:hAnsi="Tahoma" w:cs="Tahoma"/>
                                  <w:noProof/>
                                  <w:sz w:val="24"/>
                                  <w:szCs w:val="24"/>
                                  <w:shd w:val="clear" w:color="auto" w:fill="34495E"/>
                                </w:rPr>
                                <w:drawing>
                                  <wp:inline distT="0" distB="0" distL="0" distR="0" wp14:anchorId="6B80C78E" wp14:editId="46748DB1">
                                    <wp:extent cx="127635" cy="127635"/>
                                    <wp:effectExtent l="0" t="0" r="5715" b="5715"/>
                                    <wp:docPr id="9" name="Εικόνα 9" descr="https://cdn2.hubspot.net/hubfs/53/tools/email-signature-generator/icons/address-icon-2x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9" descr="https://cdn2.hubspot.net/hubfs/53/tools/email-signature-generator/icons/address-icon-2x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7635" cy="12763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5859F5" w:rsidRPr="005859F5" w:rsidRDefault="005859F5" w:rsidP="005859F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FFFFFF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9F5" w:rsidRPr="005859F5" w:rsidRDefault="005859F5" w:rsidP="005859F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FFFFFF"/>
                            <w:sz w:val="24"/>
                            <w:szCs w:val="24"/>
                            <w:lang w:val="en-US"/>
                          </w:rPr>
                        </w:pPr>
                        <w:r w:rsidRPr="005859F5"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val="en-US"/>
                          </w:rPr>
                          <w:t>Paris | Lyon | Strasbourg</w:t>
                        </w:r>
                      </w:p>
                    </w:tc>
                  </w:tr>
                </w:tbl>
                <w:p w:rsidR="005859F5" w:rsidRPr="005859F5" w:rsidRDefault="005859F5" w:rsidP="005859F5">
                  <w:pPr>
                    <w:spacing w:after="0" w:line="240" w:lineRule="auto"/>
                    <w:rPr>
                      <w:rFonts w:ascii="Tahoma" w:eastAsia="Times New Roman" w:hAnsi="Tahoma" w:cs="Tahoma"/>
                      <w:vanish/>
                      <w:sz w:val="24"/>
                      <w:szCs w:val="24"/>
                      <w:lang w:val="en-US"/>
                    </w:rPr>
                  </w:pP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</w:tblGrid>
                  <w:tr w:rsidR="005859F5" w:rsidRPr="005859F5">
                    <w:trPr>
                      <w:trHeight w:val="45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859F5" w:rsidRPr="005859F5" w:rsidRDefault="005859F5" w:rsidP="005859F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FFFFFF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</w:tbl>
                <w:p w:rsidR="005859F5" w:rsidRPr="005859F5" w:rsidRDefault="005859F5" w:rsidP="005859F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val="en-US"/>
                    </w:rPr>
                  </w:pPr>
                  <w:hyperlink r:id="rId21" w:tgtFrame="_blank" w:history="1">
                    <w:proofErr w:type="spellStart"/>
                    <w:r w:rsidRPr="005859F5">
                      <w:rPr>
                        <w:rFonts w:ascii="Tahoma" w:eastAsia="Times New Roman" w:hAnsi="Tahoma" w:cs="Tahoma"/>
                        <w:b/>
                        <w:bCs/>
                        <w:color w:val="FFFFFF"/>
                        <w:sz w:val="18"/>
                        <w:szCs w:val="18"/>
                        <w:u w:val="single"/>
                        <w:bdr w:val="single" w:sz="36" w:space="0" w:color="F1C40F" w:frame="1"/>
                        <w:shd w:val="clear" w:color="auto" w:fill="F1C40F"/>
                        <w:lang w:val="en-US"/>
                      </w:rPr>
                      <w:t>Découvrez</w:t>
                    </w:r>
                    <w:proofErr w:type="spellEnd"/>
                    <w:r w:rsidRPr="005859F5">
                      <w:rPr>
                        <w:rFonts w:ascii="Tahoma" w:eastAsia="Times New Roman" w:hAnsi="Tahoma" w:cs="Tahoma"/>
                        <w:b/>
                        <w:bCs/>
                        <w:color w:val="FFFFFF"/>
                        <w:sz w:val="18"/>
                        <w:szCs w:val="18"/>
                        <w:u w:val="single"/>
                        <w:bdr w:val="single" w:sz="36" w:space="0" w:color="F1C40F" w:frame="1"/>
                        <w:shd w:val="clear" w:color="auto" w:fill="F1C40F"/>
                        <w:lang w:val="en-US"/>
                      </w:rPr>
                      <w:t xml:space="preserve"> la solution </w:t>
                    </w:r>
                    <w:proofErr w:type="spellStart"/>
                    <w:r w:rsidRPr="005859F5">
                      <w:rPr>
                        <w:rFonts w:ascii="Tahoma" w:eastAsia="Times New Roman" w:hAnsi="Tahoma" w:cs="Tahoma"/>
                        <w:b/>
                        <w:bCs/>
                        <w:color w:val="FFFFFF"/>
                        <w:sz w:val="18"/>
                        <w:szCs w:val="18"/>
                        <w:u w:val="single"/>
                        <w:bdr w:val="single" w:sz="36" w:space="0" w:color="F1C40F" w:frame="1"/>
                        <w:shd w:val="clear" w:color="auto" w:fill="F1C40F"/>
                        <w:lang w:val="en-US"/>
                      </w:rPr>
                      <w:t>digitale</w:t>
                    </w:r>
                    <w:proofErr w:type="spellEnd"/>
                    <w:r w:rsidRPr="005859F5">
                      <w:rPr>
                        <w:rFonts w:ascii="Tahoma" w:eastAsia="Times New Roman" w:hAnsi="Tahoma" w:cs="Tahoma"/>
                        <w:b/>
                        <w:bCs/>
                        <w:color w:val="FFFFFF"/>
                        <w:sz w:val="18"/>
                        <w:szCs w:val="18"/>
                        <w:u w:val="single"/>
                        <w:bdr w:val="single" w:sz="36" w:space="0" w:color="F1C40F" w:frame="1"/>
                        <w:shd w:val="clear" w:color="auto" w:fill="F1C40F"/>
                        <w:lang w:val="en-US"/>
                      </w:rPr>
                      <w:t xml:space="preserve"> </w:t>
                    </w:r>
                    <w:proofErr w:type="spellStart"/>
                    <w:proofErr w:type="gramStart"/>
                    <w:r w:rsidRPr="005859F5">
                      <w:rPr>
                        <w:rFonts w:ascii="Tahoma" w:eastAsia="Times New Roman" w:hAnsi="Tahoma" w:cs="Tahoma"/>
                        <w:b/>
                        <w:bCs/>
                        <w:color w:val="FFFFFF"/>
                        <w:sz w:val="18"/>
                        <w:szCs w:val="18"/>
                        <w:u w:val="single"/>
                        <w:bdr w:val="single" w:sz="36" w:space="0" w:color="F1C40F" w:frame="1"/>
                        <w:shd w:val="clear" w:color="auto" w:fill="F1C40F"/>
                        <w:lang w:val="en-US"/>
                      </w:rPr>
                      <w:t>Mediirect</w:t>
                    </w:r>
                    <w:proofErr w:type="spellEnd"/>
                    <w:r w:rsidRPr="005859F5">
                      <w:rPr>
                        <w:rFonts w:ascii="Tahoma" w:eastAsia="Times New Roman" w:hAnsi="Tahoma" w:cs="Tahoma"/>
                        <w:b/>
                        <w:bCs/>
                        <w:color w:val="FFFFFF"/>
                        <w:sz w:val="18"/>
                        <w:szCs w:val="18"/>
                        <w:u w:val="single"/>
                        <w:bdr w:val="single" w:sz="36" w:space="0" w:color="F1C40F" w:frame="1"/>
                        <w:shd w:val="clear" w:color="auto" w:fill="F1C40F"/>
                        <w:lang w:val="en-US"/>
                      </w:rPr>
                      <w:t xml:space="preserve"> !</w:t>
                    </w:r>
                    <w:proofErr w:type="gramEnd"/>
                  </w:hyperlink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</w:tblGrid>
                  <w:tr w:rsidR="005859F5" w:rsidRPr="005859F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859F5" w:rsidRPr="005859F5" w:rsidRDefault="005859F5" w:rsidP="005859F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FFFFFF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</w:tbl>
                <w:p w:rsidR="005859F5" w:rsidRPr="005859F5" w:rsidRDefault="005859F5" w:rsidP="005859F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5859F5" w:rsidRPr="005859F5" w:rsidRDefault="005859F5" w:rsidP="005859F5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/>
              </w:rPr>
            </w:pPr>
          </w:p>
        </w:tc>
      </w:tr>
    </w:tbl>
    <w:p w:rsidR="005859F5" w:rsidRPr="005859F5" w:rsidRDefault="005859F5" w:rsidP="005859F5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val="en-US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5859F5" w:rsidRPr="005859F5" w:rsidTr="005859F5">
        <w:trPr>
          <w:tblCellSpacing w:w="0" w:type="dxa"/>
        </w:trPr>
        <w:tc>
          <w:tcPr>
            <w:tcW w:w="0" w:type="auto"/>
            <w:vAlign w:val="center"/>
            <w:hideMark/>
          </w:tcPr>
          <w:p w:rsidR="005859F5" w:rsidRPr="005859F5" w:rsidRDefault="005859F5" w:rsidP="005859F5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/>
              </w:rPr>
            </w:pPr>
          </w:p>
        </w:tc>
      </w:tr>
    </w:tbl>
    <w:p w:rsidR="00106E10" w:rsidRPr="001A48E2" w:rsidRDefault="005859F5">
      <w:pPr>
        <w:rPr>
          <w:sz w:val="24"/>
          <w:szCs w:val="24"/>
          <w:lang w:val="en-US"/>
        </w:rPr>
      </w:pPr>
      <w:r w:rsidRPr="005859F5">
        <w:rPr>
          <w:rFonts w:ascii="Arial" w:eastAsia="Times New Roman" w:hAnsi="Arial" w:cs="Arial"/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0" wp14:anchorId="196E0FAE" wp14:editId="2E5C3305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10" name="Εικόνα 2" descr="https://euromotion.mxficus.com/api/track/v2/RBxgPlWhd6EuiNK5b/gIlJXYj5ibvlGdv12byVXZAV3b5RXZl12b0V2Yp5mI/iI3ZuMXYsxWZwNXaA9mZulmI/?sc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uromotion.mxficus.com/api/track/v2/RBxgPlWhd6EuiNK5b/gIlJXYj5ibvlGdv12byVXZAV3b5RXZl12b0V2Yp5mI/iI3ZuMXYsxWZwNXaA9mZulmI/?sc=false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06E10" w:rsidRPr="001A48E2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9F5"/>
    <w:rsid w:val="00106E10"/>
    <w:rsid w:val="001A48E2"/>
    <w:rsid w:val="0058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85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859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85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859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08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6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9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7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0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1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00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49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21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657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778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115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875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9335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6448190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omotion.mxficus.com/5ff7fb7c6af7a24e9b45e148/l/4eKUxMbMdaLI6MJDo?messageId=RBxgPlWhd6EuiNK5b&amp;rn=&amp;re=iI3ZuMXYsxWZwNXaA9mZulmI&amp;sc=false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hyperlink" Target="https://euromotion.mxficus.com/5ff7fb7c6af7a24e9b45e148/l/v8nrKkjNDBqh7hut8?messageId=RBxgPlWhd6EuiNK5b&amp;rn=&amp;re=iI3ZuMXYsxWZwNXaA9mZulmI&amp;sc=false" TargetMode="External"/><Relationship Id="rId7" Type="http://schemas.openxmlformats.org/officeDocument/2006/relationships/image" Target="media/image2.png"/><Relationship Id="rId12" Type="http://schemas.openxmlformats.org/officeDocument/2006/relationships/hyperlink" Target="https://euromotion.mxficus.com/5ff7fb7c6af7a24e9b45e148/l/Q3KXmgFgg1U4CxLot?messageId=RBxgPlWhd6EuiNK5b&amp;rn=&amp;re=iI3ZuMXYsxWZwNXaA9mZulmI&amp;sc=false" TargetMode="External"/><Relationship Id="rId17" Type="http://schemas.openxmlformats.org/officeDocument/2006/relationships/hyperlink" Target="mailto:nicetomeetyou@euromotion.care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hyperlink" Target="mailto:nicetomeetyou@euromotion.care" TargetMode="External"/><Relationship Id="rId15" Type="http://schemas.openxmlformats.org/officeDocument/2006/relationships/hyperlink" Target="https://euromotion.mxficus.com/5ff7fb7c6af7a24e9b45e148/l/XwuPBblZSlPBoISyX?messageId=RBxgPlWhd6EuiNK5b&amp;rn=&amp;re=iI3ZuMXYsxWZwNXaA9mZulmI&amp;sc=false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euromotion.mxficus.com/5ff7fb7c6af7a24e9b45e148/l/ZBfGfNnpJWlzt6ER0?messageId=RBxgPlWhd6EuiNK5b&amp;rn=&amp;re=iI3ZuMXYsxWZwNXaA9mZulmI&amp;sc=false" TargetMode="External"/><Relationship Id="rId19" Type="http://schemas.openxmlformats.org/officeDocument/2006/relationships/hyperlink" Target="https://www.euromotion.car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Relationship Id="rId22" Type="http://schemas.openxmlformats.org/officeDocument/2006/relationships/image" Target="media/image10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1</TotalTime>
  <Pages>1</Pages>
  <Words>229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2022-06-03T10:08:00Z</dcterms:created>
  <dcterms:modified xsi:type="dcterms:W3CDTF">2022-06-03T10:09:00Z</dcterms:modified>
</cp:coreProperties>
</file>