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50" w:rsidRPr="00ED5850" w:rsidRDefault="00ED5850" w:rsidP="00ED585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ED5850">
        <w:rPr>
          <w:rFonts w:ascii="Times New Roman" w:eastAsia="Times New Roman" w:hAnsi="Times New Roman" w:cs="Times New Roman"/>
          <w:b/>
          <w:bCs/>
          <w:sz w:val="24"/>
          <w:szCs w:val="24"/>
        </w:rPr>
        <w:t>Δημοσίευση αγγελίας εργασίας για ιατρούς γηριατρικής (άνδρας/</w:t>
      </w:r>
      <w:proofErr w:type="spellStart"/>
      <w:r w:rsidRPr="00ED5850">
        <w:rPr>
          <w:rFonts w:ascii="Times New Roman" w:eastAsia="Times New Roman" w:hAnsi="Times New Roman" w:cs="Times New Roman"/>
          <w:b/>
          <w:bCs/>
          <w:sz w:val="24"/>
          <w:szCs w:val="24"/>
        </w:rPr>
        <w:t>γυναίκ</w:t>
      </w:r>
      <w:proofErr w:type="spellEnd"/>
      <w:r w:rsidRPr="00ED58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α) – Νέα </w:t>
      </w:r>
      <w:proofErr w:type="spellStart"/>
      <w:r w:rsidRPr="00ED5850">
        <w:rPr>
          <w:rFonts w:ascii="Times New Roman" w:eastAsia="Times New Roman" w:hAnsi="Times New Roman" w:cs="Times New Roman"/>
          <w:b/>
          <w:bCs/>
          <w:sz w:val="24"/>
          <w:szCs w:val="24"/>
        </w:rPr>
        <w:t>Ακουιτανία</w:t>
      </w:r>
      <w:proofErr w:type="spellEnd"/>
      <w:r w:rsidRPr="00ED58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(Γαλλία)</w:t>
      </w:r>
    </w:p>
    <w:bookmarkEnd w:id="0"/>
    <w:p w:rsidR="00ED5850" w:rsidRPr="00ED5850" w:rsidRDefault="00ED5850" w:rsidP="00ED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850">
        <w:rPr>
          <w:rFonts w:ascii="Tahoma" w:eastAsia="Times New Roman" w:hAnsi="Tahoma" w:cs="Tahoma"/>
          <w:sz w:val="24"/>
          <w:szCs w:val="24"/>
        </w:rPr>
        <w:t>﻿</w:t>
      </w:r>
    </w:p>
    <w:p w:rsidR="00ED5850" w:rsidRPr="00ED5850" w:rsidRDefault="00ED5850" w:rsidP="00ED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850">
        <w:rPr>
          <w:rFonts w:ascii="Times New Roman" w:eastAsia="Times New Roman" w:hAnsi="Times New Roman" w:cs="Times New Roman"/>
          <w:sz w:val="24"/>
          <w:szCs w:val="24"/>
        </w:rPr>
        <w:t>Καλησπέρα,</w:t>
      </w:r>
    </w:p>
    <w:p w:rsidR="00ED5850" w:rsidRPr="00ED5850" w:rsidRDefault="00ED5850" w:rsidP="00ED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850" w:rsidRPr="00ED5850" w:rsidRDefault="00ED5850" w:rsidP="00ED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850">
        <w:rPr>
          <w:rFonts w:ascii="Times New Roman" w:eastAsia="Times New Roman" w:hAnsi="Times New Roman" w:cs="Times New Roman"/>
          <w:sz w:val="24"/>
          <w:szCs w:val="24"/>
        </w:rPr>
        <w:t>Το γραφείο προσλήψεων μας (</w:t>
      </w:r>
      <w:proofErr w:type="spellStart"/>
      <w:r w:rsidRPr="00ED5850">
        <w:rPr>
          <w:rFonts w:ascii="Times New Roman" w:eastAsia="Times New Roman" w:hAnsi="Times New Roman" w:cs="Times New Roman"/>
          <w:sz w:val="24"/>
          <w:szCs w:val="24"/>
        </w:rPr>
        <w:t>Euromotion</w:t>
      </w:r>
      <w:proofErr w:type="spellEnd"/>
      <w:r w:rsidRPr="00ED5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5850">
        <w:rPr>
          <w:rFonts w:ascii="Times New Roman" w:eastAsia="Times New Roman" w:hAnsi="Times New Roman" w:cs="Times New Roman"/>
          <w:sz w:val="24"/>
          <w:szCs w:val="24"/>
        </w:rPr>
        <w:t>Medical</w:t>
      </w:r>
      <w:proofErr w:type="spellEnd"/>
      <w:r w:rsidRPr="00ED5850">
        <w:rPr>
          <w:rFonts w:ascii="Times New Roman" w:eastAsia="Times New Roman" w:hAnsi="Times New Roman" w:cs="Times New Roman"/>
          <w:sz w:val="24"/>
          <w:szCs w:val="24"/>
        </w:rPr>
        <w:t>) εξειδικεύεται στην πρόσληψη ιατρών ειδικοτήτων για εργασία στη Γαλλία, σε δημόσια νοσοκομεία ή ιδιωτικές κλινικές.</w:t>
      </w:r>
    </w:p>
    <w:p w:rsidR="00ED5850" w:rsidRPr="00ED5850" w:rsidRDefault="00ED5850" w:rsidP="00ED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850">
        <w:rPr>
          <w:rFonts w:ascii="Times New Roman" w:eastAsia="Times New Roman" w:hAnsi="Times New Roman" w:cs="Times New Roman"/>
          <w:sz w:val="24"/>
          <w:szCs w:val="24"/>
        </w:rPr>
        <w:t xml:space="preserve">Θα ήταν δυνατόν, παρακαλώ, να δημοσιεύσετε την παρακάτω αγγελία εργασίας στον </w:t>
      </w:r>
      <w:proofErr w:type="spellStart"/>
      <w:r w:rsidRPr="00ED5850">
        <w:rPr>
          <w:rFonts w:ascii="Times New Roman" w:eastAsia="Times New Roman" w:hAnsi="Times New Roman" w:cs="Times New Roman"/>
          <w:sz w:val="24"/>
          <w:szCs w:val="24"/>
        </w:rPr>
        <w:t>ιστότοπο</w:t>
      </w:r>
      <w:proofErr w:type="spellEnd"/>
      <w:r w:rsidRPr="00ED5850">
        <w:rPr>
          <w:rFonts w:ascii="Times New Roman" w:eastAsia="Times New Roman" w:hAnsi="Times New Roman" w:cs="Times New Roman"/>
          <w:sz w:val="24"/>
          <w:szCs w:val="24"/>
        </w:rPr>
        <w:t xml:space="preserve"> του Ιατρικού Συλλόγου;</w:t>
      </w:r>
    </w:p>
    <w:p w:rsidR="00ED5850" w:rsidRPr="00ED5850" w:rsidRDefault="00ED5850" w:rsidP="00ED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850" w:rsidRPr="00ED5850" w:rsidRDefault="00ED5850" w:rsidP="00ED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850" w:rsidRPr="00ED5850" w:rsidRDefault="00ED5850" w:rsidP="00ED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850">
        <w:rPr>
          <w:rFonts w:ascii="Times New Roman" w:eastAsia="Times New Roman" w:hAnsi="Times New Roman" w:cs="Times New Roman"/>
          <w:i/>
          <w:iCs/>
          <w:sz w:val="24"/>
          <w:szCs w:val="24"/>
        </w:rPr>
        <w:t>Η </w:t>
      </w:r>
      <w:proofErr w:type="spellStart"/>
      <w:r w:rsidRPr="00ED5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Euromotion</w:t>
      </w:r>
      <w:proofErr w:type="spellEnd"/>
      <w:r w:rsidRPr="00ED5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D5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Medical</w:t>
      </w:r>
      <w:proofErr w:type="spellEnd"/>
      <w:r w:rsidRPr="00ED5850">
        <w:rPr>
          <w:rFonts w:ascii="Times New Roman" w:eastAsia="Times New Roman" w:hAnsi="Times New Roman" w:cs="Times New Roman"/>
          <w:i/>
          <w:iCs/>
          <w:sz w:val="24"/>
          <w:szCs w:val="24"/>
        </w:rPr>
        <w:t> αναζητά </w:t>
      </w:r>
      <w:r w:rsidRPr="00ED5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ιατρούς γηριατρικής/γενικής ιατρικής </w:t>
      </w:r>
      <w:r w:rsidRPr="00ED5850">
        <w:rPr>
          <w:rFonts w:ascii="Times New Roman" w:eastAsia="Times New Roman" w:hAnsi="Times New Roman" w:cs="Times New Roman"/>
          <w:i/>
          <w:iCs/>
          <w:sz w:val="24"/>
          <w:szCs w:val="24"/>
        </w:rPr>
        <w:t>(άνδρας/</w:t>
      </w:r>
      <w:proofErr w:type="spellStart"/>
      <w:r w:rsidRPr="00ED5850">
        <w:rPr>
          <w:rFonts w:ascii="Times New Roman" w:eastAsia="Times New Roman" w:hAnsi="Times New Roman" w:cs="Times New Roman"/>
          <w:i/>
          <w:iCs/>
          <w:sz w:val="24"/>
          <w:szCs w:val="24"/>
        </w:rPr>
        <w:t>γυναίκ</w:t>
      </w:r>
      <w:proofErr w:type="spellEnd"/>
      <w:r w:rsidRPr="00ED58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α) για εργασία σε </w:t>
      </w:r>
      <w:r w:rsidRPr="00ED5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πανεπιστημιακό νοσοκομείο στη δυτική Γαλλία.</w:t>
      </w:r>
    </w:p>
    <w:p w:rsidR="00ED5850" w:rsidRPr="00ED5850" w:rsidRDefault="00ED5850" w:rsidP="00ED58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D585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Περιγραφή:</w:t>
      </w:r>
    </w:p>
    <w:p w:rsidR="00ED5850" w:rsidRPr="00ED5850" w:rsidRDefault="00ED5850" w:rsidP="00ED5850">
      <w:pPr>
        <w:numPr>
          <w:ilvl w:val="0"/>
          <w:numId w:val="1"/>
        </w:numPr>
        <w:spacing w:before="100"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sz w:val="24"/>
          <w:szCs w:val="24"/>
        </w:rPr>
      </w:pPr>
      <w:r w:rsidRPr="00ED5850">
        <w:rPr>
          <w:rFonts w:ascii="Times New Roman" w:eastAsia="Times New Roman" w:hAnsi="Times New Roman" w:cs="Times New Roman"/>
          <w:i/>
          <w:iCs/>
          <w:sz w:val="24"/>
          <w:szCs w:val="24"/>
        </w:rPr>
        <w:t>Μισθωτή σύμβαση.</w:t>
      </w:r>
    </w:p>
    <w:p w:rsidR="00ED5850" w:rsidRPr="00ED5850" w:rsidRDefault="00ED5850" w:rsidP="00ED5850">
      <w:pPr>
        <w:numPr>
          <w:ilvl w:val="0"/>
          <w:numId w:val="1"/>
        </w:numPr>
        <w:spacing w:before="100"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sz w:val="24"/>
          <w:szCs w:val="24"/>
        </w:rPr>
      </w:pPr>
    </w:p>
    <w:p w:rsidR="00ED5850" w:rsidRPr="00ED5850" w:rsidRDefault="00ED5850" w:rsidP="00ED585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D5850">
        <w:rPr>
          <w:rFonts w:ascii="Times New Roman" w:eastAsia="Times New Roman" w:hAnsi="Times New Roman" w:cs="Times New Roman"/>
          <w:i/>
          <w:iCs/>
          <w:sz w:val="24"/>
          <w:szCs w:val="24"/>
        </w:rPr>
        <w:t>Πανεπιστημιακό νοσοκομείο που βρίσκεται λιγότερο από 2 ώρες από το Παρίσι (άμεση σιδηροδρομική σύνδεση)</w:t>
      </w:r>
    </w:p>
    <w:p w:rsidR="00ED5850" w:rsidRPr="00ED5850" w:rsidRDefault="00ED5850" w:rsidP="00ED585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D58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Θέση σε τμήμα EHPAD / USLD, ιατρικές δομές που παρέχουν εξειδικευμένη φροντίδα σε ηλικιωμένους με απώλεια αυτονομίας. Η ιατρική ομάδα είναι υπεύθυνη για την κλινική παρακολούθηση, την πρόληψη και τη διαχείριση χρόνιων παθήσεων σε ένα </w:t>
      </w:r>
      <w:proofErr w:type="spellStart"/>
      <w:r w:rsidRPr="00ED5850">
        <w:rPr>
          <w:rFonts w:ascii="Times New Roman" w:eastAsia="Times New Roman" w:hAnsi="Times New Roman" w:cs="Times New Roman"/>
          <w:i/>
          <w:iCs/>
          <w:sz w:val="24"/>
          <w:szCs w:val="24"/>
        </w:rPr>
        <w:t>πολυεπιστημονικό</w:t>
      </w:r>
      <w:proofErr w:type="spellEnd"/>
      <w:r w:rsidRPr="00ED58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και ανθρώπινο περιβάλλον.</w:t>
      </w:r>
    </w:p>
    <w:p w:rsidR="00ED5850" w:rsidRPr="00ED5850" w:rsidRDefault="00ED5850" w:rsidP="00ED585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D5850">
        <w:rPr>
          <w:rFonts w:ascii="Times New Roman" w:eastAsia="Times New Roman" w:hAnsi="Times New Roman" w:cs="Times New Roman"/>
          <w:i/>
          <w:iCs/>
          <w:sz w:val="24"/>
          <w:szCs w:val="24"/>
        </w:rPr>
        <w:t>Δυνατότητα μελλοντικής εξειδίκευσης, ανάλογα με τα ενδιαφέροντα του υποψηφίου</w:t>
      </w:r>
    </w:p>
    <w:p w:rsidR="00ED5850" w:rsidRPr="00ED5850" w:rsidRDefault="00ED5850" w:rsidP="00ED585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D5850">
        <w:rPr>
          <w:rFonts w:ascii="Times New Roman" w:eastAsia="Times New Roman" w:hAnsi="Times New Roman" w:cs="Times New Roman"/>
          <w:i/>
          <w:iCs/>
          <w:sz w:val="24"/>
          <w:szCs w:val="24"/>
        </w:rPr>
        <w:t>Ευκαιρία συμμετοχής στη νέα δυναμική του τμήματος</w:t>
      </w:r>
    </w:p>
    <w:p w:rsidR="00ED5850" w:rsidRPr="00ED5850" w:rsidRDefault="00ED5850" w:rsidP="00ED58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D585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Μισθός:</w:t>
      </w:r>
      <w:r w:rsidRPr="00ED585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</w:t>
      </w:r>
      <w:r w:rsidRPr="00ED5850">
        <w:rPr>
          <w:rFonts w:ascii="Times New Roman" w:eastAsia="Times New Roman" w:hAnsi="Times New Roman" w:cs="Times New Roman"/>
          <w:i/>
          <w:iCs/>
          <w:sz w:val="24"/>
          <w:szCs w:val="24"/>
        </w:rPr>
        <w:t>Μεταξύ</w:t>
      </w:r>
      <w:r w:rsidRPr="00ED5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D5850">
        <w:rPr>
          <w:rFonts w:ascii="Times New Roman" w:eastAsia="Times New Roman" w:hAnsi="Times New Roman" w:cs="Times New Roman"/>
          <w:i/>
          <w:iCs/>
          <w:sz w:val="24"/>
          <w:szCs w:val="24"/>
        </w:rPr>
        <w:t>4.500€ και 6.000€ καθαρά μηνιαίως, ανάλογα με το προφίλ και την εμπειρία του υποψηφίου.</w:t>
      </w:r>
    </w:p>
    <w:p w:rsidR="00ED5850" w:rsidRPr="00ED5850" w:rsidRDefault="00ED5850" w:rsidP="00ED58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D585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Απαιτήσεις:</w:t>
      </w:r>
    </w:p>
    <w:p w:rsidR="00ED5850" w:rsidRPr="00ED5850" w:rsidRDefault="00ED5850" w:rsidP="00ED5850">
      <w:pPr>
        <w:numPr>
          <w:ilvl w:val="0"/>
          <w:numId w:val="2"/>
        </w:numPr>
        <w:spacing w:before="100"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sz w:val="24"/>
          <w:szCs w:val="24"/>
        </w:rPr>
      </w:pPr>
      <w:r w:rsidRPr="00ED5850">
        <w:rPr>
          <w:rFonts w:ascii="Times New Roman" w:eastAsia="Times New Roman" w:hAnsi="Times New Roman" w:cs="Times New Roman"/>
          <w:i/>
          <w:iCs/>
          <w:sz w:val="24"/>
          <w:szCs w:val="24"/>
        </w:rPr>
        <w:t>Πτυχίο ιατρικής από χώρα μέλος της Ευρωπαϊκής Ένωσης.</w:t>
      </w:r>
    </w:p>
    <w:p w:rsidR="00ED5850" w:rsidRPr="00ED5850" w:rsidRDefault="00ED5850" w:rsidP="00ED5850">
      <w:pPr>
        <w:numPr>
          <w:ilvl w:val="0"/>
          <w:numId w:val="2"/>
        </w:numPr>
        <w:spacing w:before="100"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sz w:val="24"/>
          <w:szCs w:val="24"/>
        </w:rPr>
      </w:pPr>
      <w:r w:rsidRPr="00ED5850">
        <w:rPr>
          <w:rFonts w:ascii="Times New Roman" w:eastAsia="Times New Roman" w:hAnsi="Times New Roman" w:cs="Times New Roman"/>
          <w:i/>
          <w:iCs/>
          <w:sz w:val="24"/>
          <w:szCs w:val="24"/>
        </w:rPr>
        <w:t>Ειδικότητα στην γηριατρική ή στην γενική ιατρική από χώρα μέλος της Ευρωπαϊκής Ένωσης.</w:t>
      </w:r>
    </w:p>
    <w:p w:rsidR="00ED5850" w:rsidRPr="00ED5850" w:rsidRDefault="00ED5850" w:rsidP="00ED5850">
      <w:pPr>
        <w:numPr>
          <w:ilvl w:val="0"/>
          <w:numId w:val="2"/>
        </w:numPr>
        <w:spacing w:before="100"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sz w:val="24"/>
          <w:szCs w:val="24"/>
        </w:rPr>
      </w:pPr>
      <w:r w:rsidRPr="00ED5850">
        <w:rPr>
          <w:rFonts w:ascii="Times New Roman" w:eastAsia="Times New Roman" w:hAnsi="Times New Roman" w:cs="Times New Roman"/>
          <w:i/>
          <w:iCs/>
          <w:sz w:val="24"/>
          <w:szCs w:val="24"/>
        </w:rPr>
        <w:t>Ενδιάμεσο επίπεδο γαλλικών (Β1-Β2). </w:t>
      </w:r>
    </w:p>
    <w:p w:rsidR="00ED5850" w:rsidRPr="00ED5850" w:rsidRDefault="00ED5850" w:rsidP="00ED58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D5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Πλεονεκτήματα</w:t>
      </w:r>
      <w:r w:rsidRPr="00ED585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:</w:t>
      </w:r>
    </w:p>
    <w:p w:rsidR="00ED5850" w:rsidRPr="00ED5850" w:rsidRDefault="00ED5850" w:rsidP="00ED5850">
      <w:pPr>
        <w:numPr>
          <w:ilvl w:val="0"/>
          <w:numId w:val="3"/>
        </w:numPr>
        <w:spacing w:before="100"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sz w:val="24"/>
          <w:szCs w:val="24"/>
        </w:rPr>
      </w:pPr>
    </w:p>
    <w:p w:rsidR="00ED5850" w:rsidRPr="00ED5850" w:rsidRDefault="00ED5850" w:rsidP="00ED5850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D5850">
        <w:rPr>
          <w:rFonts w:ascii="Times New Roman" w:eastAsia="Times New Roman" w:hAnsi="Times New Roman" w:cs="Times New Roman"/>
          <w:i/>
          <w:iCs/>
          <w:sz w:val="24"/>
          <w:szCs w:val="24"/>
        </w:rPr>
        <w:t>Τοποθεσία σε πόλη με υψηλή ποιότητα ζωής, εύκολη πρόσβαση στον Ατλαντικό Ωκεανό και λιγότερο από 2 ώρες από το Παρίσι</w:t>
      </w:r>
    </w:p>
    <w:p w:rsidR="00ED5850" w:rsidRPr="00ED5850" w:rsidRDefault="00ED5850" w:rsidP="00ED5850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D5850">
        <w:rPr>
          <w:rFonts w:ascii="Times New Roman" w:eastAsia="Times New Roman" w:hAnsi="Times New Roman" w:cs="Times New Roman"/>
          <w:i/>
          <w:iCs/>
          <w:sz w:val="24"/>
          <w:szCs w:val="24"/>
        </w:rPr>
        <w:t>Συμμετοχή στην ανάπτυξη της δομής και σε καινοτόμα έργα</w:t>
      </w:r>
    </w:p>
    <w:p w:rsidR="00ED5850" w:rsidRPr="00ED5850" w:rsidRDefault="00ED5850" w:rsidP="00ED5850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D5850">
        <w:rPr>
          <w:rFonts w:ascii="Times New Roman" w:eastAsia="Times New Roman" w:hAnsi="Times New Roman" w:cs="Times New Roman"/>
          <w:i/>
          <w:iCs/>
          <w:sz w:val="24"/>
          <w:szCs w:val="24"/>
        </w:rPr>
        <w:t>Δυνατότητα μελλοντικής εξειδίκευσης σύμφωνα με τα ενδιαφέροντα του υποψηφίου</w:t>
      </w:r>
    </w:p>
    <w:p w:rsidR="00ED5850" w:rsidRPr="00ED5850" w:rsidRDefault="00ED5850" w:rsidP="00ED5850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D5850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5 έως 8 εβδομάδες πληρωμένων διακοπών ετησίως</w:t>
      </w:r>
    </w:p>
    <w:p w:rsidR="00ED5850" w:rsidRPr="00ED5850" w:rsidRDefault="00ED5850" w:rsidP="00ED5850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D5850">
        <w:rPr>
          <w:rFonts w:ascii="Times New Roman" w:eastAsia="Times New Roman" w:hAnsi="Times New Roman" w:cs="Times New Roman"/>
          <w:i/>
          <w:iCs/>
          <w:sz w:val="24"/>
          <w:szCs w:val="24"/>
        </w:rPr>
        <w:t>Εξαιρετικές εργασιακές συνθήκες και δυνατότητες επαγγελματικής εξέλιξης</w:t>
      </w:r>
    </w:p>
    <w:p w:rsidR="00ED5850" w:rsidRPr="00ED5850" w:rsidRDefault="00ED5850" w:rsidP="00ED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Για περισσότερες πληροφορίες και άλλες διαθέσιμες ευκαιρίες, επικοινωνήστε μαζί μας:</w:t>
      </w:r>
    </w:p>
    <w:p w:rsidR="00ED5850" w:rsidRPr="00ED5850" w:rsidRDefault="00ED5850" w:rsidP="00ED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proofErr w:type="spellStart"/>
      <w:r w:rsidRPr="00ED5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nicetomeetyou@euromotion.care</w:t>
      </w:r>
      <w:proofErr w:type="spellEnd"/>
      <w:r w:rsidRPr="00ED5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  <w:t xml:space="preserve">0033 9 80 </w:t>
      </w:r>
      <w:proofErr w:type="spellStart"/>
      <w:r w:rsidRPr="00ED5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80</w:t>
      </w:r>
      <w:proofErr w:type="spellEnd"/>
      <w:r w:rsidRPr="00ED5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14 18</w:t>
      </w:r>
    </w:p>
    <w:p w:rsidR="00ED5850" w:rsidRPr="00ED5850" w:rsidRDefault="00ED5850" w:rsidP="00ED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850" w:rsidRPr="00ED5850" w:rsidRDefault="00ED5850" w:rsidP="00ED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850" w:rsidRPr="00ED5850" w:rsidRDefault="00ED5850" w:rsidP="00ED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850">
        <w:rPr>
          <w:rFonts w:ascii="Times New Roman" w:eastAsia="Times New Roman" w:hAnsi="Times New Roman" w:cs="Times New Roman"/>
          <w:sz w:val="24"/>
          <w:szCs w:val="24"/>
        </w:rPr>
        <w:t>Είμαστε στη διάθεσή σας για οποιαδήποτε απορία ή διευκρίνιση.</w:t>
      </w:r>
      <w:r w:rsidRPr="00ED5850">
        <w:rPr>
          <w:rFonts w:ascii="Times New Roman" w:eastAsia="Times New Roman" w:hAnsi="Times New Roman" w:cs="Times New Roman"/>
          <w:sz w:val="24"/>
          <w:szCs w:val="24"/>
        </w:rPr>
        <w:br/>
        <w:t>Σας ευχαριστούμε εκ των προτέρων.</w:t>
      </w:r>
    </w:p>
    <w:p w:rsidR="00ED5850" w:rsidRPr="00ED5850" w:rsidRDefault="00ED5850" w:rsidP="00ED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850">
        <w:rPr>
          <w:rFonts w:ascii="Times New Roman" w:eastAsia="Times New Roman" w:hAnsi="Times New Roman" w:cs="Times New Roman"/>
          <w:sz w:val="24"/>
          <w:szCs w:val="24"/>
        </w:rPr>
        <w:t>Με εκτίμηση,</w:t>
      </w:r>
      <w:r w:rsidRPr="00ED585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D5850">
        <w:rPr>
          <w:rFonts w:ascii="Times New Roman" w:eastAsia="Times New Roman" w:hAnsi="Times New Roman" w:cs="Times New Roman"/>
          <w:sz w:val="24"/>
          <w:szCs w:val="24"/>
        </w:rPr>
        <w:t>Bianca</w:t>
      </w:r>
      <w:proofErr w:type="spellEnd"/>
      <w:r w:rsidRPr="00ED5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5850">
        <w:rPr>
          <w:rFonts w:ascii="Times New Roman" w:eastAsia="Times New Roman" w:hAnsi="Times New Roman" w:cs="Times New Roman"/>
          <w:sz w:val="24"/>
          <w:szCs w:val="24"/>
        </w:rPr>
        <w:t>Ciucur</w:t>
      </w:r>
      <w:proofErr w:type="spellEnd"/>
    </w:p>
    <w:p w:rsidR="00ED5850" w:rsidRPr="00ED5850" w:rsidRDefault="00ED5850" w:rsidP="00ED5850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850">
        <w:rPr>
          <w:rFonts w:ascii="Times New Roman" w:eastAsia="Times New Roman" w:hAnsi="Times New Roman" w:cs="Times New Roman"/>
          <w:sz w:val="24"/>
          <w:szCs w:val="24"/>
        </w:rPr>
        <w:t>--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0"/>
      </w:tblGrid>
      <w:tr w:rsidR="00ED5850" w:rsidRPr="00ED5850" w:rsidTr="00ED5850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819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90"/>
            </w:tblGrid>
            <w:tr w:rsidR="00ED5850" w:rsidRPr="00ED5850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816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60"/>
                  </w:tblGrid>
                  <w:tr w:rsidR="00ED5850" w:rsidRPr="00ED585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813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1"/>
                          <w:gridCol w:w="6189"/>
                        </w:tblGrid>
                        <w:tr w:rsidR="00ED5850" w:rsidRPr="00ED5850">
                          <w:trPr>
                            <w:trHeight w:val="1395"/>
                            <w:tblCellSpacing w:w="0" w:type="dxa"/>
                          </w:trPr>
                          <w:tc>
                            <w:tcPr>
                              <w:tcW w:w="1275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ED5850" w:rsidRPr="00ED5850" w:rsidRDefault="00ED5850" w:rsidP="00ED58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D585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47E61ED9" wp14:editId="623A584D">
                                    <wp:extent cx="733425" cy="712470"/>
                                    <wp:effectExtent l="0" t="0" r="9525" b="0"/>
                                    <wp:docPr id="1" name="Εικόνα 1" descr="https://img.signitic.app/uploads/6a6098074a13e377c3fb5370c9a04fe4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img.signitic.app/uploads/6a6098074a13e377c3fb5370c9a04fe4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33425" cy="7124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0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ED5850" w:rsidRPr="00ED5850" w:rsidRDefault="00ED5850" w:rsidP="00ED58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ED5850">
                                <w:rPr>
                                  <w:rFonts w:ascii="Times New Roman" w:eastAsia="Times New Roman" w:hAnsi="Times New Roman" w:cs="Times New Roman"/>
                                  <w:color w:val="34495E"/>
                                  <w:sz w:val="23"/>
                                  <w:szCs w:val="23"/>
                                  <w:lang w:val="en-US"/>
                                </w:rPr>
                                <w:t>Euromotion Medical</w:t>
                              </w:r>
                              <w:r w:rsidRPr="00ED5850">
                                <w:rPr>
                                  <w:rFonts w:ascii="Times New Roman" w:eastAsia="Times New Roman" w:hAnsi="Times New Roman" w:cs="Times New Roman"/>
                                  <w:color w:val="34495E"/>
                                  <w:sz w:val="23"/>
                                  <w:szCs w:val="23"/>
                                  <w:lang w:val="en-US"/>
                                </w:rPr>
                                <w:br/>
                              </w:r>
                              <w:r w:rsidRPr="00ED585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E8C8D"/>
                                  <w:sz w:val="24"/>
                                  <w:szCs w:val="24"/>
                                  <w:lang w:val="en-US"/>
                                </w:rPr>
                                <w:t>Recrutement &amp; solutions digitales</w:t>
                              </w:r>
                              <w:r w:rsidRPr="00ED585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E8C8D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hyperlink r:id="rId7" w:tgtFrame="_blank" w:tooltip="https://euromotion.mxficus.com/5ff7fb7c6af7a24e9b45e148/l/5gGdsZGShdn5JaXbk?rn=&amp;re=iI3ZuMXYsxWZwNXaA9mZulmI&amp;sc=false" w:history="1">
                                <w:r w:rsidRPr="00ED5850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0980801418</w:t>
                                </w:r>
                              </w:hyperlink>
                            </w:p>
                            <w:p w:rsidR="00ED5850" w:rsidRPr="00ED5850" w:rsidRDefault="00ED5850" w:rsidP="00ED58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ED5850">
                                <w:rPr>
                                  <w:rFonts w:ascii="Arial" w:eastAsia="Times New Roman" w:hAnsi="Arial" w:cs="Arial"/>
                                  <w:color w:val="999999"/>
                                  <w:sz w:val="24"/>
                                  <w:szCs w:val="24"/>
                                </w:rPr>
                                <w:t>nicetomeetyou@euromotion.care</w:t>
                              </w:r>
                              <w:proofErr w:type="spellEnd"/>
                            </w:p>
                          </w:tc>
                        </w:tr>
                      </w:tbl>
                      <w:p w:rsidR="00ED5850" w:rsidRPr="00ED5850" w:rsidRDefault="00ED5850" w:rsidP="00ED58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D5850" w:rsidRPr="00ED5850" w:rsidRDefault="00ED5850" w:rsidP="00ED5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D5850" w:rsidRPr="00ED5850" w:rsidRDefault="00ED5850" w:rsidP="00ED58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5A60"/>
    <w:multiLevelType w:val="multilevel"/>
    <w:tmpl w:val="C9A6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DA3329"/>
    <w:multiLevelType w:val="multilevel"/>
    <w:tmpl w:val="DED8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985075"/>
    <w:multiLevelType w:val="multilevel"/>
    <w:tmpl w:val="ABD2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850"/>
    <w:rsid w:val="00106E10"/>
    <w:rsid w:val="001A48E2"/>
    <w:rsid w:val="00E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5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5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1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78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48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57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64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8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3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9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3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74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54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53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79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43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5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8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8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6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92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321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952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11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383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533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uromotion.mxficus.com/5ff7fb7c6af7a24e9b45e148/l/5gGdsZGShdn5JaXbk?rn=&amp;re=iI3ZuMXYsxWZwNXaA9mZulmI&amp;sc=fal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2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2025-02-19T11:24:00Z</dcterms:created>
  <dcterms:modified xsi:type="dcterms:W3CDTF">2025-02-19T11:25:00Z</dcterms:modified>
</cp:coreProperties>
</file>