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E1" w:rsidRPr="007157E1" w:rsidRDefault="007157E1" w:rsidP="007157E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r w:rsidRPr="007157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Αναζήτηση</w:t>
      </w:r>
      <w:r w:rsidRPr="007157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r w:rsidRPr="007157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Ιατρών</w:t>
      </w:r>
      <w:r w:rsidRPr="007157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  <w:r w:rsidRPr="007157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Παθολόγων</w:t>
      </w:r>
      <w:r w:rsidRPr="007157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"Royal Artemis Private Hospital"</w:t>
      </w:r>
    </w:p>
    <w:p w:rsidR="007157E1" w:rsidRPr="007157E1" w:rsidRDefault="007157E1" w:rsidP="007157E1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191D21"/>
          <w:spacing w:val="4"/>
        </w:rPr>
      </w:pPr>
    </w:p>
    <w:p w:rsidR="007157E1" w:rsidRPr="007157E1" w:rsidRDefault="007157E1" w:rsidP="007157E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Calibri" w:eastAsia="Times New Roman" w:hAnsi="Calibri" w:cs="Calibri"/>
          <w:color w:val="191D21"/>
          <w:spacing w:val="4"/>
        </w:rPr>
        <w:t xml:space="preserve">Το </w:t>
      </w:r>
      <w:r w:rsidRPr="007157E1">
        <w:rPr>
          <w:rFonts w:ascii="Calibri" w:eastAsia="Times New Roman" w:hAnsi="Calibri" w:cs="Calibri"/>
          <w:b/>
          <w:bCs/>
          <w:color w:val="191D21"/>
          <w:spacing w:val="4"/>
        </w:rPr>
        <w:t>Royal Artemis Private Hospital</w:t>
      </w:r>
      <w:r w:rsidRPr="007157E1">
        <w:rPr>
          <w:rFonts w:ascii="Calibri" w:eastAsia="Times New Roman" w:hAnsi="Calibri" w:cs="Calibri"/>
          <w:color w:val="191D21"/>
          <w:spacing w:val="4"/>
        </w:rPr>
        <w:t xml:space="preserve"> , ένα δυναμικό και σύγχρονο Ιδιωτικό Νοσοκομείο στην Πάφο (Κύπρος) με συμμετοχή στο Γενικό Σύστημα Υγείας (ΓεΣΥ) της χώρας.</w:t>
      </w:r>
    </w:p>
    <w:p w:rsidR="007157E1" w:rsidRPr="007157E1" w:rsidRDefault="007157E1" w:rsidP="007157E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Calibri" w:eastAsia="Times New Roman" w:hAnsi="Calibri" w:cs="Calibri"/>
          <w:color w:val="191D21"/>
          <w:spacing w:val="4"/>
        </w:rPr>
        <w:t xml:space="preserve">Δεχόμαστε αιτήσεις για κάλυψη Θέσεων Ιατρών με ειδικότητα την </w:t>
      </w:r>
      <w:r w:rsidRPr="007157E1">
        <w:rPr>
          <w:rFonts w:ascii="Calibri" w:eastAsia="Times New Roman" w:hAnsi="Calibri" w:cs="Calibri"/>
          <w:b/>
          <w:bCs/>
          <w:color w:val="191D21"/>
          <w:spacing w:val="4"/>
        </w:rPr>
        <w:t>Παθολογία.</w:t>
      </w:r>
    </w:p>
    <w:p w:rsidR="007157E1" w:rsidRPr="007157E1" w:rsidRDefault="007157E1" w:rsidP="007157E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Calibri" w:eastAsia="Times New Roman" w:hAnsi="Calibri" w:cs="Calibri"/>
          <w:color w:val="191D21"/>
          <w:spacing w:val="4"/>
        </w:rPr>
        <w:t>Οι θέσεις είναι πλήρους και μόνιμης απασχόλησης.</w:t>
      </w:r>
      <w:bookmarkStart w:id="0" w:name="_GoBack"/>
      <w:bookmarkEnd w:id="0"/>
    </w:p>
    <w:p w:rsidR="007157E1" w:rsidRPr="007157E1" w:rsidRDefault="007157E1" w:rsidP="007157E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Calibri" w:eastAsia="Times New Roman" w:hAnsi="Calibri" w:cs="Calibri"/>
          <w:color w:val="191D21"/>
          <w:spacing w:val="4"/>
        </w:rPr>
        <w:t>Οι ενδιαφερόμενοι Ιατροί Παθολόγοι θα στελεχώσουν το Τμήμα Παθολογίας του Νοσηλευτηρίου, παρέχοντας τις ιατρικές τους υπηρεσίες στις εγκαταστάσεις του Νοσηλευτηρίου μας.</w:t>
      </w:r>
    </w:p>
    <w:p w:rsidR="007157E1" w:rsidRPr="007157E1" w:rsidRDefault="007157E1" w:rsidP="007157E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Calibri" w:eastAsia="Times New Roman" w:hAnsi="Calibri" w:cs="Calibri"/>
          <w:b/>
          <w:bCs/>
          <w:color w:val="191D21"/>
          <w:spacing w:val="4"/>
          <w:u w:val="single"/>
        </w:rPr>
        <w:t>Απαιτούμενα Προσόντα</w:t>
      </w:r>
      <w:r w:rsidRPr="007157E1">
        <w:rPr>
          <w:rFonts w:ascii="Calibri" w:eastAsia="Times New Roman" w:hAnsi="Calibri" w:cs="Calibri"/>
          <w:color w:val="191D21"/>
          <w:spacing w:val="4"/>
        </w:rPr>
        <w:br/>
        <w:t>• Πτυχίο Ιατρικής και Αναγνωρισμένη Ειδικότητα Παθολογίας</w:t>
      </w:r>
      <w:r w:rsidRPr="007157E1">
        <w:rPr>
          <w:rFonts w:ascii="Calibri" w:eastAsia="Times New Roman" w:hAnsi="Calibri" w:cs="Calibri"/>
          <w:color w:val="191D21"/>
          <w:spacing w:val="4"/>
        </w:rPr>
        <w:br/>
        <w:t xml:space="preserve">• Ομαδικό πνεύμα συνεργασίας </w:t>
      </w:r>
      <w:r w:rsidRPr="007157E1">
        <w:rPr>
          <w:rFonts w:ascii="Calibri" w:eastAsia="Times New Roman" w:hAnsi="Calibri" w:cs="Calibri"/>
          <w:color w:val="191D21"/>
          <w:spacing w:val="4"/>
        </w:rPr>
        <w:br/>
        <w:t>• Πολύ καλή γνώση της Ελληνικής και Αγγλικής γλώσσας.</w:t>
      </w:r>
    </w:p>
    <w:p w:rsidR="007157E1" w:rsidRPr="007157E1" w:rsidRDefault="007157E1" w:rsidP="007157E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Calibri" w:eastAsia="Times New Roman" w:hAnsi="Calibri" w:cs="Calibri"/>
          <w:b/>
          <w:bCs/>
          <w:color w:val="191D21"/>
          <w:spacing w:val="4"/>
          <w:u w:val="single"/>
        </w:rPr>
        <w:t>Προσφέρεται:</w:t>
      </w:r>
      <w:r w:rsidRPr="007157E1">
        <w:rPr>
          <w:rFonts w:ascii="Calibri" w:eastAsia="Times New Roman" w:hAnsi="Calibri" w:cs="Calibri"/>
          <w:color w:val="191D21"/>
          <w:spacing w:val="4"/>
        </w:rPr>
        <w:br/>
        <w:t>Ελκυστικό πακέτο απολαβών.</w:t>
      </w:r>
      <w:r w:rsidRPr="007157E1">
        <w:rPr>
          <w:rFonts w:ascii="Calibri" w:eastAsia="Times New Roman" w:hAnsi="Calibri" w:cs="Calibri"/>
          <w:color w:val="191D21"/>
          <w:spacing w:val="4"/>
        </w:rPr>
        <w:br/>
        <w:t>Μόνιμη απασχόληση και συμβόλαιο αορίστου διάρκειας.</w:t>
      </w:r>
      <w:r w:rsidRPr="007157E1">
        <w:rPr>
          <w:rFonts w:ascii="Calibri" w:eastAsia="Times New Roman" w:hAnsi="Calibri" w:cs="Calibri"/>
          <w:color w:val="191D21"/>
          <w:spacing w:val="4"/>
        </w:rPr>
        <w:br/>
        <w:t>Συμμετοχή σε πρόγραμμα συνεχούς εκπαίδευσης και μεγάλες προοπτικές ανέλιξης σε ένα δυναμικό νοσοκομειακό περιβάλλον.</w:t>
      </w:r>
    </w:p>
    <w:p w:rsidR="007157E1" w:rsidRPr="007157E1" w:rsidRDefault="007157E1" w:rsidP="007157E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Calibri" w:eastAsia="Times New Roman" w:hAnsi="Calibri" w:cs="Calibri"/>
          <w:color w:val="191D21"/>
          <w:spacing w:val="4"/>
        </w:rPr>
        <w:t xml:space="preserve">Οι ενδιαφερόμενοι μπορούν να στέλνουν το Βιογραφικό Σημείωμα στην εξής ηλεκτρονική Διεύθυνση: </w:t>
      </w:r>
      <w:hyperlink r:id="rId6" w:history="1">
        <w:r w:rsidRPr="007157E1">
          <w:rPr>
            <w:rFonts w:ascii="Calibri" w:eastAsia="Times New Roman" w:hAnsi="Calibri" w:cs="Calibri"/>
            <w:color w:val="0000FF"/>
            <w:spacing w:val="4"/>
            <w:u w:val="single"/>
          </w:rPr>
          <w:t>careers@royalhospital.eu</w:t>
        </w:r>
      </w:hyperlink>
      <w:r w:rsidRPr="007157E1">
        <w:rPr>
          <w:rFonts w:ascii="Calibri" w:eastAsia="Times New Roman" w:hAnsi="Calibri" w:cs="Calibri"/>
          <w:color w:val="191D21"/>
          <w:spacing w:val="4"/>
        </w:rPr>
        <w:t xml:space="preserve"> με θέμα </w:t>
      </w:r>
      <w:r w:rsidRPr="007157E1">
        <w:rPr>
          <w:rFonts w:ascii="Calibri" w:eastAsia="Times New Roman" w:hAnsi="Calibri" w:cs="Calibri"/>
          <w:b/>
          <w:bCs/>
          <w:color w:val="191D21"/>
          <w:spacing w:val="4"/>
        </w:rPr>
        <w:t>“Ιατρός Παθολόγος</w:t>
      </w:r>
      <w:r w:rsidRPr="007157E1">
        <w:rPr>
          <w:rFonts w:ascii="Calibri" w:eastAsia="Times New Roman" w:hAnsi="Calibri" w:cs="Calibri"/>
          <w:color w:val="191D21"/>
          <w:spacing w:val="4"/>
        </w:rPr>
        <w:t xml:space="preserve"> ”.</w:t>
      </w:r>
    </w:p>
    <w:p w:rsidR="007157E1" w:rsidRPr="007157E1" w:rsidRDefault="007157E1" w:rsidP="00715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57E1" w:rsidRPr="007157E1" w:rsidRDefault="007157E1" w:rsidP="00715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57E1">
        <w:rPr>
          <w:rFonts w:ascii="Bell MT" w:eastAsia="Times New Roman" w:hAnsi="Bell MT" w:cs="Times New Roman"/>
          <w:b/>
          <w:bCs/>
          <w:sz w:val="24"/>
          <w:szCs w:val="24"/>
          <w:lang w:val="en-US"/>
        </w:rPr>
        <w:t>Maria Panayiotou</w:t>
      </w:r>
    </w:p>
    <w:p w:rsidR="007157E1" w:rsidRPr="007157E1" w:rsidRDefault="007157E1" w:rsidP="00715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57E1">
        <w:rPr>
          <w:rFonts w:ascii="Bell MT" w:eastAsia="Times New Roman" w:hAnsi="Bell MT" w:cs="Times New Roman"/>
          <w:b/>
          <w:bCs/>
          <w:sz w:val="24"/>
          <w:szCs w:val="24"/>
          <w:lang w:val="en-US"/>
        </w:rPr>
        <w:t>HR Manager</w:t>
      </w:r>
    </w:p>
    <w:p w:rsidR="007157E1" w:rsidRPr="007157E1" w:rsidRDefault="007157E1" w:rsidP="00715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57E1">
        <w:rPr>
          <w:rFonts w:ascii="Bell MT" w:eastAsia="Times New Roman" w:hAnsi="Bell MT" w:cs="Times New Roman"/>
          <w:b/>
          <w:bCs/>
          <w:color w:val="000000"/>
          <w:sz w:val="24"/>
          <w:szCs w:val="24"/>
          <w:lang w:val="en-US"/>
        </w:rPr>
        <w:t>2 Pavlou Crineou Street, 8035 Paphos,Cyprus</w:t>
      </w:r>
    </w:p>
    <w:p w:rsidR="007157E1" w:rsidRDefault="007157E1" w:rsidP="007157E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  <w:r w:rsidRPr="007157E1">
        <w:rPr>
          <w:rFonts w:ascii="Bell MT" w:eastAsia="Times New Roman" w:hAnsi="Bell MT" w:cs="Times New Roman"/>
          <w:b/>
          <w:bCs/>
          <w:sz w:val="24"/>
          <w:szCs w:val="24"/>
          <w:lang w:val="en-US"/>
        </w:rPr>
        <w:t xml:space="preserve">Royal Artemis Private Hospital </w:t>
      </w:r>
    </w:p>
    <w:p w:rsidR="007157E1" w:rsidRDefault="007157E1" w:rsidP="007157E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7157E1" w:rsidRDefault="007157E1" w:rsidP="007157E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7157E1" w:rsidRDefault="007157E1" w:rsidP="007157E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7157E1" w:rsidRDefault="007157E1" w:rsidP="007157E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7157E1" w:rsidRDefault="007157E1" w:rsidP="007157E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7157E1" w:rsidRPr="007157E1" w:rsidRDefault="007157E1" w:rsidP="007157E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7157E1" w:rsidRPr="007157E1" w:rsidRDefault="007157E1" w:rsidP="007157E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val="en-US"/>
        </w:rPr>
      </w:pPr>
      <w:r w:rsidRPr="007157E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Αναζήτηση</w:t>
      </w:r>
      <w:r w:rsidRPr="007157E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</w:t>
      </w:r>
      <w:r w:rsidRPr="007157E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Ιατρού</w:t>
      </w:r>
      <w:r w:rsidRPr="007157E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</w:t>
      </w:r>
      <w:r w:rsidRPr="007157E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Εντατικολόγου</w:t>
      </w:r>
    </w:p>
    <w:p w:rsidR="007157E1" w:rsidRPr="007157E1" w:rsidRDefault="007157E1" w:rsidP="007157E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</w:pPr>
    </w:p>
    <w:p w:rsidR="007157E1" w:rsidRPr="007157E1" w:rsidRDefault="007157E1" w:rsidP="007157E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 xml:space="preserve">Το </w:t>
      </w:r>
      <w:r w:rsidRPr="007157E1">
        <w:rPr>
          <w:rFonts w:ascii="Times New Roman" w:eastAsia="Times New Roman" w:hAnsi="Times New Roman" w:cs="Times New Roman"/>
          <w:b/>
          <w:bCs/>
          <w:color w:val="191D21"/>
          <w:spacing w:val="4"/>
          <w:sz w:val="24"/>
          <w:szCs w:val="24"/>
        </w:rPr>
        <w:t>Royal Artemis Private Hospital</w:t>
      </w: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 xml:space="preserve"> , ένα δυναμικό και σύγχρονο Ιδιωτικό Νοσοκομείο στην Πάφο (Κύπρος) με συμμετοχή στο Γενικό Σύστημα Υγείας (ΓεΣΥ) της χώρας.</w:t>
      </w:r>
    </w:p>
    <w:p w:rsidR="007157E1" w:rsidRPr="007157E1" w:rsidRDefault="007157E1" w:rsidP="007157E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 xml:space="preserve">Δεχόμαστε αιτήσεις για κάλυψη Θέσεων Ιατρών με ειδικότητα την </w:t>
      </w:r>
      <w:r w:rsidRPr="007157E1">
        <w:rPr>
          <w:rFonts w:ascii="Times New Roman" w:eastAsia="Times New Roman" w:hAnsi="Times New Roman" w:cs="Times New Roman"/>
          <w:b/>
          <w:bCs/>
          <w:color w:val="191D21"/>
          <w:spacing w:val="4"/>
          <w:sz w:val="24"/>
          <w:szCs w:val="24"/>
        </w:rPr>
        <w:t>Εντατικολογία.</w:t>
      </w:r>
    </w:p>
    <w:p w:rsidR="007157E1" w:rsidRPr="007157E1" w:rsidRDefault="007157E1" w:rsidP="007157E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>Οι θέσεις είναι πλήρους και μόνιμης απασχόλησης.</w:t>
      </w:r>
    </w:p>
    <w:p w:rsidR="007157E1" w:rsidRPr="007157E1" w:rsidRDefault="007157E1" w:rsidP="007157E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>Οι ενδιαφερόμενοι Ιατροί Παθολόγοι θα στελεχώσουν το Τμήμα Εντατικολογίας του Νοσηλευτηρίου, παρέχοντας τις ιατρικές τους υπηρεσίες στις εγκαταστάσεις του Νοσηλευτηρίου μας.</w:t>
      </w:r>
    </w:p>
    <w:p w:rsidR="007157E1" w:rsidRPr="007157E1" w:rsidRDefault="007157E1" w:rsidP="007157E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Times New Roman" w:eastAsia="Times New Roman" w:hAnsi="Times New Roman" w:cs="Times New Roman"/>
          <w:b/>
          <w:bCs/>
          <w:color w:val="191D21"/>
          <w:spacing w:val="4"/>
          <w:sz w:val="24"/>
          <w:szCs w:val="24"/>
          <w:u w:val="single"/>
        </w:rPr>
        <w:t>Απαιτούμενα Προσόντα</w:t>
      </w: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br/>
        <w:t xml:space="preserve">Πτυχίο Ιατρικής και Αναγνωρισμένη Ειδικότητα </w:t>
      </w:r>
      <w:r w:rsidRPr="007157E1">
        <w:rPr>
          <w:rFonts w:ascii="Times New Roman" w:eastAsia="Times New Roman" w:hAnsi="Times New Roman" w:cs="Times New Roman"/>
          <w:b/>
          <w:bCs/>
          <w:color w:val="191D21"/>
          <w:spacing w:val="4"/>
          <w:sz w:val="24"/>
          <w:szCs w:val="24"/>
        </w:rPr>
        <w:t>Εντατικολογίας/Πνευμονολογίας</w:t>
      </w: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br/>
        <w:t>Ομαδικό πνεύμα συνεργασίας.</w:t>
      </w: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br/>
        <w:t>Πιστοποιητικό ALS ή ισάξιος τίτλος σε ισχύ είναι πλεονέκτημα.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Πολύ καλή γνώση της Ελληνικής και Αγγλικής γλώσσας.</w:t>
      </w:r>
    </w:p>
    <w:p w:rsidR="007157E1" w:rsidRPr="007157E1" w:rsidRDefault="007157E1" w:rsidP="007157E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Times New Roman" w:eastAsia="Times New Roman" w:hAnsi="Times New Roman" w:cs="Times New Roman"/>
          <w:b/>
          <w:bCs/>
          <w:color w:val="191D21"/>
          <w:spacing w:val="4"/>
          <w:sz w:val="24"/>
          <w:szCs w:val="24"/>
          <w:u w:val="single"/>
        </w:rPr>
        <w:t>Προσφέρεται:</w:t>
      </w: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br/>
        <w:t>Ελκυστικό πακέτο απολαβών.</w:t>
      </w: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br/>
        <w:t>Μόνιμη απασχόληση και συμβόλαιο αορίστου διάρκειας.</w:t>
      </w: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br/>
        <w:t>Συμμετοχή σε πρόγραμμα συνεχούς εκπαίδευσης και μεγάλες προοπτικές ανέλιξης σε ένα δυναμικό νοσοκομειακό περιβάλλον.</w:t>
      </w:r>
    </w:p>
    <w:p w:rsidR="007157E1" w:rsidRPr="007157E1" w:rsidRDefault="007157E1" w:rsidP="007157E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 xml:space="preserve">Οι ενδιαφερόμενοι μπορούν να στέλνουν το Βιογραφικό Σημείωμα στην εξής ηλεκτρονική Διεύθυνση: </w:t>
      </w:r>
      <w:hyperlink r:id="rId7" w:history="1">
        <w:r w:rsidRPr="007157E1">
          <w:rPr>
            <w:rFonts w:ascii="Times New Roman" w:eastAsia="Times New Roman" w:hAnsi="Times New Roman" w:cs="Times New Roman"/>
            <w:color w:val="0563C1"/>
            <w:spacing w:val="4"/>
            <w:sz w:val="24"/>
            <w:szCs w:val="24"/>
            <w:u w:val="single"/>
          </w:rPr>
          <w:t>careers@royalhospital.eu</w:t>
        </w:r>
      </w:hyperlink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 xml:space="preserve"> με θέμα </w:t>
      </w:r>
      <w:r w:rsidRPr="007157E1">
        <w:rPr>
          <w:rFonts w:ascii="Times New Roman" w:eastAsia="Times New Roman" w:hAnsi="Times New Roman" w:cs="Times New Roman"/>
          <w:b/>
          <w:bCs/>
          <w:color w:val="191D21"/>
          <w:spacing w:val="4"/>
          <w:sz w:val="24"/>
          <w:szCs w:val="24"/>
        </w:rPr>
        <w:t>“Ιατρός Εντατικολόγος</w:t>
      </w: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 xml:space="preserve"> ”.</w:t>
      </w:r>
    </w:p>
    <w:p w:rsidR="007157E1" w:rsidRPr="007157E1" w:rsidRDefault="007157E1" w:rsidP="00715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57E1" w:rsidRPr="007157E1" w:rsidRDefault="007157E1" w:rsidP="00715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7E1" w:rsidRPr="007157E1" w:rsidRDefault="007157E1" w:rsidP="00715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57E1" w:rsidRDefault="007157E1" w:rsidP="007157E1">
      <w:pPr>
        <w:spacing w:after="240"/>
      </w:pPr>
      <w:r>
        <w:rPr>
          <w:noProof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2" name="AutoShap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logo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7157E1" w:rsidRDefault="007157E1" w:rsidP="007157E1">
      <w:pPr>
        <w:spacing w:after="240"/>
      </w:pPr>
    </w:p>
    <w:p w:rsidR="007157E1" w:rsidRDefault="007157E1" w:rsidP="007157E1">
      <w:pPr>
        <w:spacing w:after="240"/>
      </w:pPr>
    </w:p>
    <w:p w:rsidR="007157E1" w:rsidRDefault="007157E1" w:rsidP="007157E1">
      <w:pPr>
        <w:spacing w:after="240"/>
      </w:pPr>
    </w:p>
    <w:p w:rsidR="007157E1" w:rsidRPr="007157E1" w:rsidRDefault="007157E1" w:rsidP="007157E1">
      <w:pPr>
        <w:spacing w:after="240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7157E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Αναζήτηση Ιατρών Αναισθησιολόγων Royal Artemis Private Hospital</w:t>
      </w:r>
    </w:p>
    <w:p w:rsidR="007157E1" w:rsidRPr="007157E1" w:rsidRDefault="007157E1" w:rsidP="007157E1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b/>
          <w:bCs/>
          <w:color w:val="191D21"/>
          <w:spacing w:val="4"/>
        </w:rPr>
      </w:pPr>
    </w:p>
    <w:p w:rsidR="007157E1" w:rsidRPr="007157E1" w:rsidRDefault="007157E1" w:rsidP="007157E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 xml:space="preserve">Το </w:t>
      </w:r>
      <w:r w:rsidRPr="007157E1">
        <w:rPr>
          <w:rFonts w:ascii="Times New Roman" w:eastAsia="Times New Roman" w:hAnsi="Times New Roman" w:cs="Times New Roman"/>
          <w:b/>
          <w:bCs/>
          <w:color w:val="191D21"/>
          <w:spacing w:val="4"/>
          <w:sz w:val="24"/>
          <w:szCs w:val="24"/>
        </w:rPr>
        <w:t>Royal Artemis Private Hospital</w:t>
      </w: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 xml:space="preserve"> , ένα δυναμικό και σύγχρονο Ιδιωτικό Νοσοκομείο στην Πάφο (Κύπρος) με συμμετοχή στο Γενικό Σύστημα Υγείας (ΓεΣΥ) της χώρας.</w:t>
      </w:r>
    </w:p>
    <w:p w:rsidR="007157E1" w:rsidRPr="007157E1" w:rsidRDefault="007157E1" w:rsidP="007157E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 xml:space="preserve">Δεχόμαστε αιτήσεις για κάλυψη Θέσεων Ιατρών με ειδικότητα την </w:t>
      </w:r>
      <w:r w:rsidRPr="007157E1">
        <w:rPr>
          <w:rFonts w:ascii="Times New Roman" w:eastAsia="Times New Roman" w:hAnsi="Times New Roman" w:cs="Times New Roman"/>
          <w:b/>
          <w:bCs/>
          <w:color w:val="191D21"/>
          <w:spacing w:val="4"/>
          <w:sz w:val="24"/>
          <w:szCs w:val="24"/>
        </w:rPr>
        <w:t>Αναισθησιολογία.</w:t>
      </w:r>
    </w:p>
    <w:p w:rsidR="007157E1" w:rsidRPr="007157E1" w:rsidRDefault="007157E1" w:rsidP="007157E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>Οι θέσεις είναι πλήρους και μόνιμης απασχόλησης.</w:t>
      </w:r>
    </w:p>
    <w:p w:rsidR="007157E1" w:rsidRPr="007157E1" w:rsidRDefault="007157E1" w:rsidP="007157E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 xml:space="preserve">Οι ενδιαφερόμενοι </w:t>
      </w:r>
      <w:r w:rsidRPr="007157E1">
        <w:rPr>
          <w:rFonts w:ascii="Times New Roman" w:eastAsia="Times New Roman" w:hAnsi="Times New Roman" w:cs="Times New Roman"/>
          <w:b/>
          <w:bCs/>
          <w:color w:val="191D21"/>
          <w:spacing w:val="4"/>
          <w:sz w:val="24"/>
          <w:szCs w:val="24"/>
        </w:rPr>
        <w:t>Ιατροί Αναισθησιολόγοι</w:t>
      </w: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 xml:space="preserve"> θα στελεχώσουν το </w:t>
      </w:r>
      <w:r w:rsidRPr="007157E1">
        <w:rPr>
          <w:rFonts w:ascii="Times New Roman" w:eastAsia="Times New Roman" w:hAnsi="Times New Roman" w:cs="Times New Roman"/>
          <w:b/>
          <w:bCs/>
          <w:color w:val="191D21"/>
          <w:spacing w:val="4"/>
          <w:sz w:val="24"/>
          <w:szCs w:val="24"/>
        </w:rPr>
        <w:t>Τμήμα Αναισθησιολογίας του Νοσηλευτηρίου</w:t>
      </w: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>, παρέχοντας τις ιατρικές τους υπηρεσίες στις εγκαταστάσεις του Νοσηλευτηρίου μας.</w:t>
      </w:r>
    </w:p>
    <w:p w:rsidR="007157E1" w:rsidRPr="007157E1" w:rsidRDefault="007157E1" w:rsidP="007157E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Times New Roman" w:eastAsia="Times New Roman" w:hAnsi="Times New Roman" w:cs="Times New Roman"/>
          <w:b/>
          <w:bCs/>
          <w:color w:val="191D21"/>
          <w:spacing w:val="4"/>
          <w:sz w:val="24"/>
          <w:szCs w:val="24"/>
          <w:u w:val="single"/>
        </w:rPr>
        <w:t>Απαιτούμενα Προσόντα</w:t>
      </w:r>
    </w:p>
    <w:p w:rsidR="007157E1" w:rsidRPr="007157E1" w:rsidRDefault="007157E1" w:rsidP="007157E1">
      <w:pPr>
        <w:shd w:val="clear" w:color="auto" w:fill="FFFFFF"/>
        <w:spacing w:before="100" w:beforeAutospacing="1" w:after="30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Symbol" w:eastAsia="Times New Roman" w:hAnsi="Symbol" w:cs="Times New Roman"/>
          <w:color w:val="191D21"/>
          <w:spacing w:val="4"/>
          <w:sz w:val="24"/>
          <w:szCs w:val="24"/>
        </w:rPr>
        <w:t></w:t>
      </w:r>
      <w:r w:rsidRPr="007157E1">
        <w:rPr>
          <w:rFonts w:ascii="Times New Roman" w:eastAsia="Times New Roman" w:hAnsi="Times New Roman" w:cs="Times New Roman"/>
          <w:color w:val="191D21"/>
          <w:spacing w:val="4"/>
          <w:sz w:val="14"/>
          <w:szCs w:val="14"/>
        </w:rPr>
        <w:t xml:space="preserve">         </w:t>
      </w: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>Κάτοχος Αναγνωρισμένου Πτυχίου Ιατρικής</w:t>
      </w:r>
    </w:p>
    <w:p w:rsidR="007157E1" w:rsidRPr="007157E1" w:rsidRDefault="007157E1" w:rsidP="007157E1">
      <w:pPr>
        <w:shd w:val="clear" w:color="auto" w:fill="FFFFFF"/>
        <w:spacing w:before="100" w:beforeAutospacing="1" w:after="30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Symbol" w:eastAsia="Times New Roman" w:hAnsi="Symbol" w:cs="Times New Roman"/>
          <w:color w:val="191D21"/>
          <w:spacing w:val="4"/>
          <w:sz w:val="24"/>
          <w:szCs w:val="24"/>
        </w:rPr>
        <w:t></w:t>
      </w:r>
      <w:r w:rsidRPr="007157E1">
        <w:rPr>
          <w:rFonts w:ascii="Times New Roman" w:eastAsia="Times New Roman" w:hAnsi="Times New Roman" w:cs="Times New Roman"/>
          <w:color w:val="191D21"/>
          <w:spacing w:val="4"/>
          <w:sz w:val="14"/>
          <w:szCs w:val="14"/>
        </w:rPr>
        <w:t xml:space="preserve">         </w:t>
      </w: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>Κάτοχος πιστοποιητικού ειδικότητας στον τομέα της Αναισθησιολογίας</w:t>
      </w:r>
    </w:p>
    <w:p w:rsidR="007157E1" w:rsidRPr="007157E1" w:rsidRDefault="007157E1" w:rsidP="007157E1">
      <w:pPr>
        <w:shd w:val="clear" w:color="auto" w:fill="FFFFFF"/>
        <w:spacing w:before="100" w:beforeAutospacing="1" w:after="30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Symbol" w:eastAsia="Times New Roman" w:hAnsi="Symbol" w:cs="Times New Roman"/>
          <w:color w:val="191D21"/>
          <w:spacing w:val="4"/>
          <w:sz w:val="24"/>
          <w:szCs w:val="24"/>
        </w:rPr>
        <w:t></w:t>
      </w:r>
      <w:r w:rsidRPr="007157E1">
        <w:rPr>
          <w:rFonts w:ascii="Times New Roman" w:eastAsia="Times New Roman" w:hAnsi="Times New Roman" w:cs="Times New Roman"/>
          <w:color w:val="191D21"/>
          <w:spacing w:val="4"/>
          <w:sz w:val="14"/>
          <w:szCs w:val="14"/>
        </w:rPr>
        <w:t xml:space="preserve">         </w:t>
      </w: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>Άδεια Εξασκήσεως Επαγγέλματος</w:t>
      </w:r>
    </w:p>
    <w:p w:rsidR="007157E1" w:rsidRPr="007157E1" w:rsidRDefault="007157E1" w:rsidP="007157E1">
      <w:pPr>
        <w:shd w:val="clear" w:color="auto" w:fill="FFFFFF"/>
        <w:spacing w:before="100" w:beforeAutospacing="1" w:after="30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Symbol" w:eastAsia="Times New Roman" w:hAnsi="Symbol" w:cs="Times New Roman"/>
          <w:color w:val="191D21"/>
          <w:spacing w:val="4"/>
          <w:sz w:val="24"/>
          <w:szCs w:val="24"/>
        </w:rPr>
        <w:t></w:t>
      </w:r>
      <w:r w:rsidRPr="007157E1">
        <w:rPr>
          <w:rFonts w:ascii="Times New Roman" w:eastAsia="Times New Roman" w:hAnsi="Times New Roman" w:cs="Times New Roman"/>
          <w:color w:val="191D21"/>
          <w:spacing w:val="4"/>
          <w:sz w:val="14"/>
          <w:szCs w:val="14"/>
        </w:rPr>
        <w:t xml:space="preserve">         </w:t>
      </w: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>Καλή γνώση Η/Υ</w:t>
      </w:r>
    </w:p>
    <w:p w:rsidR="007157E1" w:rsidRPr="007157E1" w:rsidRDefault="007157E1" w:rsidP="007157E1">
      <w:pPr>
        <w:shd w:val="clear" w:color="auto" w:fill="FFFFFF"/>
        <w:spacing w:before="100" w:beforeAutospacing="1" w:after="30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Symbol" w:eastAsia="Times New Roman" w:hAnsi="Symbol" w:cs="Times New Roman"/>
          <w:color w:val="191D21"/>
          <w:spacing w:val="4"/>
          <w:sz w:val="24"/>
          <w:szCs w:val="24"/>
        </w:rPr>
        <w:t></w:t>
      </w:r>
      <w:r w:rsidRPr="007157E1">
        <w:rPr>
          <w:rFonts w:ascii="Times New Roman" w:eastAsia="Times New Roman" w:hAnsi="Times New Roman" w:cs="Times New Roman"/>
          <w:color w:val="191D21"/>
          <w:spacing w:val="4"/>
          <w:sz w:val="14"/>
          <w:szCs w:val="14"/>
        </w:rPr>
        <w:t xml:space="preserve">         </w:t>
      </w: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>Πολύ καλή γνώση Ελληνικής και Αγγλικής Γλώσσας</w:t>
      </w:r>
    </w:p>
    <w:p w:rsidR="007157E1" w:rsidRPr="007157E1" w:rsidRDefault="007157E1" w:rsidP="007157E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Times New Roman" w:eastAsia="Times New Roman" w:hAnsi="Times New Roman" w:cs="Times New Roman"/>
          <w:b/>
          <w:bCs/>
          <w:color w:val="191D21"/>
          <w:spacing w:val="4"/>
          <w:sz w:val="24"/>
          <w:szCs w:val="24"/>
          <w:u w:val="single"/>
        </w:rPr>
        <w:t>Προσφέρεται:</w:t>
      </w: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br/>
        <w:t>Ελκυστικό πακέτο απολαβών.</w:t>
      </w: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br/>
        <w:t>Μόνιμη απασχόληση και συμβόλαιο αορίστου διάρκειας.</w:t>
      </w: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br/>
        <w:t>Συμμετοχή σε πρόγραμμα συνεχούς εκπαίδευσης και μεγάλες προοπτικές ανέλιξης σε ένα δυναμικό νοσοκομειακό περιβάλλον.</w:t>
      </w:r>
    </w:p>
    <w:p w:rsidR="007157E1" w:rsidRDefault="007157E1" w:rsidP="007157E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 xml:space="preserve">Οι ενδιαφερόμενοι μπορούν να στέλνουν το Βιογραφικό Σημείωμα στην εξής ηλεκτρονική Διεύθυνση: </w:t>
      </w:r>
      <w:hyperlink r:id="rId8" w:history="1">
        <w:r w:rsidRPr="007157E1">
          <w:rPr>
            <w:rFonts w:ascii="Times New Roman" w:eastAsia="Times New Roman" w:hAnsi="Times New Roman" w:cs="Times New Roman"/>
            <w:color w:val="0000FF"/>
            <w:spacing w:val="4"/>
            <w:sz w:val="24"/>
            <w:szCs w:val="24"/>
            <w:u w:val="single"/>
          </w:rPr>
          <w:t>careers@royalhospital.eu</w:t>
        </w:r>
      </w:hyperlink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 xml:space="preserve"> με θέμα </w:t>
      </w:r>
      <w:r w:rsidRPr="007157E1">
        <w:rPr>
          <w:rFonts w:ascii="Times New Roman" w:eastAsia="Times New Roman" w:hAnsi="Times New Roman" w:cs="Times New Roman"/>
          <w:b/>
          <w:bCs/>
          <w:color w:val="191D21"/>
          <w:spacing w:val="4"/>
          <w:sz w:val="24"/>
          <w:szCs w:val="24"/>
        </w:rPr>
        <w:t>“Ιατρός Αναισθησιολόγος</w:t>
      </w: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 xml:space="preserve"> ”.</w:t>
      </w:r>
    </w:p>
    <w:p w:rsidR="007157E1" w:rsidRDefault="007157E1" w:rsidP="00715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7E1" w:rsidRDefault="007157E1" w:rsidP="00715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7E1" w:rsidRPr="007157E1" w:rsidRDefault="007157E1" w:rsidP="00715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7E1" w:rsidRPr="007157E1" w:rsidRDefault="007157E1" w:rsidP="007157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57E1" w:rsidRPr="007157E1" w:rsidRDefault="007157E1" w:rsidP="007157E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val="en-US"/>
        </w:rPr>
      </w:pPr>
      <w:r w:rsidRPr="007157E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Αναζήτηση</w:t>
      </w:r>
      <w:r w:rsidRPr="007157E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</w:t>
      </w:r>
      <w:r w:rsidRPr="007157E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Ιατρών</w:t>
      </w:r>
      <w:r w:rsidRPr="007157E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</w:t>
      </w:r>
      <w:r w:rsidRPr="007157E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Ακτινολόγων</w:t>
      </w:r>
      <w:r w:rsidRPr="007157E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Royal Artemis Private Hospital</w:t>
      </w:r>
    </w:p>
    <w:p w:rsidR="007157E1" w:rsidRPr="007157E1" w:rsidRDefault="007157E1" w:rsidP="007157E1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b/>
          <w:bCs/>
          <w:color w:val="191D21"/>
          <w:spacing w:val="4"/>
        </w:rPr>
      </w:pPr>
    </w:p>
    <w:p w:rsidR="007157E1" w:rsidRPr="007157E1" w:rsidRDefault="007157E1" w:rsidP="007157E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 xml:space="preserve">Το </w:t>
      </w:r>
      <w:r w:rsidRPr="007157E1">
        <w:rPr>
          <w:rFonts w:ascii="Times New Roman" w:eastAsia="Times New Roman" w:hAnsi="Times New Roman" w:cs="Times New Roman"/>
          <w:b/>
          <w:bCs/>
          <w:color w:val="191D21"/>
          <w:spacing w:val="4"/>
          <w:sz w:val="24"/>
          <w:szCs w:val="24"/>
        </w:rPr>
        <w:t>Royal Artemis Private Hospital</w:t>
      </w: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 xml:space="preserve"> , ένα δυναμικό και σύγχρονο Ιδιωτικό Νοσοκομείο στην Πάφο (Κύπρος) με συμμετοχή στο Γενικό Σύστημα Υγείας (ΓεΣΥ) της χώρας.</w:t>
      </w:r>
    </w:p>
    <w:p w:rsidR="007157E1" w:rsidRPr="007157E1" w:rsidRDefault="007157E1" w:rsidP="007157E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 xml:space="preserve">Δεχόμαστε αιτήσεις για κάλυψη Θέσεων Ιατρών με ειδικότητα την </w:t>
      </w:r>
      <w:r w:rsidRPr="007157E1">
        <w:rPr>
          <w:rFonts w:ascii="Times New Roman" w:eastAsia="Times New Roman" w:hAnsi="Times New Roman" w:cs="Times New Roman"/>
          <w:b/>
          <w:bCs/>
          <w:color w:val="191D21"/>
          <w:spacing w:val="4"/>
          <w:sz w:val="24"/>
          <w:szCs w:val="24"/>
        </w:rPr>
        <w:t>Ακτινοδιαγνωστική/Ακτινοθεραπεία.</w:t>
      </w:r>
    </w:p>
    <w:p w:rsidR="007157E1" w:rsidRPr="007157E1" w:rsidRDefault="007157E1" w:rsidP="007157E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>Οι θέσεις είναι πλήρους και μόνιμης απασχόλησης.</w:t>
      </w:r>
    </w:p>
    <w:p w:rsidR="007157E1" w:rsidRPr="007157E1" w:rsidRDefault="007157E1" w:rsidP="007157E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 xml:space="preserve">Οι ενδιαφερόμενοι </w:t>
      </w:r>
      <w:r w:rsidRPr="007157E1">
        <w:rPr>
          <w:rFonts w:ascii="Times New Roman" w:eastAsia="Times New Roman" w:hAnsi="Times New Roman" w:cs="Times New Roman"/>
          <w:b/>
          <w:bCs/>
          <w:color w:val="191D21"/>
          <w:spacing w:val="4"/>
          <w:sz w:val="24"/>
          <w:szCs w:val="24"/>
        </w:rPr>
        <w:t xml:space="preserve">Ιατροί Ακτινολόγοι </w:t>
      </w: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 xml:space="preserve">θα στελεχώσουν το </w:t>
      </w:r>
      <w:r w:rsidRPr="007157E1">
        <w:rPr>
          <w:rFonts w:ascii="Times New Roman" w:eastAsia="Times New Roman" w:hAnsi="Times New Roman" w:cs="Times New Roman"/>
          <w:b/>
          <w:bCs/>
          <w:color w:val="191D21"/>
          <w:spacing w:val="4"/>
          <w:sz w:val="24"/>
          <w:szCs w:val="24"/>
        </w:rPr>
        <w:t>Τμήμα Ακτινοδιαγνωστικής του Νοσηλευτηρίου</w:t>
      </w: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>, παρέχοντας τις ιατρικές τους υπηρεσίες στις εγκαταστάσεις του Νοσηλευτηρίου μας.</w:t>
      </w:r>
    </w:p>
    <w:p w:rsidR="007157E1" w:rsidRPr="007157E1" w:rsidRDefault="007157E1" w:rsidP="007157E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Times New Roman" w:eastAsia="Times New Roman" w:hAnsi="Times New Roman" w:cs="Times New Roman"/>
          <w:b/>
          <w:bCs/>
          <w:color w:val="191D21"/>
          <w:spacing w:val="4"/>
          <w:sz w:val="24"/>
          <w:szCs w:val="24"/>
          <w:u w:val="single"/>
        </w:rPr>
        <w:t>Απαιτούμενα Προσόντα</w:t>
      </w:r>
    </w:p>
    <w:p w:rsidR="007157E1" w:rsidRPr="007157E1" w:rsidRDefault="007157E1" w:rsidP="007157E1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1440"/>
        <w:rPr>
          <w:rFonts w:ascii="Times New Roman" w:eastAsia="Times New Roman" w:hAnsi="Times New Roman" w:cs="Times New Roman"/>
          <w:color w:val="191D21"/>
          <w:sz w:val="24"/>
          <w:szCs w:val="24"/>
        </w:rPr>
      </w:pP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>Κάτοχος Αναγνωρισμένου Πτυχίου Ιατρικής</w:t>
      </w:r>
    </w:p>
    <w:p w:rsidR="007157E1" w:rsidRPr="007157E1" w:rsidRDefault="007157E1" w:rsidP="007157E1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1440"/>
        <w:rPr>
          <w:rFonts w:ascii="Times New Roman" w:eastAsia="Times New Roman" w:hAnsi="Times New Roman" w:cs="Times New Roman"/>
          <w:color w:val="191D21"/>
          <w:sz w:val="24"/>
          <w:szCs w:val="24"/>
        </w:rPr>
      </w:pP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 xml:space="preserve">Κάτοχος πιστοποιητικού ειδικότητας στον τομέα της </w:t>
      </w:r>
      <w:r w:rsidRPr="007157E1">
        <w:rPr>
          <w:rFonts w:ascii="Times New Roman" w:eastAsia="Times New Roman" w:hAnsi="Times New Roman" w:cs="Times New Roman"/>
          <w:b/>
          <w:bCs/>
          <w:color w:val="191D21"/>
          <w:spacing w:val="4"/>
          <w:sz w:val="24"/>
          <w:szCs w:val="24"/>
        </w:rPr>
        <w:t xml:space="preserve">Ακτινοδιαγνωστικής/Ακτινοθεραπείας </w:t>
      </w:r>
    </w:p>
    <w:p w:rsidR="007157E1" w:rsidRPr="007157E1" w:rsidRDefault="007157E1" w:rsidP="007157E1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1440"/>
        <w:rPr>
          <w:rFonts w:ascii="Times New Roman" w:eastAsia="Times New Roman" w:hAnsi="Times New Roman" w:cs="Times New Roman"/>
          <w:color w:val="191D21"/>
          <w:sz w:val="24"/>
          <w:szCs w:val="24"/>
        </w:rPr>
      </w:pP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>Άδεια Εξασκήσεως Επαγγέλματος και εγγραφή στο μητρώο Ιατρών Κύπρου ή άλλης χώρας μέλους της Ευρωπαϊκής Ένωσης.</w:t>
      </w:r>
    </w:p>
    <w:p w:rsidR="007157E1" w:rsidRPr="007157E1" w:rsidRDefault="007157E1" w:rsidP="007157E1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1440"/>
        <w:rPr>
          <w:rFonts w:ascii="Times New Roman" w:eastAsia="Times New Roman" w:hAnsi="Times New Roman" w:cs="Times New Roman"/>
          <w:color w:val="191D21"/>
          <w:sz w:val="24"/>
          <w:szCs w:val="24"/>
        </w:rPr>
      </w:pP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>Καλή γνώση Η/Υ</w:t>
      </w:r>
    </w:p>
    <w:p w:rsidR="007157E1" w:rsidRPr="007157E1" w:rsidRDefault="007157E1" w:rsidP="007157E1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1440"/>
        <w:rPr>
          <w:rFonts w:ascii="Times New Roman" w:eastAsia="Times New Roman" w:hAnsi="Times New Roman" w:cs="Times New Roman"/>
          <w:color w:val="191D21"/>
          <w:sz w:val="24"/>
          <w:szCs w:val="24"/>
        </w:rPr>
      </w:pP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>Πολύ καλή γνώση Ελληνικής και Αγγλικής Γλώσσας</w:t>
      </w:r>
    </w:p>
    <w:p w:rsidR="007157E1" w:rsidRPr="007157E1" w:rsidRDefault="007157E1" w:rsidP="007157E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Times New Roman" w:eastAsia="Times New Roman" w:hAnsi="Times New Roman" w:cs="Times New Roman"/>
          <w:b/>
          <w:bCs/>
          <w:color w:val="191D21"/>
          <w:spacing w:val="4"/>
          <w:sz w:val="24"/>
          <w:szCs w:val="24"/>
          <w:u w:val="single"/>
        </w:rPr>
        <w:t>Προσφέρεται:</w:t>
      </w: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br/>
        <w:t>Ελκυστικό πακέτο απολαβών.</w:t>
      </w: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br/>
        <w:t>Μόνιμη απασχόληση και συμβόλαιο αορίστου διάρκειας.</w:t>
      </w: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br/>
        <w:t>Συμμετοχή σε πρόγραμμα συνεχούς εκπαίδευσης και μεγάλες προοπτικές ανέλιξης σε ένα δυναμικό νοσοκομειακό περιβάλλον.</w:t>
      </w:r>
    </w:p>
    <w:p w:rsidR="007157E1" w:rsidRPr="007157E1" w:rsidRDefault="007157E1" w:rsidP="007157E1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 xml:space="preserve">Οι ενδιαφερόμενοι μπορούν να στέλνουν το Βιογραφικό Σημείωμα στην εξής ηλεκτρονική Διεύθυνση: </w:t>
      </w:r>
      <w:hyperlink r:id="rId9" w:history="1">
        <w:r w:rsidRPr="007157E1">
          <w:rPr>
            <w:rFonts w:ascii="Times New Roman" w:eastAsia="Times New Roman" w:hAnsi="Times New Roman" w:cs="Times New Roman"/>
            <w:color w:val="0563C1"/>
            <w:spacing w:val="4"/>
            <w:sz w:val="24"/>
            <w:szCs w:val="24"/>
            <w:u w:val="single"/>
          </w:rPr>
          <w:t>careers@royalhospital.eu</w:t>
        </w:r>
      </w:hyperlink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 xml:space="preserve"> με θέμα </w:t>
      </w:r>
      <w:r w:rsidRPr="007157E1">
        <w:rPr>
          <w:rFonts w:ascii="Times New Roman" w:eastAsia="Times New Roman" w:hAnsi="Times New Roman" w:cs="Times New Roman"/>
          <w:b/>
          <w:bCs/>
          <w:color w:val="191D21"/>
          <w:spacing w:val="4"/>
          <w:sz w:val="24"/>
          <w:szCs w:val="24"/>
        </w:rPr>
        <w:t>“Ιατρός Ακτινολόγος</w:t>
      </w:r>
      <w:r w:rsidRPr="007157E1">
        <w:rPr>
          <w:rFonts w:ascii="Times New Roman" w:eastAsia="Times New Roman" w:hAnsi="Times New Roman" w:cs="Times New Roman"/>
          <w:color w:val="191D21"/>
          <w:spacing w:val="4"/>
          <w:sz w:val="24"/>
          <w:szCs w:val="24"/>
        </w:rPr>
        <w:t xml:space="preserve"> ”.</w:t>
      </w:r>
    </w:p>
    <w:p w:rsidR="00106E10" w:rsidRPr="007157E1" w:rsidRDefault="00106E10">
      <w:pPr>
        <w:rPr>
          <w:sz w:val="24"/>
          <w:szCs w:val="24"/>
        </w:rPr>
      </w:pPr>
    </w:p>
    <w:sectPr w:rsidR="00106E10" w:rsidRPr="007157E1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D2BBB"/>
    <w:multiLevelType w:val="multilevel"/>
    <w:tmpl w:val="B334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E1"/>
    <w:rsid w:val="00106E10"/>
    <w:rsid w:val="001A48E2"/>
    <w:rsid w:val="0071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6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94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95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2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07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93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811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4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8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9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83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5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282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7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78730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1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558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s@royalhospital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areers@royalhospital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eers@royalhospital.e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reers@royalhospital.e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4</TotalTime>
  <Pages>4</Pages>
  <Words>793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2024-04-22T07:07:00Z</dcterms:created>
  <dcterms:modified xsi:type="dcterms:W3CDTF">2024-04-22T07:11:00Z</dcterms:modified>
</cp:coreProperties>
</file>