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C3D" w:rsidRPr="00676C3D" w:rsidRDefault="00676C3D" w:rsidP="00676C3D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C3D">
        <w:rPr>
          <w:rFonts w:ascii="Times New Roman" w:eastAsia="Times New Roman" w:hAnsi="Times New Roman" w:cs="Times New Roman"/>
          <w:b/>
          <w:bCs/>
          <w:sz w:val="24"/>
          <w:szCs w:val="24"/>
        </w:rPr>
        <w:t>ΑΝΑΖΗΤΗΣΗ ΙΑΤΡΟΥ ΙNTERNAL MEDICINE - ΑΥΣΤΡΙΑ</w:t>
      </w:r>
      <w:r w:rsidRPr="00676C3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76C3D" w:rsidRDefault="00676C3D" w:rsidP="00676C3D">
      <w:pPr>
        <w:spacing w:beforeAutospacing="1" w:after="100" w:afterAutospacing="1" w:line="240" w:lineRule="auto"/>
        <w:ind w:right="2718"/>
        <w:jc w:val="both"/>
        <w:rPr>
          <w:rFonts w:ascii="Times New Roman" w:eastAsia="Times New Roman" w:hAnsi="Times New Roman" w:cs="Times New Roman"/>
          <w:color w:val="003366"/>
          <w:sz w:val="24"/>
          <w:szCs w:val="24"/>
        </w:rPr>
      </w:pPr>
      <w:r w:rsidRPr="00676C3D">
        <w:rPr>
          <w:rFonts w:ascii="Tahoma" w:eastAsia="Times New Roman" w:hAnsi="Tahoma" w:cs="Tahoma"/>
          <w:color w:val="003366"/>
          <w:sz w:val="20"/>
          <w:szCs w:val="20"/>
        </w:rPr>
        <w:t xml:space="preserve">Το </w:t>
      </w:r>
      <w:r w:rsidRPr="00676C3D">
        <w:rPr>
          <w:rFonts w:ascii="Times New Roman" w:eastAsia="Times New Roman" w:hAnsi="Times New Roman" w:cs="Times New Roman"/>
          <w:color w:val="003366"/>
          <w:sz w:val="24"/>
          <w:szCs w:val="24"/>
        </w:rPr>
        <w:t xml:space="preserve">Νοσοκομείο μέλος ισχυρού Ιατρικού Ομίλου, αποτελεί μία από τις σημαντικότερες εγκαταστάσεις </w:t>
      </w:r>
    </w:p>
    <w:p w:rsidR="00676C3D" w:rsidRPr="00676C3D" w:rsidRDefault="00676C3D" w:rsidP="00676C3D">
      <w:pPr>
        <w:spacing w:beforeAutospacing="1" w:after="100" w:afterAutospacing="1" w:line="240" w:lineRule="auto"/>
        <w:ind w:right="271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76C3D">
        <w:rPr>
          <w:rFonts w:ascii="Times New Roman" w:eastAsia="Times New Roman" w:hAnsi="Times New Roman" w:cs="Times New Roman"/>
          <w:color w:val="003366"/>
          <w:sz w:val="24"/>
          <w:szCs w:val="24"/>
        </w:rPr>
        <w:t xml:space="preserve">Υγειονομικής Περίθαλψης στην ευρύτερη περιοχή κοντά στα ΓερμανοΑυστριακά σύνορα  (Linz και Salzburg), με πρόσβαση σε ποικίλες δραστηριότητες αναψυχής. </w:t>
      </w:r>
    </w:p>
    <w:p w:rsidR="00676C3D" w:rsidRPr="00676C3D" w:rsidRDefault="00676C3D" w:rsidP="00676C3D">
      <w:pPr>
        <w:spacing w:before="100" w:beforeAutospacing="1" w:after="100" w:afterAutospacing="1" w:line="240" w:lineRule="auto"/>
        <w:ind w:right="27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C3D">
        <w:rPr>
          <w:rFonts w:ascii="Tahoma" w:eastAsia="Times New Roman" w:hAnsi="Tahoma" w:cs="Tahoma"/>
          <w:color w:val="003366"/>
          <w:sz w:val="20"/>
          <w:szCs w:val="20"/>
        </w:rPr>
        <w:t xml:space="preserve">Το </w:t>
      </w:r>
      <w:r w:rsidRPr="00676C3D">
        <w:rPr>
          <w:rFonts w:ascii="Times New Roman" w:eastAsia="Times New Roman" w:hAnsi="Times New Roman" w:cs="Times New Roman"/>
          <w:color w:val="003366"/>
          <w:sz w:val="24"/>
          <w:szCs w:val="24"/>
        </w:rPr>
        <w:t>Νοσοκομείο παρέχει υψηλού επιπέδου ιατρικές υπηρεσίες, διαθέτει 18 Ιατρικά Τμήματα, δυναμικό 1.500 ατόμων, νοσηλεύει περισσότερους από 33.000 ασθενείς το έτος και παρέχει υπηρεσίες υγείας σε 95.000 περίπου εξωτερικούς ασθενείς.</w:t>
      </w:r>
    </w:p>
    <w:p w:rsidR="00676C3D" w:rsidRPr="00676C3D" w:rsidRDefault="00676C3D" w:rsidP="00676C3D">
      <w:pPr>
        <w:shd w:val="clear" w:color="auto" w:fill="FFFFFF"/>
        <w:spacing w:before="100" w:beforeAutospacing="1" w:after="0" w:line="240" w:lineRule="auto"/>
        <w:ind w:right="27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C3D">
        <w:rPr>
          <w:rFonts w:ascii="Tahoma" w:eastAsia="Times New Roman" w:hAnsi="Tahoma" w:cs="Tahoma"/>
          <w:color w:val="003366"/>
          <w:sz w:val="20"/>
          <w:szCs w:val="20"/>
        </w:rPr>
        <w:t>Το Τμήμα Εσωτερικής Ιατρικής ΙΙ, με επίκεντρο τη μη Επεμβατική Καρδιολογία και την Εσωτερική Εντατική Ιατρική, βραβεύθηκε το 2018.   Αναζητούμε…</w:t>
      </w:r>
    </w:p>
    <w:p w:rsidR="00676C3D" w:rsidRPr="00676C3D" w:rsidRDefault="00676C3D" w:rsidP="00676C3D">
      <w:pPr>
        <w:shd w:val="clear" w:color="auto" w:fill="FFFFFF"/>
        <w:spacing w:before="100" w:beforeAutospacing="1" w:after="0" w:line="240" w:lineRule="auto"/>
        <w:ind w:left="948" w:right="2319"/>
        <w:rPr>
          <w:rFonts w:ascii="Times New Roman" w:eastAsia="Times New Roman" w:hAnsi="Times New Roman" w:cs="Times New Roman"/>
          <w:sz w:val="24"/>
          <w:szCs w:val="24"/>
        </w:rPr>
      </w:pPr>
      <w:r w:rsidRPr="00676C3D">
        <w:rPr>
          <w:rFonts w:ascii="Tahoma" w:eastAsia="Times New Roman" w:hAnsi="Tahoma" w:cs="Tahoma"/>
          <w:b/>
          <w:bCs/>
          <w:color w:val="003366"/>
          <w:sz w:val="32"/>
          <w:szCs w:val="32"/>
        </w:rPr>
        <w:t> </w:t>
      </w:r>
    </w:p>
    <w:p w:rsidR="00676C3D" w:rsidRPr="00676C3D" w:rsidRDefault="00676C3D" w:rsidP="00676C3D">
      <w:pPr>
        <w:shd w:val="clear" w:color="auto" w:fill="FFFFFF"/>
        <w:spacing w:before="100" w:beforeAutospacing="1" w:after="0" w:line="240" w:lineRule="auto"/>
        <w:ind w:left="948" w:right="2319"/>
        <w:rPr>
          <w:rFonts w:ascii="Times New Roman" w:eastAsia="Times New Roman" w:hAnsi="Times New Roman" w:cs="Times New Roman"/>
          <w:sz w:val="24"/>
          <w:szCs w:val="24"/>
        </w:rPr>
      </w:pPr>
      <w:r w:rsidRPr="00676C3D">
        <w:rPr>
          <w:rFonts w:ascii="Tahoma" w:eastAsia="Times New Roman" w:hAnsi="Tahoma" w:cs="Tahoma"/>
          <w:b/>
          <w:bCs/>
          <w:color w:val="003366"/>
          <w:sz w:val="32"/>
          <w:szCs w:val="32"/>
          <w:lang w:val="en-GB"/>
        </w:rPr>
        <w:t>Fach</w:t>
      </w:r>
      <w:r w:rsidRPr="00676C3D">
        <w:rPr>
          <w:rFonts w:ascii="Tahoma" w:eastAsia="Times New Roman" w:hAnsi="Tahoma" w:cs="Tahoma"/>
          <w:b/>
          <w:bCs/>
          <w:color w:val="003366"/>
          <w:sz w:val="32"/>
          <w:szCs w:val="32"/>
        </w:rPr>
        <w:t>ä</w:t>
      </w:r>
      <w:r w:rsidRPr="00676C3D">
        <w:rPr>
          <w:rFonts w:ascii="Tahoma" w:eastAsia="Times New Roman" w:hAnsi="Tahoma" w:cs="Tahoma"/>
          <w:b/>
          <w:bCs/>
          <w:color w:val="003366"/>
          <w:sz w:val="32"/>
          <w:szCs w:val="32"/>
          <w:lang w:val="en-GB"/>
        </w:rPr>
        <w:t>rztin</w:t>
      </w:r>
      <w:r w:rsidRPr="00676C3D">
        <w:rPr>
          <w:rFonts w:ascii="Tahoma" w:eastAsia="Times New Roman" w:hAnsi="Tahoma" w:cs="Tahoma"/>
          <w:b/>
          <w:bCs/>
          <w:color w:val="003366"/>
          <w:sz w:val="32"/>
          <w:szCs w:val="32"/>
        </w:rPr>
        <w:t>*/</w:t>
      </w:r>
      <w:r w:rsidRPr="00676C3D">
        <w:rPr>
          <w:rFonts w:ascii="Tahoma" w:eastAsia="Times New Roman" w:hAnsi="Tahoma" w:cs="Tahoma"/>
          <w:b/>
          <w:bCs/>
          <w:color w:val="003366"/>
          <w:sz w:val="32"/>
          <w:szCs w:val="32"/>
          <w:lang w:val="en-GB"/>
        </w:rPr>
        <w:t>Facharzt</w:t>
      </w:r>
      <w:r w:rsidRPr="00676C3D">
        <w:rPr>
          <w:rFonts w:ascii="Tahoma" w:eastAsia="Times New Roman" w:hAnsi="Tahoma" w:cs="Tahoma"/>
          <w:b/>
          <w:bCs/>
          <w:color w:val="003366"/>
          <w:sz w:val="32"/>
          <w:szCs w:val="32"/>
        </w:rPr>
        <w:t xml:space="preserve">* </w:t>
      </w:r>
      <w:r w:rsidRPr="00676C3D">
        <w:rPr>
          <w:rFonts w:ascii="Tahoma" w:eastAsia="Times New Roman" w:hAnsi="Tahoma" w:cs="Tahoma"/>
          <w:b/>
          <w:bCs/>
          <w:color w:val="003366"/>
          <w:sz w:val="32"/>
          <w:szCs w:val="32"/>
          <w:lang w:val="en-GB"/>
        </w:rPr>
        <w:t>f</w:t>
      </w:r>
      <w:r w:rsidRPr="00676C3D">
        <w:rPr>
          <w:rFonts w:ascii="Tahoma" w:eastAsia="Times New Roman" w:hAnsi="Tahoma" w:cs="Tahoma"/>
          <w:b/>
          <w:bCs/>
          <w:color w:val="003366"/>
          <w:sz w:val="32"/>
          <w:szCs w:val="32"/>
        </w:rPr>
        <w:t>ü</w:t>
      </w:r>
      <w:r w:rsidRPr="00676C3D">
        <w:rPr>
          <w:rFonts w:ascii="Tahoma" w:eastAsia="Times New Roman" w:hAnsi="Tahoma" w:cs="Tahoma"/>
          <w:b/>
          <w:bCs/>
          <w:color w:val="003366"/>
          <w:sz w:val="32"/>
          <w:szCs w:val="32"/>
          <w:lang w:val="en-GB"/>
        </w:rPr>
        <w:t>r</w:t>
      </w:r>
      <w:r w:rsidRPr="00676C3D">
        <w:rPr>
          <w:rFonts w:ascii="Tahoma" w:eastAsia="Times New Roman" w:hAnsi="Tahoma" w:cs="Tahoma"/>
          <w:b/>
          <w:bCs/>
          <w:color w:val="003366"/>
          <w:sz w:val="32"/>
          <w:szCs w:val="32"/>
        </w:rPr>
        <w:t xml:space="preserve"> </w:t>
      </w:r>
      <w:r w:rsidRPr="00676C3D">
        <w:rPr>
          <w:rFonts w:ascii="Tahoma" w:eastAsia="Times New Roman" w:hAnsi="Tahoma" w:cs="Tahoma"/>
          <w:b/>
          <w:bCs/>
          <w:color w:val="003366"/>
          <w:sz w:val="32"/>
          <w:szCs w:val="32"/>
          <w:lang w:val="en-GB"/>
        </w:rPr>
        <w:t>Innere</w:t>
      </w:r>
      <w:r w:rsidRPr="00676C3D">
        <w:rPr>
          <w:rFonts w:ascii="Tahoma" w:eastAsia="Times New Roman" w:hAnsi="Tahoma" w:cs="Tahoma"/>
          <w:b/>
          <w:bCs/>
          <w:color w:val="003366"/>
          <w:sz w:val="32"/>
          <w:szCs w:val="32"/>
        </w:rPr>
        <w:t xml:space="preserve"> </w:t>
      </w:r>
      <w:r w:rsidRPr="00676C3D">
        <w:rPr>
          <w:rFonts w:ascii="Tahoma" w:eastAsia="Times New Roman" w:hAnsi="Tahoma" w:cs="Tahoma"/>
          <w:b/>
          <w:bCs/>
          <w:color w:val="003366"/>
          <w:sz w:val="32"/>
          <w:szCs w:val="32"/>
          <w:lang w:val="en-GB"/>
        </w:rPr>
        <w:t>Medizin</w:t>
      </w:r>
      <w:r w:rsidRPr="00676C3D">
        <w:rPr>
          <w:rFonts w:ascii="Tahoma" w:eastAsia="Times New Roman" w:hAnsi="Tahoma" w:cs="Tahoma"/>
          <w:b/>
          <w:bCs/>
          <w:color w:val="003366"/>
          <w:sz w:val="32"/>
          <w:szCs w:val="32"/>
        </w:rPr>
        <w:t xml:space="preserve"> </w:t>
      </w:r>
      <w:r w:rsidRPr="00676C3D">
        <w:rPr>
          <w:rFonts w:ascii="Tahoma" w:eastAsia="Times New Roman" w:hAnsi="Tahoma" w:cs="Tahoma"/>
          <w:b/>
          <w:bCs/>
          <w:color w:val="003366"/>
          <w:sz w:val="32"/>
          <w:szCs w:val="32"/>
          <w:lang w:val="en-GB"/>
        </w:rPr>
        <w:t>und</w:t>
      </w:r>
      <w:r w:rsidRPr="00676C3D">
        <w:rPr>
          <w:rFonts w:ascii="Tahoma" w:eastAsia="Times New Roman" w:hAnsi="Tahoma" w:cs="Tahoma"/>
          <w:b/>
          <w:bCs/>
          <w:color w:val="003366"/>
          <w:sz w:val="32"/>
          <w:szCs w:val="32"/>
        </w:rPr>
        <w:t xml:space="preserve"> </w:t>
      </w:r>
      <w:r w:rsidRPr="00676C3D">
        <w:rPr>
          <w:rFonts w:ascii="Tahoma" w:eastAsia="Times New Roman" w:hAnsi="Tahoma" w:cs="Tahoma"/>
          <w:b/>
          <w:bCs/>
          <w:color w:val="003366"/>
          <w:sz w:val="32"/>
          <w:szCs w:val="32"/>
          <w:lang w:val="en-GB"/>
        </w:rPr>
        <w:t>Kardiologie</w:t>
      </w:r>
      <w:r w:rsidRPr="00676C3D">
        <w:rPr>
          <w:rFonts w:ascii="Tahoma" w:eastAsia="Times New Roman" w:hAnsi="Tahoma" w:cs="Tahoma"/>
          <w:b/>
          <w:bCs/>
          <w:color w:val="003366"/>
          <w:sz w:val="32"/>
          <w:szCs w:val="32"/>
        </w:rPr>
        <w:t xml:space="preserve"> </w:t>
      </w:r>
      <w:r w:rsidRPr="00676C3D">
        <w:rPr>
          <w:rFonts w:ascii="Tahoma" w:eastAsia="Times New Roman" w:hAnsi="Tahoma" w:cs="Tahoma"/>
          <w:b/>
          <w:bCs/>
          <w:color w:val="003366"/>
          <w:sz w:val="32"/>
          <w:szCs w:val="32"/>
          <w:lang w:val="en-GB"/>
        </w:rPr>
        <w:t>bzw</w:t>
      </w:r>
      <w:r w:rsidRPr="00676C3D">
        <w:rPr>
          <w:rFonts w:ascii="Tahoma" w:eastAsia="Times New Roman" w:hAnsi="Tahoma" w:cs="Tahoma"/>
          <w:b/>
          <w:bCs/>
          <w:color w:val="003366"/>
          <w:sz w:val="32"/>
          <w:szCs w:val="32"/>
        </w:rPr>
        <w:t>. Ä</w:t>
      </w:r>
      <w:r w:rsidRPr="00676C3D">
        <w:rPr>
          <w:rFonts w:ascii="Tahoma" w:eastAsia="Times New Roman" w:hAnsi="Tahoma" w:cs="Tahoma"/>
          <w:b/>
          <w:bCs/>
          <w:color w:val="003366"/>
          <w:sz w:val="32"/>
          <w:szCs w:val="32"/>
          <w:lang w:val="en-GB"/>
        </w:rPr>
        <w:t>rztin</w:t>
      </w:r>
      <w:r w:rsidRPr="00676C3D">
        <w:rPr>
          <w:rFonts w:ascii="Tahoma" w:eastAsia="Times New Roman" w:hAnsi="Tahoma" w:cs="Tahoma"/>
          <w:b/>
          <w:bCs/>
          <w:color w:val="003366"/>
          <w:sz w:val="32"/>
          <w:szCs w:val="32"/>
        </w:rPr>
        <w:t>*/</w:t>
      </w:r>
      <w:r w:rsidRPr="00676C3D">
        <w:rPr>
          <w:rFonts w:ascii="Tahoma" w:eastAsia="Times New Roman" w:hAnsi="Tahoma" w:cs="Tahoma"/>
          <w:b/>
          <w:bCs/>
          <w:color w:val="003366"/>
          <w:sz w:val="32"/>
          <w:szCs w:val="32"/>
          <w:lang w:val="en-GB"/>
        </w:rPr>
        <w:t>Arzt</w:t>
      </w:r>
      <w:r w:rsidRPr="00676C3D">
        <w:rPr>
          <w:rFonts w:ascii="Tahoma" w:eastAsia="Times New Roman" w:hAnsi="Tahoma" w:cs="Tahoma"/>
          <w:b/>
          <w:bCs/>
          <w:color w:val="003366"/>
          <w:sz w:val="32"/>
          <w:szCs w:val="32"/>
        </w:rPr>
        <w:t xml:space="preserve">* </w:t>
      </w:r>
      <w:r w:rsidRPr="00676C3D">
        <w:rPr>
          <w:rFonts w:ascii="Tahoma" w:eastAsia="Times New Roman" w:hAnsi="Tahoma" w:cs="Tahoma"/>
          <w:b/>
          <w:bCs/>
          <w:color w:val="003366"/>
          <w:sz w:val="32"/>
          <w:szCs w:val="32"/>
          <w:lang w:val="en-GB"/>
        </w:rPr>
        <w:t>f</w:t>
      </w:r>
      <w:r w:rsidRPr="00676C3D">
        <w:rPr>
          <w:rFonts w:ascii="Tahoma" w:eastAsia="Times New Roman" w:hAnsi="Tahoma" w:cs="Tahoma"/>
          <w:b/>
          <w:bCs/>
          <w:color w:val="003366"/>
          <w:sz w:val="32"/>
          <w:szCs w:val="32"/>
        </w:rPr>
        <w:t>ü</w:t>
      </w:r>
      <w:r w:rsidRPr="00676C3D">
        <w:rPr>
          <w:rFonts w:ascii="Tahoma" w:eastAsia="Times New Roman" w:hAnsi="Tahoma" w:cs="Tahoma"/>
          <w:b/>
          <w:bCs/>
          <w:color w:val="003366"/>
          <w:sz w:val="32"/>
          <w:szCs w:val="32"/>
          <w:lang w:val="en-GB"/>
        </w:rPr>
        <w:t>r</w:t>
      </w:r>
      <w:r w:rsidRPr="00676C3D">
        <w:rPr>
          <w:rFonts w:ascii="Tahoma" w:eastAsia="Times New Roman" w:hAnsi="Tahoma" w:cs="Tahoma"/>
          <w:b/>
          <w:bCs/>
          <w:color w:val="003366"/>
          <w:sz w:val="32"/>
          <w:szCs w:val="32"/>
        </w:rPr>
        <w:t xml:space="preserve"> </w:t>
      </w:r>
      <w:r w:rsidRPr="00676C3D">
        <w:rPr>
          <w:rFonts w:ascii="Tahoma" w:eastAsia="Times New Roman" w:hAnsi="Tahoma" w:cs="Tahoma"/>
          <w:b/>
          <w:bCs/>
          <w:color w:val="003366"/>
          <w:sz w:val="32"/>
          <w:szCs w:val="32"/>
          <w:lang w:val="en-GB"/>
        </w:rPr>
        <w:t>Allgemeinmedizin</w:t>
      </w:r>
    </w:p>
    <w:p w:rsidR="00676C3D" w:rsidRPr="00676C3D" w:rsidRDefault="00676C3D" w:rsidP="00676C3D">
      <w:pPr>
        <w:shd w:val="clear" w:color="auto" w:fill="FFFFFF"/>
        <w:spacing w:before="100" w:beforeAutospacing="1" w:after="0" w:line="240" w:lineRule="auto"/>
        <w:ind w:left="948" w:right="27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C3D">
        <w:rPr>
          <w:rFonts w:ascii="Tahoma" w:eastAsia="Times New Roman" w:hAnsi="Tahoma" w:cs="Tahoma"/>
          <w:b/>
          <w:bCs/>
          <w:color w:val="003366"/>
          <w:sz w:val="20"/>
          <w:szCs w:val="20"/>
          <w:lang w:val="en-GB"/>
        </w:rPr>
        <w:t> </w:t>
      </w:r>
    </w:p>
    <w:p w:rsidR="00676C3D" w:rsidRPr="00676C3D" w:rsidRDefault="00676C3D" w:rsidP="00676C3D">
      <w:pPr>
        <w:spacing w:before="100" w:beforeAutospacing="1" w:after="0" w:line="240" w:lineRule="auto"/>
        <w:ind w:right="2718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676C3D">
        <w:rPr>
          <w:rFonts w:ascii="Tahoma" w:eastAsia="Times New Roman" w:hAnsi="Tahoma" w:cs="Tahoma"/>
          <w:b/>
          <w:bCs/>
          <w:color w:val="003366"/>
          <w:sz w:val="20"/>
          <w:szCs w:val="20"/>
          <w:lang w:val="en-US"/>
        </w:rPr>
        <w:t>Ihr Aufgabengebiet</w:t>
      </w:r>
    </w:p>
    <w:p w:rsidR="00676C3D" w:rsidRPr="00676C3D" w:rsidRDefault="00676C3D" w:rsidP="00676C3D">
      <w:pPr>
        <w:spacing w:before="100" w:beforeAutospacing="1" w:after="0" w:line="240" w:lineRule="auto"/>
        <w:ind w:right="2718" w:firstLine="43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06045" cy="106045"/>
                <wp:effectExtent l="0" t="0" r="8255" b="8255"/>
                <wp:docPr id="18" name="AutoShape 19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9" o:spid="_x0000_s1026" alt="*" style="width:8.35pt;height: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gieuAIAAMMFAAAOAAAAZHJzL2Uyb0RvYy54bWysVNuO0zAQfUfiHyw/ImVzIb0k2nS1NA1C&#10;WmClhQ9wY6exSGxju00XxL8zdtpuu/uCgDxE9ox9ZubM8Vzf7PsO7Zg2XIoCx1cRRkzUknKxKfDX&#10;L1Uwx8hYIijppGAFfmQG3yxev7oeVM4S2cqOMo0ARJh8UAVurVV5GJq6ZT0xV1IxAc5G6p5Y2OpN&#10;SDUZAL3vwiSKpuEgNVVa1swYsJajEy88ftOw2n5uGsMs6goMuVn/1/6/dv9wcU3yjSaq5fUhDfIX&#10;WfSECwh6giqJJWir+QuontdaGtnYq1r2oWwaXjNfA1QTR8+qeWiJYr4WIMeoE03m/8HWn3b3GnEK&#10;vYNOCdJDj263VvrQKM4woszUQNgbR9WgTA43HtS9dsUadSfrbwYJuWyJ2LBbo4BwgAKko0lrObSM&#10;UMg5dhDhBYbbGEBD6+GjpBCbQGxP5L7RvYsBFKG979fjqV9sb1ENxjiaRukEoxpch7WLQPLjZaWN&#10;fc9kj9yiwBqy8+Bkd2fsePR4xMUSsuJdB3aSd+LCAJijBULDVedzSfgO/8yibDVfzdMgTaarII3K&#10;MritlmkwreLZpHxbLpdl/MvFjdO85ZQy4cIc1Ranf9bNg+5HnZz0ZmTHqYNzKRm9WS87jXYE1F75&#10;z1MOnqdj4WUani+o5VlJcZJG75IsqKbzWZBW6STIZtE8iOLsXQakZ2lZXZZ0xwX795LQUOBskkx8&#10;l86SflZb5L+XtZG85xbmScf7As9Ph0juFLgS1LfWEt6N6zMqXPpPVEC7j432enUSHdW/lvQR5Kol&#10;yAnmCUw+WLRS/8BogClSYPN9SzTDqPsgQPJZnKZu7PhNOpklsNHnnvW5h4gaoApsMRqXSzuOqq3S&#10;fNNCpNgTI6R7og33EnZPaMzq8LhgUvhKDlPNjaLzvT/1NHsXvwEAAP//AwBQSwMEFAAGAAgAAAAh&#10;AJD8oxzZAAAAAwEAAA8AAABkcnMvZG93bnJldi54bWxMj0FrwkAQhe+F/odlCl5K3ejBSpqNFKEo&#10;pSDG1vOYnSah2dmYXZP037vWQ73MY3jDe98ki8HUoqPWVZYVTMYRCOLc6ooLBZ+7t6c5COeRNdaW&#10;ScEvOVik93cJxtr2vKUu84UIIexiVFB638RSurwkg25sG+LgfdvWoA9rW0jdYh/CTS2nUTSTBisO&#10;DSU2tCwp/8lORkGfb7r97mMlN4/7teXj+rjMvt6VGj0Mry8gPA3+/xgu+AEd0sB0sCfWTtQKwiP+&#10;b1682TOIw1Vlmshb9vQMAAD//wMAUEsBAi0AFAAGAAgAAAAhALaDOJL+AAAA4QEAABMAAAAAAAAA&#10;AAAAAAAAAAAAAFtDb250ZW50X1R5cGVzXS54bWxQSwECLQAUAAYACAAAACEAOP0h/9YAAACUAQAA&#10;CwAAAAAAAAAAAAAAAAAvAQAAX3JlbHMvLnJlbHNQSwECLQAUAAYACAAAACEAULIInrgCAADDBQAA&#10;DgAAAAAAAAAAAAAAAAAuAgAAZHJzL2Uyb0RvYy54bWxQSwECLQAUAAYACAAAACEAkPyjHNkAAAAD&#10;AQAADwAAAAAAAAAAAAAAAAAS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  <w:r w:rsidRPr="00676C3D">
        <w:rPr>
          <w:rFonts w:ascii="Times New Roman" w:eastAsia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676C3D">
        <w:rPr>
          <w:rFonts w:ascii="Times New Roman" w:eastAsia="Times New Roman" w:hAnsi="Times New Roman" w:cs="Times New Roman"/>
          <w:color w:val="003366"/>
          <w:sz w:val="24"/>
          <w:szCs w:val="24"/>
          <w:lang w:val="en-GB"/>
        </w:rPr>
        <w:t>Fachärztliche Versorgung von stationären und ambulanten Patient*innen</w:t>
      </w:r>
    </w:p>
    <w:p w:rsidR="00676C3D" w:rsidRPr="00676C3D" w:rsidRDefault="00676C3D" w:rsidP="00676C3D">
      <w:pPr>
        <w:spacing w:before="100" w:beforeAutospacing="1" w:after="0" w:line="240" w:lineRule="auto"/>
        <w:ind w:right="2718" w:firstLine="43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06045" cy="106045"/>
                <wp:effectExtent l="0" t="0" r="8255" b="8255"/>
                <wp:docPr id="17" name="AutoShape 20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0" o:spid="_x0000_s1026" alt="*" style="width:8.35pt;height: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7FJuAIAAMMFAAAOAAAAZHJzL2Uyb0RvYy54bWysVNuO0zAQfUfiHyw/ImVzIb0k2nS1NA1C&#10;WmClhQ9wbaexSOxgu00XxL8zdtpuu/uCgDxE9ox9ZubM8Vzf7LsW7bg2QskCx1cRRlxSxYTcFPjr&#10;lyqYY2QskYy0SvICP3KDbxavX10Pfc4T1aiWcY0ARJp86AvcWNvnYWhowztirlTPJThrpTtiYas3&#10;IdNkAPSuDZMomoaD0qzXinJjwFqOTrzw+HXNqf1c14Zb1BYYcrP+r/1/7f7h4prkG036RtBDGuQv&#10;suiIkBD0BFUSS9BWixdQnaBaGVXbK6q6UNW1oNzXANXE0bNqHhrSc18LkGP6E03m/8HST7t7jQSD&#10;3s0wkqSDHt1urfKhUQKUMW4oEPbGUTX0JocbD/29dsWa/k7RbwZJtWyI3PBb0wPhAAVIR5PWamg4&#10;YZBz7CDCCwy3MYCG1sNHxSA2gdieyH2tOxcDKEJ736/HU7/43iIKxjiaRukEIwquw9pFIPnxcq+N&#10;fc9Vh9yiwBqy8+Bkd2fsePR4xMWSqhJtC3aSt/LCAJijBULDVedzSfgO/8yibDVfzdMgTaarII3K&#10;MritlmkwreLZpHxbLpdl/MvFjdO8EYxx6cIc1Ranf9bNg+5HnZz0ZlQrmINzKRm9WS9bjXYE1F75&#10;z1MOnqdj4WUani+o5VlJcZJG75IsqKbzWZBW6STIZtE8iOLsXQakZ2lZXZZ0JyT/95LQUOBskkx8&#10;l86SflZb5L+XtZG8ExbmSSu6As9Ph0juFLiSzLfWEtGO6zMqXPpPVEC7j432enUSHdW/VuwR5KoV&#10;yAkeB0w+WDRK/8BogClSYPN9SzTHqP0gQfJZnKZu7PhNOpm5B6XPPetzD5EUoApsMRqXSzuOqm2v&#10;xaaBSLEnRir3RGvhJeye0JjV4XHBpPCVHKaaG0Xne3/qafYufgMAAP//AwBQSwMEFAAGAAgAAAAh&#10;AJD8oxzZAAAAAwEAAA8AAABkcnMvZG93bnJldi54bWxMj0FrwkAQhe+F/odlCl5K3ejBSpqNFKEo&#10;pSDG1vOYnSah2dmYXZP037vWQ73MY3jDe98ki8HUoqPWVZYVTMYRCOLc6ooLBZ+7t6c5COeRNdaW&#10;ScEvOVik93cJxtr2vKUu84UIIexiVFB638RSurwkg25sG+LgfdvWoA9rW0jdYh/CTS2nUTSTBisO&#10;DSU2tCwp/8lORkGfb7r97mMlN4/7teXj+rjMvt6VGj0Mry8gPA3+/xgu+AEd0sB0sCfWTtQKwiP+&#10;b1682TOIw1Vlmshb9vQMAAD//wMAUEsBAi0AFAAGAAgAAAAhALaDOJL+AAAA4QEAABMAAAAAAAAA&#10;AAAAAAAAAAAAAFtDb250ZW50X1R5cGVzXS54bWxQSwECLQAUAAYACAAAACEAOP0h/9YAAACUAQAA&#10;CwAAAAAAAAAAAAAAAAAvAQAAX3JlbHMvLnJlbHNQSwECLQAUAAYACAAAACEAnzOxSbgCAADDBQAA&#10;DgAAAAAAAAAAAAAAAAAuAgAAZHJzL2Uyb0RvYy54bWxQSwECLQAUAAYACAAAACEAkPyjHNkAAAAD&#10;AQAADwAAAAAAAAAAAAAAAAAS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  <w:r w:rsidRPr="00676C3D">
        <w:rPr>
          <w:rFonts w:ascii="Times New Roman" w:eastAsia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676C3D">
        <w:rPr>
          <w:rFonts w:ascii="Times New Roman" w:eastAsia="Times New Roman" w:hAnsi="Times New Roman" w:cs="Times New Roman"/>
          <w:color w:val="003366"/>
          <w:sz w:val="24"/>
          <w:szCs w:val="24"/>
          <w:lang w:val="en-GB"/>
        </w:rPr>
        <w:t>Wissensvermittlung an auszubildende Ärztinnen* und Ärzte*</w:t>
      </w:r>
    </w:p>
    <w:p w:rsidR="00676C3D" w:rsidRPr="00676C3D" w:rsidRDefault="00676C3D" w:rsidP="00676C3D">
      <w:pPr>
        <w:spacing w:before="100" w:beforeAutospacing="1" w:after="0" w:line="240" w:lineRule="auto"/>
        <w:ind w:right="2718" w:firstLine="43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06045" cy="106045"/>
                <wp:effectExtent l="0" t="0" r="8255" b="8255"/>
                <wp:docPr id="16" name="AutoShape 21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1" o:spid="_x0000_s1026" alt="*" style="width:8.35pt;height: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dMquAIAAMMFAAAOAAAAZHJzL2Uyb0RvYy54bWysVNuO0zAQfUfiHyw/ImVzIb0k2nS1NA1C&#10;WmClhQ9wY6exSGxju00XxL8zdtpuu/uCgDxE9ox9ZubM8Vzf7PsO7Zg2XIoCx1cRRkzUknKxKfDX&#10;L1Uwx8hYIijppGAFfmQG3yxev7oeVM4S2cqOMo0ARJh8UAVurVV5GJq6ZT0xV1IxAc5G6p5Y2OpN&#10;SDUZAL3vwiSKpuEgNVVa1swYsJajEy88ftOw2n5uGsMs6goMuVn/1/6/dv9wcU3yjSaq5fUhDfIX&#10;WfSECwh6giqJJWir+QuontdaGtnYq1r2oWwaXjNfA1QTR8+qeWiJYr4WIMeoE03m/8HWn3b3GnEK&#10;vZtiJEgPPbrdWulDoyTGiDJTA2FvHFWDMjnceFD32hVr1J2svxkk5LIlYsNujQLCAQqQjiat5dAy&#10;QiHn2EGEFxhuYwANrYePkkJsArE9kftG9y4GUIT2vl+Pp36xvUU1GONoGqUTjGpwHdYuAsmPl5U2&#10;9j2TPXKLAmvIzoOT3Z2x49HjERdLyIp3HdhJ3okLA2COFggNV53PJeE7/DOLstV8NU+DNJmugjQq&#10;y+C2WqbBtIpnk/JtuVyW8S8XN07zllPKhAtzVFuc/lk3D7ofdXLSm5Edpw7OpWT0Zr3sNNoRUHvl&#10;P085eJ6OhZdpeL6glmclxUkavUuyoJrOZ0FapZMgm0XzIIqzdxmQnqVldVnSHRfs30tCQ4GzSTLx&#10;XTpL+lltkf9e1kbynluYJx3vCzw/HSK5U+BKUN9aS3g3rs+ocOk/UQHtPjba69VJdFT/WtJHkKuW&#10;ICeYJzD5YNFK/QOjAaZIgc33LdEMo+6DAMlncZq6seM36WSWwEafe9bnHiJqgCqwxWhcLu04qrZK&#10;800LkWJPjJDuiTbcS9g9oTGrw+OCSeErOUw1N4rO9/7U0+xd/AYAAP//AwBQSwMEFAAGAAgAAAAh&#10;AJD8oxzZAAAAAwEAAA8AAABkcnMvZG93bnJldi54bWxMj0FrwkAQhe+F/odlCl5K3ejBSpqNFKEo&#10;pSDG1vOYnSah2dmYXZP037vWQ73MY3jDe98ki8HUoqPWVZYVTMYRCOLc6ooLBZ+7t6c5COeRNdaW&#10;ScEvOVik93cJxtr2vKUu84UIIexiVFB638RSurwkg25sG+LgfdvWoA9rW0jdYh/CTS2nUTSTBisO&#10;DSU2tCwp/8lORkGfb7r97mMlN4/7teXj+rjMvt6VGj0Mry8gPA3+/xgu+AEd0sB0sCfWTtQKwiP+&#10;b1682TOIw1Vlmshb9vQMAAD//wMAUEsBAi0AFAAGAAgAAAAhALaDOJL+AAAA4QEAABMAAAAAAAAA&#10;AAAAAAAAAAAAAFtDb250ZW50X1R5cGVzXS54bWxQSwECLQAUAAYACAAAACEAOP0h/9YAAACUAQAA&#10;CwAAAAAAAAAAAAAAAAAvAQAAX3JlbHMvLnJlbHNQSwECLQAUAAYACAAAACEAXwXTKrgCAADDBQAA&#10;DgAAAAAAAAAAAAAAAAAuAgAAZHJzL2Uyb0RvYy54bWxQSwECLQAUAAYACAAAACEAkPyjHNkAAAAD&#10;AQAADwAAAAAAAAAAAAAAAAAS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  <w:r w:rsidRPr="00676C3D">
        <w:rPr>
          <w:rFonts w:ascii="Times New Roman" w:eastAsia="Times New Roman" w:hAnsi="Times New Roman" w:cs="Times New Roman"/>
          <w:color w:val="000000"/>
          <w:sz w:val="14"/>
          <w:szCs w:val="14"/>
          <w:lang w:val="en-US"/>
        </w:rPr>
        <w:t xml:space="preserve">       </w:t>
      </w:r>
      <w:r w:rsidRPr="00676C3D">
        <w:rPr>
          <w:rFonts w:ascii="Times New Roman" w:eastAsia="Times New Roman" w:hAnsi="Times New Roman" w:cs="Times New Roman"/>
          <w:color w:val="003366"/>
          <w:sz w:val="24"/>
          <w:szCs w:val="24"/>
          <w:lang w:val="en-US"/>
        </w:rPr>
        <w:t>Interdisziplinäre Zusammenarbeit mit anderen Abteilungen</w:t>
      </w:r>
    </w:p>
    <w:p w:rsidR="00676C3D" w:rsidRPr="00676C3D" w:rsidRDefault="00676C3D" w:rsidP="00676C3D">
      <w:pPr>
        <w:spacing w:before="100" w:beforeAutospacing="1" w:after="0" w:line="240" w:lineRule="auto"/>
        <w:ind w:right="2718" w:firstLine="43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06045" cy="106045"/>
                <wp:effectExtent l="0" t="0" r="8255" b="8255"/>
                <wp:docPr id="15" name="AutoShape 22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2" o:spid="_x0000_s1026" alt="*" style="width:8.35pt;height: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WPuAIAAMMFAAAOAAAAZHJzL2Uyb0RvYy54bWysVNuO0zAQfUfiHyw/ImVzIb0k2nS1NA1C&#10;WmClhQ9wY6exSGxju00XxL8zdtpuu/uCgDxE9ox9ZubM8Vzf7PsO7Zg2XIoCx1cRRkzUknKxKfDX&#10;L1Uwx8hYIijppGAFfmQG3yxev7oeVM4S2cqOMo0ARJh8UAVurVV5GJq6ZT0xV1IxAc5G6p5Y2OpN&#10;SDUZAL3vwiSKpuEgNVVa1swYsJajEy88ftOw2n5uGsMs6goMuVn/1/6/dv9wcU3yjSaq5fUhDfIX&#10;WfSECwh6giqJJWir+QuontdaGtnYq1r2oWwaXjNfA1QTR8+qeWiJYr4WIMeoE03m/8HWn3b3GnEK&#10;vZtgJEgPPbrdWulDoyTBiDJTA2FvHFWDMjnceFD32hVr1J2svxkk5LIlYsNujQLCAQqQjiat5dAy&#10;QiHn2EGEFxhuYwANrYePkkJsArE9kftG9y4GUIT2vl+Pp36xvUU1GONoGqWQdg2uw9pFIPnxstLG&#10;vmeyR25RYA3ZeXCyuzN2PHo84mIJWfGuAzvJO3FhAMzRAqHhqvO5JHyHf2ZRtpqv5mmQJtNVkEZl&#10;GdxWyzSYVvFsUr4tl8sy/uXixmneckqZcGGOaovTP+vmQfejTk56M7Lj1MG5lIzerJedRjsCaq/8&#10;5ykHz9Ox8DINzxfU8qykOEmjd0kWVNP5LEirdBJks2geRHH2LgPSs7SsLku644L9e0loKHA2SSa+&#10;S2dJP6st8t/L2kjecwvzpON9geenQyR3ClwJ6ltrCe/G9RkVLv0nKqDdx0Z7vTqJjupfS/oIctUS&#10;5ATzBCYfLFqpf2A0wBQpsPm+JZph1H0QIPksTlM3dvwmncwS2Ohzz/rcQ0QNUAW2GI3LpR1H1VZp&#10;vmkhUuyJEdI90YZ7CbsnNGZ1eFwwKXwlh6nmRtH53p96mr2L3wAAAP//AwBQSwMEFAAGAAgAAAAh&#10;AJD8oxzZAAAAAwEAAA8AAABkcnMvZG93bnJldi54bWxMj0FrwkAQhe+F/odlCl5K3ejBSpqNFKEo&#10;pSDG1vOYnSah2dmYXZP037vWQ73MY3jDe98ki8HUoqPWVZYVTMYRCOLc6ooLBZ+7t6c5COeRNdaW&#10;ScEvOVik93cJxtr2vKUu84UIIexiVFB638RSurwkg25sG+LgfdvWoA9rW0jdYh/CTS2nUTSTBisO&#10;DSU2tCwp/8lORkGfb7r97mMlN4/7teXj+rjMvt6VGj0Mry8gPA3+/xgu+AEd0sB0sCfWTtQKwiP+&#10;b1682TOIw1Vlmshb9vQMAAD//wMAUEsBAi0AFAAGAAgAAAAhALaDOJL+AAAA4QEAABMAAAAAAAAA&#10;AAAAAAAAAAAAAFtDb250ZW50X1R5cGVzXS54bWxQSwECLQAUAAYACAAAACEAOP0h/9YAAACUAQAA&#10;CwAAAAAAAAAAAAAAAAAvAQAAX3JlbHMvLnJlbHNQSwECLQAUAAYACAAAACEAH151j7gCAADDBQAA&#10;DgAAAAAAAAAAAAAAAAAuAgAAZHJzL2Uyb0RvYy54bWxQSwECLQAUAAYACAAAACEAkPyjHNkAAAAD&#10;AQAADwAAAAAAAAAAAAAAAAAS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  <w:r w:rsidRPr="00676C3D">
        <w:rPr>
          <w:rFonts w:ascii="Times New Roman" w:eastAsia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676C3D">
        <w:rPr>
          <w:rFonts w:ascii="Times New Roman" w:eastAsia="Times New Roman" w:hAnsi="Times New Roman" w:cs="Times New Roman"/>
          <w:color w:val="003366"/>
          <w:sz w:val="24"/>
          <w:szCs w:val="24"/>
          <w:lang w:val="en-GB"/>
        </w:rPr>
        <w:t>Übernahme organisatorischer und administrativer Tätigkeiten auf Abteilungsebene</w:t>
      </w:r>
    </w:p>
    <w:p w:rsidR="00676C3D" w:rsidRPr="00676C3D" w:rsidRDefault="00676C3D" w:rsidP="00676C3D">
      <w:pPr>
        <w:spacing w:before="100" w:beforeAutospacing="1" w:after="0" w:line="240" w:lineRule="auto"/>
        <w:ind w:right="2718" w:firstLine="43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06045" cy="106045"/>
                <wp:effectExtent l="0" t="0" r="8255" b="8255"/>
                <wp:docPr id="14" name="AutoShape 23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3" o:spid="_x0000_s1026" alt="*" style="width:8.35pt;height: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BfsuQIAAMMFAAAOAAAAZHJzL2Uyb0RvYy54bWysVNtu2zAMfR+wfxD0OMD1pcrFRp2ijeNh&#10;QLcV6PYBiizHwmzJk5S43bB/HyUnadK+DNv8YEikdEgeHvHq+rFr0Y5rI5TMcXwRYcQlU5WQmxx/&#10;/VIGc4yMpbKirZI8x0/c4OvF2zdXQ5/xRDWqrbhGACJNNvQ5bqztszA0rOEdNReq5xKctdIdtbDV&#10;m7DSdAD0rg2TKJqGg9JVrxXjxoC1GJ144fHrmjP7ua4Nt6jNMeRm/V/7/9r9w8UVzTaa9o1g+zTo&#10;X2TRUSEh6BGqoJairRavoDrBtDKqthdMdaGqa8G4rwGqiaMX1Tw0tOe+FiDH9EeazP+DZZ929xqJ&#10;CnpHMJK0gx7dbK3yoVFyiVHFDQPC3jmqht5kcOOhv9euWNPfKfbNIKmWDZUbfmN6IBygAOlg0loN&#10;DacV5Bw7iPAMw20MoKH18FFVEJtCbE/kY607FwMoQo++X0/HfvFHixgY42gakQlGDFz7tYtAs8Pl&#10;Xhv7nqsOuUWONWTnwenuztjx6OGIiyVVKdoW7DRr5ZkBMEcLhIarzueS8B3+mUbpar6ak4Ak01VA&#10;oqIIbsolCaZlPJsUl8VyWcS/XNyYZI2oKi5dmIPaYvJn3dzrftTJUW9GtaJycC4lozfrZavRjoLa&#10;S/95ysHzfCw8T8PzBbW8KClOSHSbpEE5nc8CUpJJkM6ieRDF6W0KpKekKM9LuhOS/3tJaMhxOkkm&#10;vksnSb+oLfLf69po1gkL86QVXY7nx0M0cwpcycq31lLRjusTKlz6z1RAuw+N9np1Eh3Vv1bVE8hV&#10;K5ATzBOYfLBolP6B0QBTJMfm+5ZqjlH7QYLk05gQN3b8hkxmCWz0qWd96qGSAVSOLUbjcmnHUbXt&#10;tdg0ECn2xEjlnmgtvITdExqz2j8umBS+kv1Uc6PodO9PPc/exW8AAAD//wMAUEsDBBQABgAIAAAA&#10;IQCQ/KMc2QAAAAMBAAAPAAAAZHJzL2Rvd25yZXYueG1sTI9Ba8JAEIXvhf6HZQpeSt3owUqajRSh&#10;KKUgxtbzmJ0modnZmF2T9N+71kO9zGN4w3vfJIvB1KKj1lWWFUzGEQji3OqKCwWfu7enOQjnkTXW&#10;lknBLzlYpPd3Ccba9rylLvOFCCHsYlRQet/EUrq8JINubBvi4H3b1qAPa1tI3WIfwk0tp1E0kwYr&#10;Dg0lNrQsKf/JTkZBn2+6/e5jJTeP+7Xl4/q4zL7elRo9DK8vIDwN/v8YLvgBHdLAdLAn1k7UCsIj&#10;/m9evNkziMNVZZrIW/b0DAAA//8DAFBLAQItABQABgAIAAAAIQC2gziS/gAAAOEBAAATAAAAAAAA&#10;AAAAAAAAAAAAAABbQ29udGVudF9UeXBlc10ueG1sUEsBAi0AFAAGAAgAAAAhADj9If/WAAAAlAEA&#10;AAsAAAAAAAAAAAAAAAAALwEAAF9yZWxzLy5yZWxzUEsBAi0AFAAGAAgAAAAhAN9oF+y5AgAAwwUA&#10;AA4AAAAAAAAAAAAAAAAALgIAAGRycy9lMm9Eb2MueG1sUEsBAi0AFAAGAAgAAAAhAJD8oxzZAAAA&#10;AwEAAA8AAAAAAAAAAAAAAAAAEw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  <w:r w:rsidRPr="00676C3D">
        <w:rPr>
          <w:rFonts w:ascii="Times New Roman" w:eastAsia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676C3D">
        <w:rPr>
          <w:rFonts w:ascii="Times New Roman" w:eastAsia="Times New Roman" w:hAnsi="Times New Roman" w:cs="Times New Roman"/>
          <w:color w:val="003366"/>
          <w:sz w:val="24"/>
          <w:szCs w:val="24"/>
          <w:lang w:val="en-GB"/>
        </w:rPr>
        <w:t>Kontinuierliche Teilnahme an vom Unternehmen geförderten Fort- und Weiterbildungen (intern und extern)</w:t>
      </w:r>
    </w:p>
    <w:p w:rsidR="00676C3D" w:rsidRPr="00676C3D" w:rsidRDefault="00676C3D" w:rsidP="00676C3D">
      <w:pPr>
        <w:spacing w:before="100" w:beforeAutospacing="1" w:after="0" w:line="240" w:lineRule="auto"/>
        <w:ind w:right="2718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676C3D">
        <w:rPr>
          <w:rFonts w:ascii="Arial" w:eastAsia="Times New Roman" w:hAnsi="Arial" w:cs="Arial"/>
          <w:b/>
          <w:bCs/>
          <w:i/>
          <w:iCs/>
          <w:color w:val="003366"/>
          <w:sz w:val="20"/>
          <w:szCs w:val="20"/>
          <w:lang w:val="en-US"/>
        </w:rPr>
        <w:t> </w:t>
      </w:r>
    </w:p>
    <w:p w:rsidR="00676C3D" w:rsidRPr="00676C3D" w:rsidRDefault="00676C3D" w:rsidP="00676C3D">
      <w:pPr>
        <w:spacing w:before="100" w:beforeAutospacing="1" w:after="0" w:line="240" w:lineRule="auto"/>
        <w:ind w:right="2718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676C3D">
        <w:rPr>
          <w:rFonts w:ascii="Tahoma" w:eastAsia="Times New Roman" w:hAnsi="Tahoma" w:cs="Tahoma"/>
          <w:b/>
          <w:bCs/>
          <w:color w:val="003366"/>
          <w:sz w:val="20"/>
          <w:szCs w:val="20"/>
          <w:lang w:val="en-US"/>
        </w:rPr>
        <w:lastRenderedPageBreak/>
        <w:t>Ihre Qualifikationen</w:t>
      </w:r>
    </w:p>
    <w:p w:rsidR="00676C3D" w:rsidRPr="00676C3D" w:rsidRDefault="00676C3D" w:rsidP="00676C3D">
      <w:pPr>
        <w:spacing w:before="100" w:beforeAutospacing="1" w:after="0" w:line="240" w:lineRule="auto"/>
        <w:ind w:right="2718" w:firstLine="43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06045" cy="106045"/>
                <wp:effectExtent l="0" t="0" r="8255" b="8255"/>
                <wp:docPr id="13" name="AutoShape 24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4" o:spid="_x0000_s1026" alt="*" style="width:8.35pt;height: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kgfuQIAAMMFAAAOAAAAZHJzL2Uyb0RvYy54bWysVNtu2zAMfR+wfxD0OMD1pcrFRp2ijeNh&#10;QLcV6PYBiizHwmzJk5S43bB/HyUnadK+DNv8YEikdEgeHvHq+rFr0Y5rI5TMcXwRYcQlU5WQmxx/&#10;/VIGc4yMpbKirZI8x0/c4OvF2zdXQ5/xRDWqrbhGACJNNvQ5bqztszA0rOEdNReq5xKctdIdtbDV&#10;m7DSdAD0rg2TKJqGg9JVrxXjxoC1GJ144fHrmjP7ua4Nt6jNMeRm/V/7/9r9w8UVzTaa9o1g+zTo&#10;X2TRUSEh6BGqoJairRavoDrBtDKqthdMdaGqa8G4rwGqiaMX1Tw0tOe+FiDH9EeazP+DZZ929xqJ&#10;Cnp3iZGkHfToZmuVD40SglHFDQPC3jmqht5kcOOhv9euWNPfKfbNIKmWDZUbfmN6IBygAOlg0loN&#10;DacV5Bw7iPAMw20MoKH18FFVEJtCbE/kY607FwMoQo++X0/HfvFHixgY42gakQlGDFz7tYtAs8Pl&#10;Xhv7nqsOuUWONWTnwenuztjx6OGIiyVVKdoW7DRr5ZkBMEcLhIarzueS8B3+mUbpar6ak4Ak01VA&#10;oqIIbsolCaZlPJsUl8VyWcS/XNyYZI2oKi5dmIPaYvJn3dzrftTJUW9GtaJycC4lozfrZavRjoLa&#10;S/95ysHzfCw8T8PzBbW8KClOSHSbpEE5nc8CUpJJkM6ieRDF6W0KpKekKM9LuhOS/3tJaMhxOkkm&#10;vksnSb+oLfLf69po1gkL86QVXY7nx0M0cwpcycq31lLRjusTKlz6z1RAuw+N9np1Eh3Vv1bVE8hV&#10;K5ATzBOYfLBolP6B0QBTJMfm+5ZqjlH7QYLk05gQN3b8hkxmCWz0qWd96qGSAVSOLUbjcmnHUbXt&#10;tdg0ECn2xEjlnmgtvITdExqz2j8umBS+kv1Uc6PodO9PPc/exW8AAAD//wMAUEsDBBQABgAIAAAA&#10;IQCQ/KMc2QAAAAMBAAAPAAAAZHJzL2Rvd25yZXYueG1sTI9Ba8JAEIXvhf6HZQpeSt3owUqajRSh&#10;KKUgxtbzmJ0modnZmF2T9N+71kO9zGN4w3vfJIvB1KKj1lWWFUzGEQji3OqKCwWfu7enOQjnkTXW&#10;lknBLzlYpPd3Ccba9rylLvOFCCHsYlRQet/EUrq8JINubBvi4H3b1qAPa1tI3WIfwk0tp1E0kwYr&#10;Dg0lNrQsKf/JTkZBn2+6/e5jJTeP+7Xl4/q4zL7elRo9DK8vIDwN/v8YLvgBHdLAdLAn1k7UCsIj&#10;/m9evNkziMNVZZrIW/b0DAAA//8DAFBLAQItABQABgAIAAAAIQC2gziS/gAAAOEBAAATAAAAAAAA&#10;AAAAAAAAAAAAAABbQ29udGVudF9UeXBlc10ueG1sUEsBAi0AFAAGAAgAAAAhADj9If/WAAAAlAEA&#10;AAsAAAAAAAAAAAAAAAAALwEAAF9yZWxzLy5yZWxzUEsBAi0AFAAGAAgAAAAhAN7uSB+5AgAAwwUA&#10;AA4AAAAAAAAAAAAAAAAALgIAAGRycy9lMm9Eb2MueG1sUEsBAi0AFAAGAAgAAAAhAJD8oxzZAAAA&#10;AwEAAA8AAAAAAAAAAAAAAAAAEw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  <w:r w:rsidRPr="00676C3D">
        <w:rPr>
          <w:rFonts w:ascii="Times New Roman" w:eastAsia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676C3D">
        <w:rPr>
          <w:rFonts w:ascii="Times New Roman" w:eastAsia="Times New Roman" w:hAnsi="Times New Roman" w:cs="Times New Roman"/>
          <w:color w:val="003366"/>
          <w:sz w:val="24"/>
          <w:szCs w:val="24"/>
          <w:lang w:val="en-GB"/>
        </w:rPr>
        <w:t>Fachärztin*/Facharzt*anerkennung für Innere Medizin und Kardiologie (bevorzugt), Fachärztin*/Facharzt*anerkennung für Innere Medizin oder Jus practicandi</w:t>
      </w:r>
    </w:p>
    <w:p w:rsidR="00676C3D" w:rsidRPr="00676C3D" w:rsidRDefault="00676C3D" w:rsidP="00676C3D">
      <w:pPr>
        <w:spacing w:before="100" w:beforeAutospacing="1" w:after="0" w:line="240" w:lineRule="auto"/>
        <w:ind w:right="2718" w:firstLine="43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06045" cy="106045"/>
                <wp:effectExtent l="0" t="0" r="8255" b="8255"/>
                <wp:docPr id="12" name="AutoShape 25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5" o:spid="_x0000_s1026" alt="*" style="width:8.35pt;height: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Cp8twIAAMMFAAAOAAAAZHJzL2Uyb0RvYy54bWysVNtu1DAQfUfiHyw/IqW54L0karYqmw1C&#10;KlCp8AHe2NlYJHawvZsWxL8zdvbaviAgD5Htcc7MOXMy1zePXYt2XBuhZI7jqwgjLivFhNzk+OuX&#10;MphjZCyVjLZK8hw/cYNvFq9fXQ99xhPVqJZxjQBEmmzoc9xY22dhaKqGd9RcqZ5LCNZKd9TCVm9C&#10;pukA6F0bJlE0DQelWa9VxY2B02IM4oXHr2te2c91bbhFbY6hNuvf2r/X7h0urmm20bRvRLUvg/5F&#10;FR0VEpIeoQpqKdpq8QKqE5VWRtX2qlJdqOpaVNxzADZx9IzNQ0N77rmAOKY/ymT+H2z1aXevkWDQ&#10;uwQjSTvo0e3WKp8aJROMGDcVCPbGSTX0JoMvHvp77cia/k5V3wySatlQueG3pgfBAQqQDkdaq6Hh&#10;lEHNsYMILzDcxgAaWg8fFYPcFHJ7IR9r3bkcIBF69P16OvaLP1pUwWEcTSMCJVYQ2q9dBpodPu61&#10;se+56pBb5FhDdR6c7u6MHa8errhcUpWibeGcZq28OADM8QRSw6cu5orwHf6ZRulqvpqTgCTTVUCi&#10;oghuyyUJpmU8mxRvi+WyiH+5vDHJGsEYly7NwW0x+bNu7n0/+uToN6NawRycK8nozXrZarSj4PbS&#10;P15yiJyuhZdleL2AyzNKcUKid0kalNP5LCAlmQTpLJoHUZy+S0H0lBTlJaU7Ifm/U0JDjtMJ2M7T&#10;ORX9jFvkn5fcaNYJC/OkFV2O58dLNHMOXEnmW2upaMf1mRSu/JMU0O5Do71fnUVH968VewK7agV2&#10;gnkCkw8WjdI/MBpgiuTYfN9SzTFqP0iwfBoT4saO35DJLIGNPo+szyNUVgCVY4vRuFzacVRtey02&#10;DWSKvTBSuV+0Ft7C7hcaq9r/XDApPJP9VHOj6Hzvb51m7+I3AAAA//8DAFBLAwQUAAYACAAAACEA&#10;kPyjHNkAAAADAQAADwAAAGRycy9kb3ducmV2LnhtbEyPQWvCQBCF74X+h2UKXkrd6MFKmo0UoSil&#10;IMbW85idJqHZ2Zhdk/Tfu9ZDvcxjeMN73ySLwdSio9ZVlhVMxhEI4tzqigsFn7u3pzkI55E11pZJ&#10;wS85WKT3dwnG2va8pS7zhQgh7GJUUHrfxFK6vCSDbmwb4uB929agD2tbSN1iH8JNLadRNJMGKw4N&#10;JTa0LCn/yU5GQZ9vuv3uYyU3j/u15eP6uMy+3pUaPQyvLyA8Df7/GC74AR3SwHSwJ9ZO1ArCI/5v&#10;XrzZM4jDVWWayFv29AwAAP//AwBQSwECLQAUAAYACAAAACEAtoM4kv4AAADhAQAAEwAAAAAAAAAA&#10;AAAAAAAAAAAAW0NvbnRlbnRfVHlwZXNdLnhtbFBLAQItABQABgAIAAAAIQA4/SH/1gAAAJQBAAAL&#10;AAAAAAAAAAAAAAAAAC8BAABfcmVscy8ucmVsc1BLAQItABQABgAIAAAAIQAe2Cp8twIAAMMFAAAO&#10;AAAAAAAAAAAAAAAAAC4CAABkcnMvZTJvRG9jLnhtbFBLAQItABQABgAIAAAAIQCQ/KMc2QAAAAMB&#10;AAAPAAAAAAAAAAAAAAAAABEFAABkcnMvZG93bnJldi54bWxQSwUGAAAAAAQABADzAAAAFwYAAAAA&#10;" filled="f" stroked="f">
                <o:lock v:ext="edit" aspectratio="t"/>
                <w10:anchorlock/>
              </v:rect>
            </w:pict>
          </mc:Fallback>
        </mc:AlternateContent>
      </w:r>
      <w:r w:rsidRPr="00676C3D">
        <w:rPr>
          <w:rFonts w:ascii="Times New Roman" w:eastAsia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676C3D">
        <w:rPr>
          <w:rFonts w:ascii="Times New Roman" w:eastAsia="Times New Roman" w:hAnsi="Times New Roman" w:cs="Times New Roman"/>
          <w:color w:val="003366"/>
          <w:sz w:val="24"/>
          <w:szCs w:val="24"/>
          <w:lang w:val="en-GB"/>
        </w:rPr>
        <w:t>Empathische, freundliche Grundhaltung gegenüber Patient*innen und Kolleg*innen</w:t>
      </w:r>
    </w:p>
    <w:p w:rsidR="00676C3D" w:rsidRPr="00676C3D" w:rsidRDefault="00676C3D" w:rsidP="00676C3D">
      <w:pPr>
        <w:spacing w:before="100" w:beforeAutospacing="1" w:after="0" w:line="240" w:lineRule="auto"/>
        <w:ind w:right="2718" w:firstLine="43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06045" cy="106045"/>
                <wp:effectExtent l="0" t="0" r="8255" b="8255"/>
                <wp:docPr id="11" name="AutoShape 26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6" o:spid="_x0000_s1026" alt="*" style="width:8.35pt;height: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4zZuAIAAMMFAAAOAAAAZHJzL2Uyb0RvYy54bWysVNuO0zAQfUfiHyw/ImVzIb0k2nS1NA1C&#10;WmClhQ9wY6exSGxju00XxL8zdtpuu/uCgDxE9ox9ZubM8Vzf7PsO7Zg2XIoCx1cRRkzUknKxKfDX&#10;L1Uwx8hYIijppGAFfmQG3yxev7oeVM4S2cqOMo0ARJh8UAVurVV5GJq6ZT0xV1IxAc5G6p5Y2OpN&#10;SDUZAL3vwiSKpuEgNVVa1swYsJajEy88ftOw2n5uGsMs6goMuVn/1/6/dv9wcU3yjSaq5fUhDfIX&#10;WfSECwh6giqJJWir+QuontdaGtnYq1r2oWwaXjNfA1QTR8+qeWiJYr4WIMeoE03m/8HWn3b3GnEK&#10;vYsxEqSHHt1urfShUTLFiDJTA2FvHFWDMjnceFD32hVr1J2svxkk5LIlYsNujQLCAQqQjiat5dAy&#10;QiHn2EGEFxhuYwANrYePkkJsArE9kftG9y4GUIT2vl+Pp36xvUU1GONoGqUTjGpwHdYuAsmPl5U2&#10;9j2TPXKLAmvIzoOT3Z2x49HjERdLyIp3HdhJ3okLA2COFggNV53PJeE7/DOLstV8NU+DNJmugjQq&#10;y+C2WqbBtIpnk/JtuVyW8S8XN07zllPKhAtzVFuc/lk3D7ofdXLSm5Edpw7OpWT0Zr3sNNoRUHvl&#10;P085eJ6OhZdpeL6glmclxUkavUuyoJrOZ0FapZMgm0XzIIqzdxmQnqVldVnSHRfs30tCQ4GzSTLx&#10;XTpL+lltkf9e1kbynluYJx3vCzw/HSK5U+BKUN9aS3g3rs+ocOk/UQHtPjba69VJdFT/WtJHkKuW&#10;ICeYJzD5YNFK/QOjAaZIgc33LdEMo+6DAMlncZq6seM36WSWwEafe9bnHiJqgCqwxWhcLu04qrZK&#10;800LkWJPjJDuiTbcS9g9oTGrw+OCSeErOUw1N4rO9/7U0+xd/AYAAP//AwBQSwMEFAAGAAgAAAAh&#10;AJD8oxzZAAAAAwEAAA8AAABkcnMvZG93bnJldi54bWxMj0FrwkAQhe+F/odlCl5K3ejBSpqNFKEo&#10;pSDG1vOYnSah2dmYXZP037vWQ73MY3jDe98ki8HUoqPWVZYVTMYRCOLc6ooLBZ+7t6c5COeRNdaW&#10;ScEvOVik93cJxtr2vKUu84UIIexiVFB638RSurwkg25sG+LgfdvWoA9rW0jdYh/CTS2nUTSTBisO&#10;DSU2tCwp/8lORkGfb7r97mMlN4/7teXj+rjMvt6VGj0Mry8gPA3+/xgu+AEd0sB0sCfWTtQKwiP+&#10;b1682TOIw1Vlmshb9vQMAAD//wMAUEsBAi0AFAAGAAgAAAAhALaDOJL+AAAA4QEAABMAAAAAAAAA&#10;AAAAAAAAAAAAAFtDb250ZW50X1R5cGVzXS54bWxQSwECLQAUAAYACAAAACEAOP0h/9YAAACUAQAA&#10;CwAAAAAAAAAAAAAAAAAvAQAAX3JlbHMvLnJlbHNQSwECLQAUAAYACAAAACEAXoOM2bgCAADDBQAA&#10;DgAAAAAAAAAAAAAAAAAuAgAAZHJzL2Uyb0RvYy54bWxQSwECLQAUAAYACAAAACEAkPyjHNkAAAAD&#10;AQAADwAAAAAAAAAAAAAAAAAS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  <w:r w:rsidRPr="00676C3D">
        <w:rPr>
          <w:rFonts w:ascii="Times New Roman" w:eastAsia="Times New Roman" w:hAnsi="Times New Roman" w:cs="Times New Roman"/>
          <w:color w:val="000000"/>
          <w:sz w:val="14"/>
          <w:szCs w:val="14"/>
          <w:lang w:val="en-US"/>
        </w:rPr>
        <w:t xml:space="preserve">       </w:t>
      </w:r>
      <w:r w:rsidRPr="00676C3D">
        <w:rPr>
          <w:rFonts w:ascii="Times New Roman" w:eastAsia="Times New Roman" w:hAnsi="Times New Roman" w:cs="Times New Roman"/>
          <w:color w:val="003366"/>
          <w:sz w:val="24"/>
          <w:szCs w:val="24"/>
          <w:lang w:val="en-US"/>
        </w:rPr>
        <w:t>Ganzheitliche Sicht der ärztlichen Tätigkeit</w:t>
      </w:r>
    </w:p>
    <w:p w:rsidR="00676C3D" w:rsidRPr="00676C3D" w:rsidRDefault="00676C3D" w:rsidP="00676C3D">
      <w:pPr>
        <w:spacing w:before="100" w:beforeAutospacing="1" w:after="0" w:line="240" w:lineRule="auto"/>
        <w:ind w:right="2718" w:firstLine="43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06045" cy="106045"/>
                <wp:effectExtent l="0" t="0" r="8255" b="8255"/>
                <wp:docPr id="10" name="AutoShape 27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7" o:spid="_x0000_s1026" alt="*" style="width:8.35pt;height: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e66uAIAAMMFAAAOAAAAZHJzL2Uyb0RvYy54bWysVNuO0zAQfUfiHyw/ImVzwb0k2nS1NA1C&#10;WmClhQ9wE6exSGxju00XxL8zdtpuu/uCgDxE9ox9ZubM8Vzf7PsO7Zg2XIocx1cRRkxUsuZik+Ov&#10;X8pgjpGxVNS0k4Ll+JEZfLN4/ep6UBlLZCu7mmkEIMJkg8pxa63KwtBULeupuZKKCXA2UvfUwlZv&#10;wlrTAdD7LkyiaBoOUtdKy4oZA9ZidOKFx28aVtnPTWOYRV2OITfr/9r/1+4fLq5pttFUtbw6pEH/&#10;IouecgFBT1AFtRRtNX8B1fNKSyMbe1XJPpRNwyvma4Bq4uhZNQ8tVczXAuQYdaLJ/D/Y6tPuXiNe&#10;Q++AHkF76NHt1kofGiUzjGpmKiDsjaNqUCaDGw/qXrtijbqT1TeDhFy2VGzYrVFAOEAB0tGktRxa&#10;RmvIOXYQ4QWG2xhAQ+vho6whNoXYnsh9o3sXAyhCe9+vx1O/2N6iCoxxNI3IBKMKXIe1i0Cz42Wl&#10;jX3PZI/cIscasvPgdHdn7Hj0eMTFErLkXQd2mnXiwgCYowVCw1Xnc0n4Dv9Mo3Q1X81JQJLpKiBR&#10;UQS35ZIE0zKeTYq3xXJZxL9c3JhkLa9rJlyYo9pi8mfdPOh+1MlJb0Z2vHZwLiWjN+tlp9GOgtpL&#10;/3nKwfN0LLxMw/MFtTwrKU5I9C5Jg3I6nwWkJJMgnUXzIIrTdymQnpKivCzpjgv27yWhIcfpJJn4&#10;Lp0l/ay2yH8va6NZzy3Mk473OZ6fDtHMKXAlat9aS3k3rs+ocOk/UQHtPjba69VJdFT/WtaPIFct&#10;QU7wYGDywaKV+gdGA0yRHJvvW6oZRt0HAZJPY0Lc2PEbMpklsNHnnvW5h4oKoHJsMRqXSzuOqq3S&#10;fNNCpNgTI6R7og33EnZPaMzq8LhgUvhKDlPNjaLzvT/1NHsXvwEAAP//AwBQSwMEFAAGAAgAAAAh&#10;AJD8oxzZAAAAAwEAAA8AAABkcnMvZG93bnJldi54bWxMj0FrwkAQhe+F/odlCl5K3ejBSpqNFKEo&#10;pSDG1vOYnSah2dmYXZP037vWQ73MY3jDe98ki8HUoqPWVZYVTMYRCOLc6ooLBZ+7t6c5COeRNdaW&#10;ScEvOVik93cJxtr2vKUu84UIIexiVFB638RSurwkg25sG+LgfdvWoA9rW0jdYh/CTS2nUTSTBisO&#10;DSU2tCwp/8lORkGfb7r97mMlN4/7teXj+rjMvt6VGj0Mry8gPA3+/xgu+AEd0sB0sCfWTtQKwiP+&#10;b1682TOIw1Vlmshb9vQMAAD//wMAUEsBAi0AFAAGAAgAAAAhALaDOJL+AAAA4QEAABMAAAAAAAAA&#10;AAAAAAAAAAAAAFtDb250ZW50X1R5cGVzXS54bWxQSwECLQAUAAYACAAAACEAOP0h/9YAAACUAQAA&#10;CwAAAAAAAAAAAAAAAAAvAQAAX3JlbHMvLnJlbHNQSwECLQAUAAYACAAAACEAnrXuurgCAADDBQAA&#10;DgAAAAAAAAAAAAAAAAAuAgAAZHJzL2Uyb0RvYy54bWxQSwECLQAUAAYACAAAACEAkPyjHNkAAAAD&#10;AQAADwAAAAAAAAAAAAAAAAAS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  <w:r w:rsidRPr="00676C3D">
        <w:rPr>
          <w:rFonts w:ascii="Times New Roman" w:eastAsia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676C3D">
        <w:rPr>
          <w:rFonts w:ascii="Times New Roman" w:eastAsia="Times New Roman" w:hAnsi="Times New Roman" w:cs="Times New Roman"/>
          <w:color w:val="003366"/>
          <w:sz w:val="24"/>
          <w:szCs w:val="24"/>
          <w:lang w:val="en-GB"/>
        </w:rPr>
        <w:t>Intellektuelles Interesse an Kardiologie und Intensivmedizin</w:t>
      </w:r>
    </w:p>
    <w:p w:rsidR="00676C3D" w:rsidRPr="00676C3D" w:rsidRDefault="00676C3D" w:rsidP="00676C3D">
      <w:pPr>
        <w:spacing w:before="100" w:beforeAutospacing="1" w:after="0" w:line="240" w:lineRule="auto"/>
        <w:ind w:right="2718" w:firstLine="43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06045" cy="106045"/>
                <wp:effectExtent l="0" t="0" r="8255" b="8255"/>
                <wp:docPr id="9" name="AutoShape 28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8" o:spid="_x0000_s1026" alt="*" style="width:8.35pt;height: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aS3uAIAAMIFAAAOAAAAZHJzL2Uyb0RvYy54bWysVNuO0zAQfUfiHyw/ImVzIb0k2nS1NA1C&#10;WmClhQ9wY6exSGxju00XxL8zdtpuu/uCgDxE9ox9ZubM8Vzf7PsO7Zg2XIoCx1cRRkzUknKxKfDX&#10;L1Uwx8hYIijppGAFfmQG3yxev7oeVM4S2cqOMo0ARJh8UAVurVV5GJq6ZT0xV1IxAc5G6p5Y2OpN&#10;SDUZAL3vwiSKpuEgNVVa1swYsJajEy88ftOw2n5uGsMs6goMuVn/1/6/dv9wcU3yjSaq5fUhDfIX&#10;WfSECwh6giqJJWir+QuontdaGtnYq1r2oWwaXjNfA1QTR8+qeWiJYr4WIMeoE03m/8HWn3b3GnFa&#10;4AwjQXpo0e3WSh8ZJdA8ykwNfL1xTA3K5HDhQd1rV6tRd7L+ZpCQy5aIDbs1CvgGFQDS0aS1HFpG&#10;KKQcO4jwAsNtDKCh9fBRUohNILbncd/o3sUAhtDet+vx1C62t6gGYxxNo3SCUQ2uw9pFIPnxstLG&#10;vmeyR25RYA3ZeXCyuzN2PHo84mIJWfGuAzvJO3FhAMzRAqHhqvO5JHyDf2ZRtpqv5mmQJtNVkEZl&#10;GdxWyzSYVvFsUr4tl8sy/uXixmneckqZcGGOYovTP2vmQfajTE5yM7Lj1MG5lIzerJedRjsCYq/8&#10;5ykHz9Ox8DINzxfU8qykOEmjd0kWVNP5LEirdBJks2geRHH2LgPSs7SsLku644L9e0loAB1Okonv&#10;0lnSz2qL/PeyNpL33MI46Xhf4PnpEMmdAleC+tZawrtxfUaFS/+JCmj3sdFer06io/rXkj6CXLUE&#10;OcE4gcEHi1bqHxgNMEQKbL5viWYYdR8ESD6L09RNHb9JJ7MENvrcsz73EFEDVIEtRuNyacdJtVWa&#10;b1qIFHtihHRPtOFewu4JjVkdHhcMCl/JYai5SXS+96eeRu/iNwAAAP//AwBQSwMEFAAGAAgAAAAh&#10;AJD8oxzZAAAAAwEAAA8AAABkcnMvZG93bnJldi54bWxMj0FrwkAQhe+F/odlCl5K3ejBSpqNFKEo&#10;pSDG1vOYnSah2dmYXZP037vWQ73MY3jDe98ki8HUoqPWVZYVTMYRCOLc6ooLBZ+7t6c5COeRNdaW&#10;ScEvOVik93cJxtr2vKUu84UIIexiVFB638RSurwkg25sG+LgfdvWoA9rW0jdYh/CTS2nUTSTBisO&#10;DSU2tCwp/8lORkGfb7r97mMlN4/7teXj+rjMvt6VGj0Mry8gPA3+/xgu+AEd0sB0sCfWTtQKwiP+&#10;b1682TOIw1Vlmshb9vQMAAD//wMAUEsBAi0AFAAGAAgAAAAhALaDOJL+AAAA4QEAABMAAAAAAAAA&#10;AAAAAAAAAAAAAFtDb250ZW50X1R5cGVzXS54bWxQSwECLQAUAAYACAAAACEAOP0h/9YAAACUAQAA&#10;CwAAAAAAAAAAAAAAAAAvAQAAX3JlbHMvLnJlbHNQSwECLQAUAAYACAAAACEAaV2kt7gCAADCBQAA&#10;DgAAAAAAAAAAAAAAAAAuAgAAZHJzL2Uyb0RvYy54bWxQSwECLQAUAAYACAAAACEAkPyjHNkAAAAD&#10;AQAADwAAAAAAAAAAAAAAAAAS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  <w:r w:rsidRPr="00676C3D">
        <w:rPr>
          <w:rFonts w:ascii="Times New Roman" w:eastAsia="Times New Roman" w:hAnsi="Times New Roman" w:cs="Times New Roman"/>
          <w:color w:val="000000"/>
          <w:sz w:val="14"/>
          <w:szCs w:val="14"/>
          <w:lang w:val="en-GB"/>
        </w:rPr>
        <w:t xml:space="preserve">       </w:t>
      </w:r>
      <w:r w:rsidRPr="00676C3D">
        <w:rPr>
          <w:rFonts w:ascii="Times New Roman" w:eastAsia="Times New Roman" w:hAnsi="Times New Roman" w:cs="Times New Roman"/>
          <w:color w:val="003366"/>
          <w:sz w:val="24"/>
          <w:szCs w:val="24"/>
          <w:lang w:val="en-GB"/>
        </w:rPr>
        <w:t>Teamfähigkeit und Bereitschaft zu interdisziplinärer Zusammenarbeit</w:t>
      </w:r>
    </w:p>
    <w:p w:rsidR="00676C3D" w:rsidRPr="00676C3D" w:rsidRDefault="00676C3D" w:rsidP="00676C3D">
      <w:pPr>
        <w:spacing w:before="100" w:beforeAutospacing="1" w:after="100" w:afterAutospacing="1" w:line="240" w:lineRule="auto"/>
        <w:ind w:right="271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6C3D">
        <w:rPr>
          <w:rFonts w:ascii="Tahoma" w:eastAsia="Times New Roman" w:hAnsi="Tahoma" w:cs="Tahoma"/>
          <w:color w:val="003366"/>
          <w:sz w:val="20"/>
          <w:szCs w:val="20"/>
          <w:lang w:val="en-GB"/>
        </w:rPr>
        <w:t> </w:t>
      </w:r>
    </w:p>
    <w:p w:rsidR="00676C3D" w:rsidRPr="00676C3D" w:rsidRDefault="00676C3D" w:rsidP="00676C3D">
      <w:pPr>
        <w:spacing w:before="100" w:beforeAutospacing="1" w:after="0" w:line="240" w:lineRule="auto"/>
        <w:ind w:right="2718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676C3D">
        <w:rPr>
          <w:rFonts w:ascii="Tahoma" w:eastAsia="Times New Roman" w:hAnsi="Tahoma" w:cs="Tahoma"/>
          <w:b/>
          <w:bCs/>
          <w:color w:val="003366"/>
          <w:sz w:val="20"/>
          <w:szCs w:val="20"/>
          <w:lang w:val="en-GB"/>
        </w:rPr>
        <w:t>Ihre Vorteile bei uns</w:t>
      </w:r>
    </w:p>
    <w:p w:rsidR="00676C3D" w:rsidRPr="00676C3D" w:rsidRDefault="00676C3D" w:rsidP="00676C3D">
      <w:pPr>
        <w:spacing w:before="100" w:beforeAutospacing="1" w:after="0" w:line="240" w:lineRule="auto"/>
        <w:ind w:left="1119" w:right="2718" w:firstLine="3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06045" cy="106045"/>
                <wp:effectExtent l="0" t="0" r="8255" b="8255"/>
                <wp:docPr id="8" name="AutoShape 29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9" o:spid="_x0000_s1026" alt="*" style="width:8.35pt;height: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bUtwIAAMIFAAAOAAAAZHJzL2Uyb0RvYy54bWysVNuO0zAQfUfiHyw/ImVzIb0k2nS1NA1C&#10;WmClhQ9wY6exSGxju00XxL8zdtpuu/uCgDxE9ox9ZubM8Vzf7PsO7Zg2XIoCx1cRRkzUknKxKfDX&#10;L1Uwx8hYIijppGAFfmQG3yxev7oeVM4S2cqOMo0ARJh8UAVurVV5GJq6ZT0xV1IxAc5G6p5Y2OpN&#10;SDUZAL3vwiSKpuEgNVVa1swYsJajEy88ftOw2n5uGsMs6goMuVn/1/6/dv9wcU3yjSaq5fUhDfIX&#10;WfSECwh6giqJJWir+QuontdaGtnYq1r2oWwaXjNfA1QTR8+qeWiJYr4WIMeoE03m/8HWn3b3GnFa&#10;YGiUID206HZrpY+MkgwjykwNfL1xTA3K5HDhQd1rV6tRd7L+ZpCQy5aIDbs1CvgGFQDS0aS1HFpG&#10;KKQcO4jwAsNtDKCh9fBRUohNILbncd/o3sUAhtDet+vx1C62t6gGYxxNo3SCUQ2uw9pFIPnxstLG&#10;vmeyR25RYA3ZeXCyuzN2PHo84mIJWfGuAzvJO3FhAMzRAqHhqvO5JHyDf2ZRtpqv5mmQJtNVkEZl&#10;GdxWyzSYVvFsUr4tl8sy/uXixmneckqZcGGOYovTP2vmQfajTE5yM7Lj1MG5lIzerJedRjsCYq/8&#10;5ykHz9Ox8DINzxfU8qykOEmjd0kWVNP5LEirdBJks2geRHH2LgPSs7SsLku644L9e0loKHA2SSa+&#10;S2dJP6st8t/L2kjecwvjpOM96Pl0iOROgStBfWst4d24PqPCpf9EBbT72GivVyfRUf1rSR9BrlqC&#10;nGCcwOCDRSv1D4wGGCIFNt+3RDOMug8CJJ/Faeqmjt+kk1kCG33uWZ97iKgBqsAWo3G5tOOk2irN&#10;Ny1Eij0xQron2nAvYfeExqwOjwsGha/kMNTcJDrf+1NPo3fxGwAA//8DAFBLAwQUAAYACAAAACEA&#10;kPyjHNkAAAADAQAADwAAAGRycy9kb3ducmV2LnhtbEyPQWvCQBCF74X+h2UKXkrd6MFKmo0UoSil&#10;IMbW85idJqHZ2Zhdk/Tfu9ZDvcxjeMN73ySLwdSio9ZVlhVMxhEI4tzqigsFn7u3pzkI55E11pZJ&#10;wS85WKT3dwnG2va8pS7zhQgh7GJUUHrfxFK6vCSDbmwb4uB929agD2tbSN1iH8JNLadRNJMGKw4N&#10;JTa0LCn/yU5GQZ9vuv3uYyU3j/u15eP6uMy+3pUaPQyvLyA8Df7/GC74AR3SwHSwJ9ZO1ArCI/5v&#10;XrzZM4jDVWWayFv29AwAAP//AwBQSwECLQAUAAYACAAAACEAtoM4kv4AAADhAQAAEwAAAAAAAAAA&#10;AAAAAAAAAAAAW0NvbnRlbnRfVHlwZXNdLnhtbFBLAQItABQABgAIAAAAIQA4/SH/1gAAAJQBAAAL&#10;AAAAAAAAAAAAAAAAAC8BAABfcmVscy8ucmVsc1BLAQItABQABgAIAAAAIQCpa8bUtwIAAMIFAAAO&#10;AAAAAAAAAAAAAAAAAC4CAABkcnMvZTJvRG9jLnhtbFBLAQItABQABgAIAAAAIQCQ/KMc2QAAAAMB&#10;AAAPAAAAAAAAAAAAAAAAABEFAABkcnMvZG93bnJldi54bWxQSwUGAAAAAAQABADzAAAAFwYAAAAA&#10;" filled="f" stroked="f">
                <o:lock v:ext="edit" aspectratio="t"/>
                <w10:anchorlock/>
              </v:rect>
            </w:pict>
          </mc:Fallback>
        </mc:AlternateContent>
      </w:r>
      <w:r w:rsidRPr="00676C3D">
        <w:rPr>
          <w:rFonts w:ascii="Times New Roman" w:eastAsia="Times New Roman" w:hAnsi="Times New Roman" w:cs="Times New Roman"/>
          <w:color w:val="000000"/>
          <w:sz w:val="14"/>
          <w:szCs w:val="14"/>
          <w:lang w:val="en-GB"/>
        </w:rPr>
        <w:t xml:space="preserve">    </w:t>
      </w:r>
      <w:r w:rsidRPr="00676C3D">
        <w:rPr>
          <w:rFonts w:ascii="Times New Roman" w:eastAsia="Times New Roman" w:hAnsi="Times New Roman" w:cs="Times New Roman"/>
          <w:color w:val="003366"/>
          <w:sz w:val="24"/>
          <w:szCs w:val="24"/>
          <w:lang w:val="en-GB"/>
        </w:rPr>
        <w:t>Möglichkeit der gesamten Additivfachausbildung Intensivmedizin (bei ÄAO 2006)</w:t>
      </w:r>
    </w:p>
    <w:p w:rsidR="00676C3D" w:rsidRPr="00676C3D" w:rsidRDefault="00676C3D" w:rsidP="00676C3D">
      <w:pPr>
        <w:spacing w:before="100" w:beforeAutospacing="1" w:after="0" w:line="240" w:lineRule="auto"/>
        <w:ind w:left="1461" w:right="2718" w:hanging="285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06045" cy="106045"/>
                <wp:effectExtent l="0" t="0" r="8255" b="8255"/>
                <wp:docPr id="7" name="AutoShape 30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0" o:spid="_x0000_s1026" alt="*" style="width:8.35pt;height: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pVCuQIAAMIFAAAOAAAAZHJzL2Uyb0RvYy54bWysVG1v0zAQ/o7Ef7D8ESlL0rkviZZOW9Mg&#10;pAKTBj/ATZzGIrGN7TYdiP/O2Wm7dvuCgHyI7Dv7ubvnHt/N7b5r0Y5pw6XIcHwVYcREKSsuNhn+&#10;+qUIZhgZS0VFWylYhp+Ywbfzt29uepWykWxkWzGNAESYtFcZbqxVaRiasmEdNVdSMQHOWuqOWtjq&#10;TVhp2gN614ajKJqEvdSV0rJkxoA1H5x47vHrmpX2c10bZlGbYcjN+r/2/7X7h/Mbmm40VQ0vD2nQ&#10;v8iio1xA0BNUTi1FW81fQXW81NLI2l6VsgtlXfOS+Rqgmjh6Uc1jQxXztQA5Rp1oMv8Ptvy0e9CI&#10;VxmeYiRoBy2621rpI6NrYKxipgS+3jmmemVSuPCoHrSr1aiVLL8ZJOSioWLD7owCvkEFgHQ0aS37&#10;htEKUo4dRHiB4TYG0NC6/ygriE0htudxX+vOxQCG0N636+nULra3qARjHE0iMsaoBNdh7SLQ9HhZ&#10;aWPfM9kht8iwhuw8ON2tjB2OHo+4WEIWvG3BTtNWXBgAc7BAaLjqfC4J3+CfSZQsZ8sZCchosgxI&#10;lOfBXbEgwaSIp+P8Ol8s8viXixuTtOFVxYQLcxRbTP6smQfZDzI5yc3IllcOzqVk9Ga9aDXaURB7&#10;4T9POXiej4WXaXi+oJYXJcUjEt2PkqCYzKYBKcg4SKbRLIji5D4B0hOSF5clrbhg/14S6jOcjEdj&#10;36WzpF/UFvnvdW007biFcdLyLsOz0yGaOgUuReVbaylvh/UZFS79Zyqg3cdGe706iQ7qX8vqCeSq&#10;JcgJHgcMPlg0Uv/AqIchkmHzfUs1w6j9IEDySUyImzp+Q8bTEWz0uWd97qGiBKgMW4yG5cIOk2qr&#10;NN80ECn2xAjpnmjNvYTdExqyOjwuGBS+ksNQc5PofO9PPY/e+W8AAAD//wMAUEsDBBQABgAIAAAA&#10;IQCQ/KMc2QAAAAMBAAAPAAAAZHJzL2Rvd25yZXYueG1sTI9Ba8JAEIXvhf6HZQpeSt3owUqajRSh&#10;KKUgxtbzmJ0modnZmF2T9N+71kO9zGN4w3vfJIvB1KKj1lWWFUzGEQji3OqKCwWfu7enOQjnkTXW&#10;lknBLzlYpPd3Ccba9rylLvOFCCHsYlRQet/EUrq8JINubBvi4H3b1qAPa1tI3WIfwk0tp1E0kwYr&#10;Dg0lNrQsKf/JTkZBn2+6/e5jJTeP+7Xl4/q4zL7elRo9DK8vIDwN/v8YLvgBHdLAdLAn1k7UCsIj&#10;/m9evNkziMNVZZrIW/b0DAAA//8DAFBLAQItABQABgAIAAAAIQC2gziS/gAAAOEBAAATAAAAAAAA&#10;AAAAAAAAAAAAAABbQ29udGVudF9UeXBlc10ueG1sUEsBAi0AFAAGAAgAAAAhADj9If/WAAAAlAEA&#10;AAsAAAAAAAAAAAAAAAAALwEAAF9yZWxzLy5yZWxzUEsBAi0AFAAGAAgAAAAhAMZGlUK5AgAAwgUA&#10;AA4AAAAAAAAAAAAAAAAALgIAAGRycy9lMm9Eb2MueG1sUEsBAi0AFAAGAAgAAAAhAJD8oxzZAAAA&#10;AwEAAA8AAAAAAAAAAAAAAAAAEw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  <w:r w:rsidRPr="00676C3D">
        <w:rPr>
          <w:rFonts w:ascii="Times New Roman" w:eastAsia="Times New Roman" w:hAnsi="Times New Roman" w:cs="Times New Roman"/>
          <w:color w:val="000000"/>
          <w:sz w:val="14"/>
          <w:szCs w:val="14"/>
          <w:lang w:val="en-GB"/>
        </w:rPr>
        <w:t xml:space="preserve">    </w:t>
      </w:r>
      <w:r w:rsidRPr="00676C3D">
        <w:rPr>
          <w:rFonts w:ascii="Times New Roman" w:eastAsia="Times New Roman" w:hAnsi="Times New Roman" w:cs="Times New Roman"/>
          <w:color w:val="003366"/>
          <w:sz w:val="24"/>
          <w:szCs w:val="24"/>
          <w:lang w:val="en-GB"/>
        </w:rPr>
        <w:t xml:space="preserve">Möglichkeit von 12 Monaten Additivfachausbildung Kardiologie (bei ÄAO 2006). Für die restliche Ausbildungszeit besteht eine Kooperationsvereinbarung mit dem Ordensklinikum Linz Elisabethinen. </w:t>
      </w:r>
    </w:p>
    <w:p w:rsidR="00676C3D" w:rsidRPr="00676C3D" w:rsidRDefault="00676C3D" w:rsidP="00676C3D">
      <w:pPr>
        <w:spacing w:before="100" w:beforeAutospacing="1" w:after="0" w:line="240" w:lineRule="auto"/>
        <w:ind w:left="1086" w:right="2718" w:firstLine="9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06045" cy="106045"/>
                <wp:effectExtent l="0" t="0" r="8255" b="8255"/>
                <wp:docPr id="6" name="AutoShape 31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1" o:spid="_x0000_s1026" alt="*" style="width:8.35pt;height: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PchuQIAAMIFAAAOAAAAZHJzL2Uyb0RvYy54bWysVG1v0zAQ/o7Ef7D8ESlL0qUviZZOW9Mg&#10;pAKTBj/AtZ3GIrGD7TYdiP/O2Wm7dvuCgHyI7Dv7ubvnHt/N7b5t0I5rI5TMcXwVYcQlVUzITY6/&#10;fimDGUbGEslIoyTP8RM3+Hb+9s1N32V8pGrVMK4RgEiT9V2Oa2u7LAwNrXlLzJXquARnpXRLLGz1&#10;JmSa9IDeNuEoiiZhrzTrtKLcGLAWgxPPPX5VcWo/V5XhFjU5htys/2v/X7t/OL8h2UaTrhb0kAb5&#10;iyxaIiQEPUEVxBK01eIVVCuoVkZV9oqqNlRVJSj3NUA1cfSimseadNzXAuSY7kST+X+w9NPuQSPB&#10;cjzBSJIWWnS3tcpHRtcxRowbCny9c0z1ncngwmP3oF2tplsp+s0gqRY1kRt+ZzrgG1QASEeT1qqv&#10;OWGQcuwgwgsMtzGAhtb9R8UgNoHYnsd9pVsXAxhCe9+up1O7+N4iCsY4mkTJGCMKrsPaRSDZ8XKn&#10;jX3PVYvcIscasvPgZLcydjh6POJiSVWKpgE7yRp5YQDMwQKh4arzuSR8g3+mUbqcLWdJkIwmyyCJ&#10;iiK4KxdJMCnj6bi4LhaLIv7l4sZJVgvGuHRhjmKLkz9r5kH2g0xOcjOqEczBuZSM3qwXjUY7AmIv&#10;/ecpB8/zsfAyDc8X1PKipHiURPejNCgns2mQlMk4SKfRLIji9D4F0tOkKC9LWgnJ/70k1Oc4HY/G&#10;vktnSb+oLfLf69pI1goL46QRbY5np0MkcwpcSuZba4lohvUZFS79Zyqg3cdGe706iQ7qXyv2BHLV&#10;CuQE4wQGHyxqpX9g1MMQybH5viWaY9R8kCD5NE4SN3X8JhlPR7DR5571uYdIClA5thgNy4UdJtW2&#10;02JTQ6TYEyOVe6KV8BJ2T2jI6vC4YFD4Sg5DzU2i870/9Tx6578BAAD//wMAUEsDBBQABgAIAAAA&#10;IQCQ/KMc2QAAAAMBAAAPAAAAZHJzL2Rvd25yZXYueG1sTI9Ba8JAEIXvhf6HZQpeSt3owUqajRSh&#10;KKUgxtbzmJ0modnZmF2T9N+71kO9zGN4w3vfJIvB1KKj1lWWFUzGEQji3OqKCwWfu7enOQjnkTXW&#10;lknBLzlYpPd3Ccba9rylLvOFCCHsYlRQet/EUrq8JINubBvi4H3b1qAPa1tI3WIfwk0tp1E0kwYr&#10;Dg0lNrQsKf/JTkZBn2+6/e5jJTeP+7Xl4/q4zL7elRo9DK8vIDwN/v8YLvgBHdLAdLAn1k7UCsIj&#10;/m9evNkziMNVZZrIW/b0DAAA//8DAFBLAQItABQABgAIAAAAIQC2gziS/gAAAOEBAAATAAAAAAAA&#10;AAAAAAAAAAAAAABbQ29udGVudF9UeXBlc10ueG1sUEsBAi0AFAAGAAgAAAAhADj9If/WAAAAlAEA&#10;AAsAAAAAAAAAAAAAAAAALwEAAF9yZWxzLy5yZWxzUEsBAi0AFAAGAAgAAAAhAAZw9yG5AgAAwgUA&#10;AA4AAAAAAAAAAAAAAAAALgIAAGRycy9lMm9Eb2MueG1sUEsBAi0AFAAGAAgAAAAhAJD8oxzZAAAA&#10;AwEAAA8AAAAAAAAAAAAAAAAAEw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  <w:r w:rsidRPr="00676C3D">
        <w:rPr>
          <w:rFonts w:ascii="Times New Roman" w:eastAsia="Times New Roman" w:hAnsi="Times New Roman" w:cs="Times New Roman"/>
          <w:color w:val="000000"/>
          <w:sz w:val="14"/>
          <w:szCs w:val="14"/>
          <w:lang w:val="en-GB"/>
        </w:rPr>
        <w:t xml:space="preserve">    </w:t>
      </w:r>
      <w:r w:rsidRPr="00676C3D">
        <w:rPr>
          <w:rFonts w:ascii="Times New Roman" w:eastAsia="Times New Roman" w:hAnsi="Times New Roman" w:cs="Times New Roman"/>
          <w:color w:val="003366"/>
          <w:sz w:val="24"/>
          <w:szCs w:val="24"/>
          <w:lang w:val="en-GB"/>
        </w:rPr>
        <w:t>Gemeinsame Besprechung der Herzkatheterfilme unserer Patient*innen</w:t>
      </w:r>
    </w:p>
    <w:p w:rsidR="00676C3D" w:rsidRPr="00676C3D" w:rsidRDefault="00676C3D" w:rsidP="00676C3D">
      <w:pPr>
        <w:spacing w:before="100" w:beforeAutospacing="1" w:after="0" w:line="240" w:lineRule="auto"/>
        <w:ind w:left="1086" w:right="2718" w:firstLine="9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06045" cy="106045"/>
                <wp:effectExtent l="0" t="0" r="8255" b="8255"/>
                <wp:docPr id="5" name="AutoShape 32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2" o:spid="_x0000_s1026" alt="*" style="width:8.35pt;height: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1GEuAIAAMIFAAAOAAAAZHJzL2Uyb0RvYy54bWysVNtu2zAMfR+wfxD0OMD1pc7FRp2ijeNh&#10;QLcV6PYBiiXHwmxJk5S43bB/HyUnadK+DNv8YEikdEgeHvHq+rHv0I5pw6UocHwRYcRELSkXmwJ/&#10;/VIFc4yMJYKSTgpW4Cdm8PXi7ZurQeUska3sKNMIQITJB1Xg1lqVh6GpW9YTcyEVE+BspO6Jha3e&#10;hFSTAdD7LkyiaBoOUlOlZc2MAWs5OvHC4zcNq+3npjHMoq7AkJv1f+3/a/cPF1ck32iiWl7v0yB/&#10;kUVPuICgR6iSWIK2mr+C6nmtpZGNvahlH8qm4TXzNUA1cfSimoeWKOZrAXKMOtJk/h9s/Wl3rxGn&#10;BZ5gJEgPLbrZWukjo8sEI8pMDXy9c0wNyuRw4UHda1erUXey/maQkMuWiA27MQr4BhUA0sGktRxa&#10;RiikHDuI8AzDbQygofXwUVKITSC25/Gx0b2LAQyhR9+up2O72KNFNRjjaBqlkHYNrv3aRSD54bLS&#10;xr5nskduUWAN2Xlwsrszdjx6OOJiCVnxrgM7yTtxZgDM0QKh4arzuSR8g39mUbaar+ZpkCbTVZBG&#10;ZRncVMs0mFbxbFJelstlGf9yceM0bzmlTLgwB7HF6Z81cy/7USZHuRnZcergXEpGb9bLTqMdAbFX&#10;/vOUg+f5WHiehucLanlRUpyk0W2SBdV0PgvSKp0E2SyaB1Gc3WZAepaW1XlJd1ywfy8JDQXOJsnE&#10;d+kk6Re1Rf57XRvJe25hnHS8L/D8eIjkToErQX1rLeHduD6hwqX/TAW0+9Bor1cn0VH9a0mfQK5a&#10;gpxgnMDgg0Ur9Q+MBhgiBTbft0QzjLoPAiSfxWnqpo7fpJNZAht96lmfeoioAarAFqNxubTjpNoq&#10;zTctRIo9MUK6J9pwL2H3hMas9o8LBoWvZD/U3CQ63ftTz6N38RsAAP//AwBQSwMEFAAGAAgAAAAh&#10;AJD8oxzZAAAAAwEAAA8AAABkcnMvZG93bnJldi54bWxMj0FrwkAQhe+F/odlCl5K3ejBSpqNFKEo&#10;pSDG1vOYnSah2dmYXZP037vWQ73MY3jDe98ki8HUoqPWVZYVTMYRCOLc6ooLBZ+7t6c5COeRNdaW&#10;ScEvOVik93cJxtr2vKUu84UIIexiVFB638RSurwkg25sG+LgfdvWoA9rW0jdYh/CTS2nUTSTBisO&#10;DSU2tCwp/8lORkGfb7r97mMlN4/7teXj+rjMvt6VGj0Mry8gPA3+/xgu+AEd0sB0sCfWTtQKwiP+&#10;b1682TOIw1Vlmshb9vQMAAD//wMAUEsBAi0AFAAGAAgAAAAhALaDOJL+AAAA4QEAABMAAAAAAAAA&#10;AAAAAAAAAAAAAFtDb250ZW50X1R5cGVzXS54bWxQSwECLQAUAAYACAAAACEAOP0h/9YAAACUAQAA&#10;CwAAAAAAAAAAAAAAAAAvAQAAX3JlbHMvLnJlbHNQSwECLQAUAAYACAAAACEARitRhLgCAADCBQAA&#10;DgAAAAAAAAAAAAAAAAAuAgAAZHJzL2Uyb0RvYy54bWxQSwECLQAUAAYACAAAACEAkPyjHNkAAAAD&#10;AQAADwAAAAAAAAAAAAAAAAAS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  <w:r w:rsidRPr="00676C3D">
        <w:rPr>
          <w:rFonts w:ascii="Times New Roman" w:eastAsia="Times New Roman" w:hAnsi="Times New Roman" w:cs="Times New Roman"/>
          <w:color w:val="000000"/>
          <w:sz w:val="14"/>
          <w:szCs w:val="14"/>
          <w:lang w:val="en-US"/>
        </w:rPr>
        <w:t xml:space="preserve">    </w:t>
      </w:r>
      <w:r w:rsidRPr="00676C3D">
        <w:rPr>
          <w:rFonts w:ascii="Times New Roman" w:eastAsia="Times New Roman" w:hAnsi="Times New Roman" w:cs="Times New Roman"/>
          <w:color w:val="003366"/>
          <w:sz w:val="24"/>
          <w:szCs w:val="24"/>
          <w:lang w:val="en-US"/>
        </w:rPr>
        <w:t>Möglichkeit Gefäßduplexsonografie zu erlernen</w:t>
      </w:r>
    </w:p>
    <w:p w:rsidR="00676C3D" w:rsidRPr="00676C3D" w:rsidRDefault="00676C3D" w:rsidP="00676C3D">
      <w:pPr>
        <w:spacing w:before="100" w:beforeAutospacing="1" w:after="0" w:line="240" w:lineRule="auto"/>
        <w:ind w:left="1086" w:right="2718" w:firstLine="9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06045" cy="106045"/>
                <wp:effectExtent l="0" t="0" r="8255" b="8255"/>
                <wp:docPr id="4" name="AutoShape 33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3" o:spid="_x0000_s1026" alt="*" style="width:8.35pt;height: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TPnuQIAAMIFAAAOAAAAZHJzL2Uyb0RvYy54bWysVG1v0zAQ/o7Ef7D8ESlL0rkviZZOW9Mg&#10;pAKTBj/AdZzGIrGD7TYdiP/O2Wm7dvuCgHyI7Dv7ubvnHt/N7b5t0I5rI5TMcHwVYcQlU6WQmwx/&#10;/VIEM4yMpbKkjZI8w0/c4Nv52zc3fZfykapVU3KNAESatO8yXFvbpWFoWM1baq5UxyU4K6VbamGr&#10;N2GpaQ/obROOomgS9kqXnVaMGwPWfHDiucevKs7s56oy3KImw5Cb9X/t/2v3D+c3NN1o2tWCHdKg&#10;f5FFS4WEoCeonFqKtlq8gmoF08qoyl4x1YaqqgTjvgaoJo5eVPNY0477WoAc051oMv8Pln3aPWgk&#10;ygwTjCRtoUV3W6t8ZHR9jVHJDQO+3jmm+s6kcOGxe9CuVtOtFPtmkFSLmsoNvzMd8A0qAKSjSWvV&#10;15yWkHLsIMILDLcxgIbW/UdVQmwKsT2P+0q3LgYwhPa+XU+ndvG9RQyMcTSJyBgjBq7D2kWg6fFy&#10;p419z1WL3CLDGrLz4HS3MnY4ejziYklViKYBO00beWEAzMECoeGq87kkfIN/JlGynC1nJCCjyTIg&#10;UZ4Hd8WCBJMino7z63yxyONfLm5M0lqUJZcuzFFsMfmzZh5kP8jkJDejGlE6OJeS0Zv1otFoR0Hs&#10;hf885eB5PhZepuH5glpelBSPSHQ/SoJiMpsGpCDjIJlGsyCKk/sESE9IXlyWtBKS/3tJqM9wMh6N&#10;fZfOkn5RW+S/17XRtBUWxkkj2gzPTodo6hS4lKVvraWiGdZnVLj0n6mAdh8b7fXqJDqof63KJ5Cr&#10;ViAnGCcw+GBRK/0Dox6GSIbN9y3VHKPmgwTJJzEhbur4DRlPR7DR5571uYdKBlAZthgNy4UdJtW2&#10;02JTQ6TYEyOVe6KV8BJ2T2jI6vC4YFD4Sg5DzU2i870/9Tx6578BAAD//wMAUEsDBBQABgAIAAAA&#10;IQCQ/KMc2QAAAAMBAAAPAAAAZHJzL2Rvd25yZXYueG1sTI9Ba8JAEIXvhf6HZQpeSt3owUqajRSh&#10;KKUgxtbzmJ0modnZmF2T9N+71kO9zGN4w3vfJIvB1KKj1lWWFUzGEQji3OqKCwWfu7enOQjnkTXW&#10;lknBLzlYpPd3Ccba9rylLvOFCCHsYlRQet/EUrq8JINubBvi4H3b1qAPa1tI3WIfwk0tp1E0kwYr&#10;Dg0lNrQsKf/JTkZBn2+6/e5jJTeP+7Xl4/q4zL7elRo9DK8vIDwN/v8YLvgBHdLAdLAn1k7UCsIj&#10;/m9evNkziMNVZZrIW/b0DAAA//8DAFBLAQItABQABgAIAAAAIQC2gziS/gAAAOEBAAATAAAAAAAA&#10;AAAAAAAAAAAAAABbQ29udGVudF9UeXBlc10ueG1sUEsBAi0AFAAGAAgAAAAhADj9If/WAAAAlAEA&#10;AAsAAAAAAAAAAAAAAAAALwEAAF9yZWxzLy5yZWxzUEsBAi0AFAAGAAgAAAAhAIYdM+e5AgAAwgUA&#10;AA4AAAAAAAAAAAAAAAAALgIAAGRycy9lMm9Eb2MueG1sUEsBAi0AFAAGAAgAAAAhAJD8oxzZAAAA&#10;AwEAAA8AAAAAAAAAAAAAAAAAEw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  <w:r w:rsidRPr="00676C3D">
        <w:rPr>
          <w:rFonts w:ascii="Times New Roman" w:eastAsia="Times New Roman" w:hAnsi="Times New Roman" w:cs="Times New Roman"/>
          <w:color w:val="000000"/>
          <w:sz w:val="14"/>
          <w:szCs w:val="14"/>
          <w:lang w:val="en-GB"/>
        </w:rPr>
        <w:t xml:space="preserve">    </w:t>
      </w:r>
      <w:r w:rsidRPr="00676C3D">
        <w:rPr>
          <w:rFonts w:ascii="Times New Roman" w:eastAsia="Times New Roman" w:hAnsi="Times New Roman" w:cs="Times New Roman"/>
          <w:color w:val="003366"/>
          <w:sz w:val="24"/>
          <w:szCs w:val="24"/>
          <w:lang w:val="en-GB"/>
        </w:rPr>
        <w:t>Angenehmes Klima in einem jungen, engagierten Team</w:t>
      </w:r>
    </w:p>
    <w:p w:rsidR="00676C3D" w:rsidRPr="00676C3D" w:rsidRDefault="00676C3D" w:rsidP="00676C3D">
      <w:pPr>
        <w:spacing w:before="100" w:beforeAutospacing="1" w:after="0" w:line="240" w:lineRule="auto"/>
        <w:ind w:left="1086" w:right="2718" w:firstLine="9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06045" cy="106045"/>
                <wp:effectExtent l="0" t="0" r="8255" b="8255"/>
                <wp:docPr id="3" name="AutoShape 34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4" o:spid="_x0000_s1026" alt="*" style="width:8.35pt;height: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2wUuQIAAMIFAAAOAAAAZHJzL2Uyb0RvYy54bWysVG1v0zAQ/o7Ef7D8ESlL0rkviZZOW9Mg&#10;pAKTBj/AdZzGIrGD7TYdiP/O2Wm7dvuCgHyI7Dv7ubvnHt/N7b5t0I5rI5TMcHwVYcQlU6WQmwx/&#10;/VIEM4yMpbKkjZI8w0/c4Nv52zc3fZfykapVU3KNAESatO8yXFvbpWFoWM1baq5UxyU4K6VbamGr&#10;N2GpaQ/obROOomgS9kqXnVaMGwPWfHDiucevKs7s56oy3KImw5Cb9X/t/2v3D+c3NN1o2tWCHdKg&#10;f5FFS4WEoCeonFqKtlq8gmoF08qoyl4x1YaqqgTjvgaoJo5eVPNY0477WoAc051oMv8Pln3aPWgk&#10;ygxfYyRpCy2621rlI6NrglHJDQO+3jmm+s6kcOGxe9CuVtOtFPtmkFSLmsoNvzMd8A0qAKSjSWvV&#10;15yWkHLsIMILDLcxgIbW/UdVQmwKsT2P+0q3LgYwhPa+XU+ndvG9RQyMcTSJyBgjBq7D2kWg6fFy&#10;p419z1WL3CLDGrLz4HS3MnY4ejziYklViKYBO00beWEAzMECoeGq87kkfIN/JlGynC1nJCCjyTIg&#10;UZ4Hd8WCBJMino7z63yxyONfLm5M0lqUJZcuzFFsMfmzZh5kP8jkJDejGlE6OJeS0Zv1otFoR0Hs&#10;hf885eB5PhZepuH5glpelBSPSHQ/SoJiMpsGpCDjIJlGsyCKk/sESE9IXlyWtBKS/3tJqM9wMh6N&#10;fZfOkn5RW+S/17XRtBUWxkkj2gzPTodo6hS4lKVvraWiGdZnVLj0n6mAdh8b7fXqJDqof63KJ5Cr&#10;ViAnGCcw+GBRK/0Dox6GSIbN9y3VHKPmgwTJJzEhbur4DRlPR7DR5571uYdKBlAZthgNy4UdJtW2&#10;02JTQ6TYEyOVe6KV8BJ2T2jI6vC4YFD4Sg5DzU2i870/9Tx6578BAAD//wMAUEsDBBQABgAIAAAA&#10;IQCQ/KMc2QAAAAMBAAAPAAAAZHJzL2Rvd25yZXYueG1sTI9Ba8JAEIXvhf6HZQpeSt3owUqajRSh&#10;KKUgxtbzmJ0modnZmF2T9N+71kO9zGN4w3vfJIvB1KKj1lWWFUzGEQji3OqKCwWfu7enOQjnkTXW&#10;lknBLzlYpPd3Ccba9rylLvOFCCHsYlRQet/EUrq8JINubBvi4H3b1qAPa1tI3WIfwk0tp1E0kwYr&#10;Dg0lNrQsKf/JTkZBn2+6/e5jJTeP+7Xl4/q4zL7elRo9DK8vIDwN/v8YLvgBHdLAdLAn1k7UCsIj&#10;/m9evNkziMNVZZrIW/b0DAAA//8DAFBLAQItABQABgAIAAAAIQC2gziS/gAAAOEBAAATAAAAAAAA&#10;AAAAAAAAAAAAAABbQ29udGVudF9UeXBlc10ueG1sUEsBAi0AFAAGAAgAAAAhADj9If/WAAAAlAEA&#10;AAsAAAAAAAAAAAAAAAAALwEAAF9yZWxzLy5yZWxzUEsBAi0AFAAGAAgAAAAhAIebbBS5AgAAwgUA&#10;AA4AAAAAAAAAAAAAAAAALgIAAGRycy9lMm9Eb2MueG1sUEsBAi0AFAAGAAgAAAAhAJD8oxzZAAAA&#10;AwEAAA8AAAAAAAAAAAAAAAAAEw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  <w:r w:rsidRPr="00676C3D">
        <w:rPr>
          <w:rFonts w:ascii="Times New Roman" w:eastAsia="Times New Roman" w:hAnsi="Times New Roman" w:cs="Times New Roman"/>
          <w:color w:val="000000"/>
          <w:sz w:val="14"/>
          <w:szCs w:val="14"/>
          <w:lang w:val="en-GB"/>
        </w:rPr>
        <w:t xml:space="preserve">    </w:t>
      </w:r>
      <w:r w:rsidRPr="00676C3D">
        <w:rPr>
          <w:rFonts w:ascii="Times New Roman" w:eastAsia="Times New Roman" w:hAnsi="Times New Roman" w:cs="Times New Roman"/>
          <w:color w:val="003366"/>
          <w:sz w:val="24"/>
          <w:szCs w:val="24"/>
          <w:lang w:val="en-GB"/>
        </w:rPr>
        <w:t>Maximal 48 Stunden durchschnittliche Wochenarbeitszeit (inkl. Nachtdiensten)</w:t>
      </w:r>
    </w:p>
    <w:p w:rsidR="00676C3D" w:rsidRPr="00676C3D" w:rsidRDefault="00676C3D" w:rsidP="00676C3D">
      <w:pPr>
        <w:spacing w:before="100" w:beforeAutospacing="1" w:after="0" w:line="240" w:lineRule="auto"/>
        <w:ind w:left="1086" w:right="2718" w:firstLine="9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06045" cy="106045"/>
                <wp:effectExtent l="0" t="0" r="8255" b="8255"/>
                <wp:docPr id="2" name="AutoShape 35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5" o:spid="_x0000_s1026" alt="*" style="width:8.35pt;height: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53uAIAAMIFAAAOAAAAZHJzL2Uyb0RvYy54bWysVNtu2zAMfR+wfxD0OMD1pc7FRp2ijeNh&#10;QLcV6PYBiiXHwmxJk5S43bB/HyUnadK+DNv8YEikdEgeHvHq+rHv0I5pw6UocHwRYcRELSkXmwJ/&#10;/VIFc4yMJYKSTgpW4Cdm8PXi7ZurQeUska3sKNMIQITJB1Xg1lqVh6GpW9YTcyEVE+BspO6Jha3e&#10;hFSTAdD7LkyiaBoOUlOlZc2MAWs5OvHC4zcNq+3npjHMoq7AkJv1f+3/a/cPF1ck32iiWl7v0yB/&#10;kUVPuICgR6iSWIK2mr+C6nmtpZGNvahlH8qm4TXzNUA1cfSimoeWKOZrAXKMOtJk/h9s/Wl3rxGn&#10;BU4wEqSHFt1srfSR0eUEI8pMDXy9c0wNyuRw4UHda1erUXey/maQkMuWiA27MQr4BhUA0sGktRxa&#10;RiikHDuI8AzDbQygofXwUVKITSC25/Gx0b2LAQyhR9+up2O72KNFNRjjaBqlkGINrv3aRSD54bLS&#10;xr5nskduUWAN2Xlwsrszdjx6OOJiCVnxrgM7yTtxZgDM0QKh4arzuSR8g39mUbaar+ZpkCbTVZBG&#10;ZRncVMs0mFbxbFJelstlGf9yceM0bzmlTLgwB7HF6Z81cy/7USZHuRnZcergXEpGb9bLTqMdAbFX&#10;/vOUg+f5WHiehucLanlRUpyk0W2SBdV0PgvSKp0E2SyaB1Gc3WZAepaW1XlJd1ywfy8JDQXOJsnE&#10;d+kk6Re1Rf57XRvJe25hnHS8L/D8eIjkToErQX1rLeHduD6hwqX/TAW0+9Bor1cn0VH9a0mfQK5a&#10;gpxgnMDgg0Ur9Q+MBhgiBTbft0QzjLoPAiSfxWnqpo7fpJNZAht96lmfeoioAarAFqNxubTjpNoq&#10;zTctRIo9MUK6J9pwL2H3hMas9o8LBoWvZD/U3CQ63ftTz6N38RsAAP//AwBQSwMEFAAGAAgAAAAh&#10;AJD8oxzZAAAAAwEAAA8AAABkcnMvZG93bnJldi54bWxMj0FrwkAQhe+F/odlCl5K3ejBSpqNFKEo&#10;pSDG1vOYnSah2dmYXZP037vWQ73MY3jDe98ki8HUoqPWVZYVTMYRCOLc6ooLBZ+7t6c5COeRNdaW&#10;ScEvOVik93cJxtr2vKUu84UIIexiVFB638RSurwkg25sG+LgfdvWoA9rW0jdYh/CTS2nUTSTBisO&#10;DSU2tCwp/8lORkGfb7r97mMlN4/7teXj+rjMvt6VGj0Mry8gPA3+/xgu+AEd0sB0sCfWTtQKwiP+&#10;b1682TOIw1Vlmshb9vQMAAD//wMAUEsBAi0AFAAGAAgAAAAhALaDOJL+AAAA4QEAABMAAAAAAAAA&#10;AAAAAAAAAAAAAFtDb250ZW50X1R5cGVzXS54bWxQSwECLQAUAAYACAAAACEAOP0h/9YAAACUAQAA&#10;CwAAAAAAAAAAAAAAAAAvAQAAX3JlbHMvLnJlbHNQSwECLQAUAAYACAAAACEAR60Od7gCAADCBQAA&#10;DgAAAAAAAAAAAAAAAAAuAgAAZHJzL2Uyb0RvYy54bWxQSwECLQAUAAYACAAAACEAkPyjHNkAAAAD&#10;AQAADwAAAAAAAAAAAAAAAAAS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  <w:r w:rsidRPr="00676C3D">
        <w:rPr>
          <w:rFonts w:ascii="Times New Roman" w:eastAsia="Times New Roman" w:hAnsi="Times New Roman" w:cs="Times New Roman"/>
          <w:color w:val="000000"/>
          <w:sz w:val="14"/>
          <w:szCs w:val="14"/>
          <w:lang w:val="en-GB"/>
        </w:rPr>
        <w:t xml:space="preserve">    </w:t>
      </w:r>
      <w:r w:rsidRPr="00676C3D">
        <w:rPr>
          <w:rFonts w:ascii="Times New Roman" w:eastAsia="Times New Roman" w:hAnsi="Times New Roman" w:cs="Times New Roman"/>
          <w:color w:val="003366"/>
          <w:sz w:val="24"/>
          <w:szCs w:val="24"/>
          <w:lang w:val="en-GB"/>
        </w:rPr>
        <w:t>Eine Kultur, in der Wert auf die Vereinbarkeit von Beruf und Familie gelegt wird</w:t>
      </w:r>
    </w:p>
    <w:p w:rsidR="00676C3D" w:rsidRPr="00676C3D" w:rsidRDefault="00676C3D" w:rsidP="00676C3D">
      <w:pPr>
        <w:spacing w:before="100" w:beforeAutospacing="1" w:after="0" w:line="240" w:lineRule="auto"/>
        <w:ind w:left="1086" w:right="2718" w:firstLine="9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106045" cy="106045"/>
                <wp:effectExtent l="0" t="0" r="8255" b="8255"/>
                <wp:docPr id="1" name="AutoShape 36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6" o:spid="_x0000_s1026" alt="*" style="width:8.35pt;height: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qjStwIAAMIFAAAOAAAAZHJzL2Uyb0RvYy54bWysVG1v0zAQ/o7Ef7D8ESlL0qUviZZOW9Mg&#10;pAKTBj/AtZ3GIrGD7TYdiP/O2Wm7dvuCgHyI7Dv7ubvnHt/N7b5t0I5rI5TMcXwVYcQlVUzITY6/&#10;fimDGUbGEslIoyTP8RM3+Hb+9s1N32V8pGrVMK4RgEiT9V2Oa2u7LAwNrXlLzJXquARnpXRLLGz1&#10;JmSa9IDeNuEoiiZhrzTrtKLcGLAWgxPPPX5VcWo/V5XhFjU5htys/2v/X7t/OL8h2UaTrhb0kAb5&#10;iyxaIiQEPUEVxBK01eIVVCuoVkZV9oqqNlRVJSj3NUA1cfSimseadNzXAuSY7kST+X+w9NPuQSPB&#10;oHcYSdJCi+62VvnI6HqCEeOGAl/vHFN9ZzK48Ng9aFer6VaKfjNIqkVN5IbfmQ74HpCOJq1VX3PC&#10;IOXYQYQXGG5jAA2t+4+KQWwCsT2P+0q3LgYwhPa+XU+ndvG9RRSMcTSJkjFGFFyHtYtAsuPlThv7&#10;nqsWuUWONWTnwcluZexw9HjExZKqFE0DdpI18sIAmIMFQsNV53NJ+Ab/TKN0OVvOkiAZTZZBEhVF&#10;cFcukmBSxtNxcV0sFkX8y8WNk6wWjHHpwhzFFid/1syD7AeZnORmVCOYg3MpGb1ZLxqNdgTEXvrP&#10;Uw6e52PhZRqeL6jlRUnxKInuR2lQTmbTICmTcZBOo1kQxel9CqSnSVFelrQSkv97SajPcToejX2X&#10;zpJ+UVvkv9e1kawVFsZJI9ocz06HSOYUuJTMt9YS0QzrMypc+s9UQLuPjfZ6dRId1L9W7AnkqhXI&#10;CcYJDD5Y1Er/wKiHIZJj831LNMeo+SBB8mmcJG7q+E0yno5go88963MPkRSgcmwxGpYLO0yqbafF&#10;poZIsSdGKvdEK+El7J7QkNXhccGg8JUchpqbROd7f+p59M5/AwAA//8DAFBLAwQUAAYACAAAACEA&#10;kPyjHNkAAAADAQAADwAAAGRycy9kb3ducmV2LnhtbEyPQWvCQBCF74X+h2UKXkrd6MFKmo0UoSil&#10;IMbW85idJqHZ2Zhdk/Tfu9ZDvcxjeMN73ySLwdSio9ZVlhVMxhEI4tzqigsFn7u3pzkI55E11pZJ&#10;wS85WKT3dwnG2va8pS7zhQgh7GJUUHrfxFK6vCSDbmwb4uB929agD2tbSN1iH8JNLadRNJMGKw4N&#10;JTa0LCn/yU5GQZ9vuv3uYyU3j/u15eP6uMy+3pUaPQyvLyA8Df7/GC74AR3SwHSwJ9ZO1ArCI/5v&#10;XrzZM4jDVWWayFv29AwAAP//AwBQSwECLQAUAAYACAAAACEAtoM4kv4AAADhAQAAEwAAAAAAAAAA&#10;AAAAAAAAAAAAW0NvbnRlbnRfVHlwZXNdLnhtbFBLAQItABQABgAIAAAAIQA4/SH/1gAAAJQBAAAL&#10;AAAAAAAAAAAAAAAAAC8BAABfcmVscy8ucmVsc1BLAQItABQABgAIAAAAIQAH9qjStwIAAMIFAAAO&#10;AAAAAAAAAAAAAAAAAC4CAABkcnMvZTJvRG9jLnhtbFBLAQItABQABgAIAAAAIQCQ/KMc2QAAAAMB&#10;AAAPAAAAAAAAAAAAAAAAABEFAABkcnMvZG93bnJldi54bWxQSwUGAAAAAAQABADzAAAAFwYAAAAA&#10;" filled="f" stroked="f">
                <o:lock v:ext="edit" aspectratio="t"/>
                <w10:anchorlock/>
              </v:rect>
            </w:pict>
          </mc:Fallback>
        </mc:AlternateContent>
      </w:r>
      <w:r w:rsidRPr="00676C3D">
        <w:rPr>
          <w:rFonts w:ascii="Times New Roman" w:eastAsia="Times New Roman" w:hAnsi="Times New Roman" w:cs="Times New Roman"/>
          <w:color w:val="000000"/>
          <w:sz w:val="14"/>
          <w:szCs w:val="14"/>
          <w:lang w:val="en-GB"/>
        </w:rPr>
        <w:t xml:space="preserve">    </w:t>
      </w:r>
      <w:r w:rsidRPr="00676C3D">
        <w:rPr>
          <w:rFonts w:ascii="Times New Roman" w:eastAsia="Times New Roman" w:hAnsi="Times New Roman" w:cs="Times New Roman"/>
          <w:color w:val="003366"/>
          <w:sz w:val="24"/>
          <w:szCs w:val="24"/>
          <w:lang w:val="en-GB"/>
        </w:rPr>
        <w:t>Unterstützung bei fachspezifischen und fachübergreifenden Fort- und Weiterbildungen</w:t>
      </w:r>
    </w:p>
    <w:p w:rsidR="00676C3D" w:rsidRPr="00676C3D" w:rsidRDefault="00676C3D" w:rsidP="00676C3D">
      <w:pPr>
        <w:spacing w:before="100" w:beforeAutospacing="1" w:after="0" w:line="240" w:lineRule="auto"/>
        <w:ind w:right="271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6C3D">
        <w:rPr>
          <w:rFonts w:ascii="Tahoma" w:eastAsia="Times New Roman" w:hAnsi="Tahoma" w:cs="Tahoma"/>
          <w:b/>
          <w:bCs/>
          <w:color w:val="003366"/>
          <w:lang w:val="en-GB"/>
        </w:rPr>
        <w:t> </w:t>
      </w:r>
    </w:p>
    <w:p w:rsidR="00676C3D" w:rsidRPr="00676C3D" w:rsidRDefault="00676C3D" w:rsidP="00676C3D">
      <w:pPr>
        <w:spacing w:before="100" w:beforeAutospacing="1" w:after="0" w:line="240" w:lineRule="auto"/>
        <w:ind w:right="271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6C3D">
        <w:rPr>
          <w:rFonts w:ascii="Tahoma" w:eastAsia="Times New Roman" w:hAnsi="Tahoma" w:cs="Tahoma"/>
          <w:color w:val="003366"/>
          <w:sz w:val="20"/>
          <w:szCs w:val="20"/>
          <w:lang w:val="en-GB"/>
        </w:rPr>
        <w:t>Das monatliche Bruttogehalt beträgt mind. € 6.070,70 (Fachärztin*/Facharzt*) bzw. mind. € 4.610,60 (Ärztin*/Arzt* für Allgemeinmedizin) zzgl. anteiliger Sonderklassegebühren. Abhängig von Ihrer Ausbildung, Qualifikation und Berufserfahrung besteht die Bereitschaft zur Überzahlung.</w:t>
      </w:r>
    </w:p>
    <w:p w:rsidR="00676C3D" w:rsidRPr="00676C3D" w:rsidRDefault="00676C3D" w:rsidP="00676C3D">
      <w:pPr>
        <w:spacing w:before="100" w:beforeAutospacing="1" w:after="100" w:afterAutospacing="1" w:line="240" w:lineRule="auto"/>
        <w:ind w:right="271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6C3D">
        <w:rPr>
          <w:rFonts w:ascii="Tahoma" w:eastAsia="Times New Roman" w:hAnsi="Tahoma" w:cs="Tahoma"/>
          <w:color w:val="003366"/>
          <w:sz w:val="20"/>
          <w:szCs w:val="20"/>
          <w:lang w:val="en-GB"/>
        </w:rPr>
        <w:t> </w:t>
      </w:r>
    </w:p>
    <w:p w:rsidR="00676C3D" w:rsidRPr="00676C3D" w:rsidRDefault="00676C3D" w:rsidP="00676C3D">
      <w:pPr>
        <w:spacing w:before="100" w:beforeAutospacing="1" w:after="0" w:line="240" w:lineRule="auto"/>
        <w:ind w:left="948" w:right="271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6C3D">
        <w:rPr>
          <w:rFonts w:ascii="Calibri" w:eastAsia="Times New Roman" w:hAnsi="Calibri" w:cs="Calibri"/>
          <w:color w:val="003366"/>
          <w:sz w:val="20"/>
          <w:szCs w:val="20"/>
          <w:lang w:val="en-GB"/>
        </w:rPr>
        <w:t> </w:t>
      </w:r>
    </w:p>
    <w:p w:rsidR="00676C3D" w:rsidRPr="00676C3D" w:rsidRDefault="00676C3D" w:rsidP="00676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C3D">
        <w:rPr>
          <w:rFonts w:ascii="Tahoma" w:eastAsia="Times New Roman" w:hAnsi="Tahoma" w:cs="Tahoma"/>
          <w:color w:val="003366"/>
          <w:sz w:val="20"/>
          <w:szCs w:val="20"/>
        </w:rPr>
        <w:t xml:space="preserve">Θερμή παράκληση η γνωστοποίηση </w:t>
      </w:r>
      <w:r w:rsidRPr="00676C3D">
        <w:rPr>
          <w:rFonts w:ascii="Times New Roman" w:eastAsia="Times New Roman" w:hAnsi="Times New Roman" w:cs="Times New Roman"/>
          <w:color w:val="003366"/>
          <w:sz w:val="24"/>
          <w:szCs w:val="24"/>
        </w:rPr>
        <w:t>στα μέλη σας.</w:t>
      </w:r>
    </w:p>
    <w:p w:rsidR="00676C3D" w:rsidRPr="00676C3D" w:rsidRDefault="00676C3D" w:rsidP="00676C3D">
      <w:pPr>
        <w:spacing w:before="100" w:beforeAutospacing="1" w:after="0" w:line="240" w:lineRule="auto"/>
        <w:ind w:right="2718"/>
        <w:rPr>
          <w:rFonts w:ascii="Times New Roman" w:eastAsia="Times New Roman" w:hAnsi="Times New Roman" w:cs="Times New Roman"/>
          <w:sz w:val="24"/>
          <w:szCs w:val="24"/>
        </w:rPr>
      </w:pPr>
      <w:r w:rsidRPr="00676C3D">
        <w:rPr>
          <w:rFonts w:ascii="Tahoma" w:eastAsia="Times New Roman" w:hAnsi="Tahoma" w:cs="Tahoma"/>
          <w:color w:val="003366"/>
          <w:sz w:val="20"/>
          <w:szCs w:val="20"/>
        </w:rPr>
        <w:t>Στη διάθεση κάθε ενδιαφερόμενου πληροφορίες ή/και διευκρινίσεις.</w:t>
      </w:r>
    </w:p>
    <w:p w:rsidR="00676C3D" w:rsidRPr="00676C3D" w:rsidRDefault="00676C3D" w:rsidP="00676C3D">
      <w:pPr>
        <w:spacing w:before="100" w:beforeAutospacing="1" w:after="0" w:line="240" w:lineRule="auto"/>
        <w:ind w:right="2718"/>
        <w:rPr>
          <w:rFonts w:ascii="Times New Roman" w:eastAsia="Times New Roman" w:hAnsi="Times New Roman" w:cs="Times New Roman"/>
          <w:sz w:val="24"/>
          <w:szCs w:val="24"/>
        </w:rPr>
      </w:pPr>
      <w:r w:rsidRPr="00676C3D">
        <w:rPr>
          <w:rFonts w:ascii="Tahoma" w:eastAsia="Times New Roman" w:hAnsi="Tahoma" w:cs="Tahoma"/>
          <w:color w:val="003366"/>
          <w:sz w:val="20"/>
          <w:szCs w:val="20"/>
        </w:rPr>
        <w:t xml:space="preserve">Αποστολή Βιογραφικού στη διεύθυνση </w:t>
      </w:r>
      <w:r w:rsidRPr="00676C3D">
        <w:rPr>
          <w:rFonts w:ascii="Times New Roman" w:eastAsia="Times New Roman" w:hAnsi="Times New Roman" w:cs="Times New Roman"/>
          <w:color w:val="003366"/>
          <w:sz w:val="24"/>
          <w:szCs w:val="24"/>
          <w:lang w:val="en-US"/>
        </w:rPr>
        <w:t>email</w:t>
      </w:r>
      <w:r w:rsidRPr="00676C3D">
        <w:rPr>
          <w:rFonts w:ascii="Times New Roman" w:eastAsia="Times New Roman" w:hAnsi="Times New Roman" w:cs="Times New Roman"/>
          <w:color w:val="003366"/>
          <w:sz w:val="24"/>
          <w:szCs w:val="24"/>
        </w:rPr>
        <w:t xml:space="preserve">: </w:t>
      </w:r>
      <w:hyperlink r:id="rId5" w:tgtFrame="_blank" w:tooltip="mailto:valia.alexandratou@gmail.com" w:history="1">
        <w:r w:rsidRPr="00676C3D">
          <w:rPr>
            <w:rFonts w:ascii="Times New Roman" w:eastAsia="Times New Roman" w:hAnsi="Times New Roman" w:cs="Times New Roman"/>
            <w:color w:val="003366"/>
            <w:sz w:val="24"/>
            <w:szCs w:val="24"/>
            <w:u w:val="single"/>
          </w:rPr>
          <w:t>valia.alexandratou@gmail.com</w:t>
        </w:r>
      </w:hyperlink>
      <w:r w:rsidRPr="00676C3D">
        <w:rPr>
          <w:rFonts w:ascii="Times New Roman" w:eastAsia="Times New Roman" w:hAnsi="Times New Roman" w:cs="Times New Roman"/>
          <w:color w:val="003366"/>
          <w:sz w:val="24"/>
          <w:szCs w:val="24"/>
        </w:rPr>
        <w:t xml:space="preserve"> </w:t>
      </w:r>
    </w:p>
    <w:p w:rsidR="00676C3D" w:rsidRPr="00676C3D" w:rsidRDefault="00676C3D" w:rsidP="00676C3D">
      <w:pPr>
        <w:spacing w:before="100" w:beforeAutospacing="1" w:after="0" w:line="240" w:lineRule="auto"/>
        <w:ind w:right="271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6C3D">
        <w:rPr>
          <w:rFonts w:ascii="Tahoma" w:eastAsia="Times New Roman" w:hAnsi="Tahoma" w:cs="Tahoma"/>
          <w:color w:val="003366"/>
          <w:sz w:val="20"/>
          <w:szCs w:val="20"/>
        </w:rPr>
        <w:t>Επικοινωνία</w:t>
      </w:r>
      <w:r w:rsidRPr="00676C3D">
        <w:rPr>
          <w:rFonts w:ascii="Tahoma" w:eastAsia="Times New Roman" w:hAnsi="Tahoma" w:cs="Tahoma"/>
          <w:color w:val="003366"/>
          <w:sz w:val="20"/>
          <w:szCs w:val="20"/>
          <w:lang w:val="en-US"/>
        </w:rPr>
        <w:t xml:space="preserve"> mob. :</w:t>
      </w:r>
      <w:r w:rsidRPr="00676C3D">
        <w:rPr>
          <w:rFonts w:ascii="Times New Roman" w:eastAsia="Times New Roman" w:hAnsi="Times New Roman" w:cs="Times New Roman"/>
          <w:color w:val="003366"/>
          <w:sz w:val="24"/>
          <w:szCs w:val="24"/>
          <w:lang w:val="en-US"/>
        </w:rPr>
        <w:t xml:space="preserve"> 6944 561598</w:t>
      </w:r>
    </w:p>
    <w:p w:rsidR="00676C3D" w:rsidRPr="00676C3D" w:rsidRDefault="00676C3D" w:rsidP="00676C3D">
      <w:pPr>
        <w:spacing w:before="100" w:beforeAutospacing="1" w:after="0" w:line="240" w:lineRule="auto"/>
        <w:ind w:right="271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6C3D">
        <w:rPr>
          <w:rFonts w:ascii="Tahoma" w:eastAsia="Times New Roman" w:hAnsi="Tahoma" w:cs="Tahoma"/>
          <w:b/>
          <w:bCs/>
          <w:color w:val="003366"/>
          <w:sz w:val="20"/>
          <w:szCs w:val="20"/>
          <w:lang w:val="en-US"/>
        </w:rPr>
        <w:t> </w:t>
      </w:r>
    </w:p>
    <w:p w:rsidR="00676C3D" w:rsidRPr="00676C3D" w:rsidRDefault="00676C3D" w:rsidP="00676C3D">
      <w:pPr>
        <w:spacing w:before="100" w:beforeAutospacing="1" w:after="100" w:afterAutospacing="1" w:line="240" w:lineRule="auto"/>
        <w:ind w:right="271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6C3D">
        <w:rPr>
          <w:rFonts w:ascii="Tahoma" w:eastAsia="Times New Roman" w:hAnsi="Tahoma" w:cs="Tahoma"/>
          <w:b/>
          <w:bCs/>
          <w:color w:val="003366"/>
          <w:sz w:val="21"/>
          <w:szCs w:val="21"/>
          <w:lang w:val="en-GB"/>
        </w:rPr>
        <w:t> </w:t>
      </w:r>
    </w:p>
    <w:p w:rsidR="00676C3D" w:rsidRPr="00676C3D" w:rsidRDefault="00676C3D" w:rsidP="00676C3D">
      <w:pPr>
        <w:spacing w:before="100" w:beforeAutospacing="1" w:after="100" w:afterAutospacing="1" w:line="240" w:lineRule="auto"/>
        <w:ind w:right="90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6C3D">
        <w:rPr>
          <w:rFonts w:ascii="Tahoma" w:eastAsia="Times New Roman" w:hAnsi="Tahoma" w:cs="Tahoma"/>
          <w:b/>
          <w:bCs/>
          <w:i/>
          <w:iCs/>
          <w:color w:val="003366"/>
          <w:sz w:val="20"/>
          <w:szCs w:val="20"/>
          <w:lang w:val="en-GB"/>
        </w:rPr>
        <w:t xml:space="preserve">On behalf of Thomas Kurz </w:t>
      </w:r>
      <w:r w:rsidRPr="00676C3D">
        <w:rPr>
          <w:rFonts w:ascii="Times New Roman" w:eastAsia="Times New Roman" w:hAnsi="Times New Roman" w:cs="Times New Roman"/>
          <w:i/>
          <w:iCs/>
          <w:color w:val="003366"/>
          <w:sz w:val="24"/>
          <w:szCs w:val="24"/>
          <w:lang w:val="en-US"/>
        </w:rPr>
        <w:t>E.U.</w:t>
      </w:r>
      <w:r w:rsidRPr="00676C3D">
        <w:rPr>
          <w:rFonts w:ascii="Times New Roman" w:eastAsia="Times New Roman" w:hAnsi="Times New Roman" w:cs="Times New Roman"/>
          <w:i/>
          <w:iCs/>
          <w:color w:val="003366"/>
          <w:sz w:val="24"/>
          <w:szCs w:val="24"/>
          <w:lang w:val="en-GB"/>
        </w:rPr>
        <w:t>,  Partner of Dr. P.&amp; P. since1991, with many years of consulting experience and a team  of experts in executive search, nationally &amp; internationally, for executives or commercial, medical &amp; technical specialists.</w:t>
      </w:r>
    </w:p>
    <w:p w:rsidR="00676C3D" w:rsidRPr="00676C3D" w:rsidRDefault="00676C3D" w:rsidP="00676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6C3D">
        <w:rPr>
          <w:rFonts w:ascii="Tahoma" w:eastAsia="Times New Roman" w:hAnsi="Tahoma" w:cs="Tahoma"/>
          <w:color w:val="003366"/>
          <w:sz w:val="20"/>
          <w:szCs w:val="20"/>
          <w:lang w:val="en-US"/>
        </w:rPr>
        <w:t> </w:t>
      </w:r>
    </w:p>
    <w:p w:rsidR="00676C3D" w:rsidRPr="00676C3D" w:rsidRDefault="00676C3D" w:rsidP="00676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6C3D">
        <w:rPr>
          <w:rFonts w:ascii="Times New Roman" w:eastAsia="Times New Roman" w:hAnsi="Times New Roman" w:cs="Times New Roman"/>
          <w:color w:val="003366"/>
          <w:sz w:val="24"/>
          <w:szCs w:val="24"/>
          <w:lang w:val="en-US"/>
        </w:rPr>
        <w:t> </w:t>
      </w:r>
    </w:p>
    <w:p w:rsidR="00676C3D" w:rsidRPr="00676C3D" w:rsidRDefault="00676C3D" w:rsidP="00676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C3D">
        <w:rPr>
          <w:rFonts w:ascii="Tahoma" w:eastAsia="Times New Roman" w:hAnsi="Tahoma" w:cs="Tahoma"/>
          <w:color w:val="003366"/>
          <w:sz w:val="20"/>
          <w:szCs w:val="20"/>
        </w:rPr>
        <w:t>Ευχαριστώ πολύ,</w:t>
      </w:r>
    </w:p>
    <w:p w:rsidR="00676C3D" w:rsidRPr="00676C3D" w:rsidRDefault="00676C3D" w:rsidP="00676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C3D">
        <w:rPr>
          <w:rFonts w:ascii="Tahoma" w:eastAsia="Times New Roman" w:hAnsi="Tahoma" w:cs="Tahoma"/>
          <w:color w:val="003366"/>
          <w:sz w:val="20"/>
          <w:szCs w:val="20"/>
        </w:rPr>
        <w:t>Βάλια Αλεξανδράτου</w:t>
      </w:r>
    </w:p>
    <w:p w:rsidR="00676C3D" w:rsidRPr="00676C3D" w:rsidRDefault="00676C3D" w:rsidP="00676C3D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C3D">
        <w:rPr>
          <w:rFonts w:ascii="Calibri" w:eastAsia="Times New Roman" w:hAnsi="Calibri" w:cs="Calibri"/>
          <w:color w:val="000000"/>
        </w:rPr>
        <w:t> </w:t>
      </w:r>
    </w:p>
    <w:p w:rsidR="00106E10" w:rsidRPr="001A48E2" w:rsidRDefault="00106E10">
      <w:pPr>
        <w:rPr>
          <w:sz w:val="24"/>
          <w:szCs w:val="24"/>
          <w:lang w:val="en-US"/>
        </w:rPr>
      </w:pPr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C3D"/>
    <w:rsid w:val="00106E10"/>
    <w:rsid w:val="001A48E2"/>
    <w:rsid w:val="0067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445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919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45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lia.alexandratou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3</Pages>
  <Words>516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2022-02-24T05:52:00Z</dcterms:created>
  <dcterms:modified xsi:type="dcterms:W3CDTF">2022-02-24T05:52:00Z</dcterms:modified>
</cp:coreProperties>
</file>