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CE" w:rsidRPr="00400DCE" w:rsidRDefault="00400DCE" w:rsidP="00400D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DCE">
        <w:rPr>
          <w:rFonts w:ascii="Times New Roman" w:eastAsia="Times New Roman" w:hAnsi="Times New Roman" w:cs="Times New Roman"/>
          <w:b/>
          <w:bCs/>
          <w:sz w:val="24"/>
          <w:szCs w:val="24"/>
        </w:rPr>
        <w:t>ΑΓΓΕΛΙΑ ΠΡΟΣΛΗΨΗΣ ΙΑΤΡΩΝ - ΙΑΤΡΙΚΗ ΦΡΟΝΤΙΔΑ ΖΑΚΥΝΘΟΥ - ZANTE MEDICAL CARE</w:t>
      </w:r>
      <w:r w:rsidRPr="00400DC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00DCE" w:rsidRPr="00400DCE" w:rsidRDefault="00400DCE" w:rsidP="00400DCE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400DCE">
        <w:rPr>
          <w:rFonts w:ascii="Arial" w:eastAsia="Times New Roman" w:hAnsi="Arial" w:cs="Arial"/>
          <w:color w:val="222222"/>
          <w:sz w:val="24"/>
          <w:szCs w:val="24"/>
        </w:rPr>
        <w:t>Αγαπητέ Κύριε/ Κυρία,</w:t>
      </w: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00DCE">
        <w:rPr>
          <w:rFonts w:ascii="Arial" w:eastAsia="Times New Roman" w:hAnsi="Arial" w:cs="Arial"/>
          <w:color w:val="222222"/>
          <w:sz w:val="19"/>
          <w:szCs w:val="19"/>
        </w:rPr>
        <w:t xml:space="preserve">Η Ιατρική εταιρεία "Ιατρική Φροντίδα Ζακύνθου - </w:t>
      </w:r>
      <w:proofErr w:type="spellStart"/>
      <w:r w:rsidRPr="00400DCE">
        <w:rPr>
          <w:rFonts w:ascii="Arial" w:eastAsia="Times New Roman" w:hAnsi="Arial" w:cs="Arial"/>
          <w:color w:val="222222"/>
          <w:sz w:val="19"/>
          <w:szCs w:val="19"/>
        </w:rPr>
        <w:t>Zante</w:t>
      </w:r>
      <w:proofErr w:type="spellEnd"/>
      <w:r w:rsidRPr="00400DC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400DCE">
        <w:rPr>
          <w:rFonts w:ascii="Arial" w:eastAsia="Times New Roman" w:hAnsi="Arial" w:cs="Arial"/>
          <w:color w:val="222222"/>
          <w:sz w:val="19"/>
          <w:szCs w:val="19"/>
        </w:rPr>
        <w:t>Medical</w:t>
      </w:r>
      <w:proofErr w:type="spellEnd"/>
      <w:r w:rsidRPr="00400DCE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proofErr w:type="spellStart"/>
      <w:r w:rsidRPr="00400DCE">
        <w:rPr>
          <w:rFonts w:ascii="Arial" w:eastAsia="Times New Roman" w:hAnsi="Arial" w:cs="Arial"/>
          <w:color w:val="222222"/>
          <w:sz w:val="19"/>
          <w:szCs w:val="19"/>
        </w:rPr>
        <w:t>Care</w:t>
      </w:r>
      <w:proofErr w:type="spellEnd"/>
      <w:r w:rsidRPr="00400DCE">
        <w:rPr>
          <w:rFonts w:ascii="Arial" w:eastAsia="Times New Roman" w:hAnsi="Arial" w:cs="Arial"/>
          <w:color w:val="222222"/>
          <w:sz w:val="19"/>
          <w:szCs w:val="19"/>
        </w:rPr>
        <w:t>" με έδρα τη Ζάκυνθο, επιθυμεί να σας κάνει γνωστό ότι προχωρά στην προκήρυξη θέσεων ιατρών για τη στελέχωση του ιατρικού της Κέντρου και των περιφερειακών ιατρείων της.</w:t>
      </w: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00DCE">
        <w:rPr>
          <w:rFonts w:ascii="Arial" w:eastAsia="Times New Roman" w:hAnsi="Arial" w:cs="Arial"/>
          <w:color w:val="222222"/>
          <w:sz w:val="19"/>
          <w:szCs w:val="19"/>
        </w:rPr>
        <w:t>Για το λόγο αυτό σας παρακαλούμε όπως αναρτήσετε την ακόλουθη αγγελία στο ανάλογο πεδίο στις εγκαταστάσεις σας ή την ιστοσελίδα σας.</w:t>
      </w: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00DCE">
        <w:rPr>
          <w:rFonts w:ascii="Arial" w:eastAsia="Times New Roman" w:hAnsi="Arial" w:cs="Arial"/>
          <w:b/>
          <w:bCs/>
          <w:color w:val="222222"/>
          <w:sz w:val="19"/>
          <w:szCs w:val="19"/>
        </w:rPr>
        <w:t>"</w:t>
      </w:r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 H ιατρική εταιρεία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Zante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Medical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Care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 με έδρα τη Ζάκυνθο προσφέρει εργασία σε ιατρούς με ειδικότητα (παιδιατρική, παθολογική,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ορθοπαιδική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, Ω.Ρ.Λ. και γενική ιατρική) ή άνευ ειδικότητας, για τη στελέχωση  του ιατρικού της Κέντρου και των περιφερειακών ιατρείων της κατά την θερινή περίοδο 2024.</w:t>
      </w:r>
      <w:r w:rsidRPr="00400DCE">
        <w:rPr>
          <w:rFonts w:ascii="Tahoma" w:eastAsia="Times New Roman" w:hAnsi="Tahoma" w:cs="Tahoma"/>
          <w:color w:val="222222"/>
          <w:sz w:val="24"/>
          <w:szCs w:val="24"/>
        </w:rPr>
        <w:t> </w:t>
      </w:r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Μισθός πολύ ικανοποιητικός. Αποστολή βιογραφικών στο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email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: </w:t>
      </w:r>
      <w:hyperlink r:id="rId5" w:history="1">
        <w:r w:rsidRPr="00400DCE">
          <w:rPr>
            <w:rFonts w:ascii="Tahoma" w:eastAsia="Times New Roman" w:hAnsi="Tahoma" w:cs="Tahoma"/>
            <w:b/>
            <w:bCs/>
            <w:color w:val="0000FF"/>
            <w:sz w:val="24"/>
            <w:szCs w:val="24"/>
            <w:u w:val="single"/>
          </w:rPr>
          <w:t>info@zantemedcare.gr</w:t>
        </w:r>
      </w:hyperlink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 xml:space="preserve">. </w:t>
      </w:r>
      <w:proofErr w:type="spellStart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Τηλ</w:t>
      </w:r>
      <w:proofErr w:type="spellEnd"/>
      <w:r w:rsidRPr="00400DCE">
        <w:rPr>
          <w:rFonts w:ascii="Tahoma" w:eastAsia="Times New Roman" w:hAnsi="Tahoma" w:cs="Tahoma"/>
          <w:b/>
          <w:bCs/>
          <w:color w:val="222222"/>
          <w:sz w:val="24"/>
          <w:szCs w:val="24"/>
        </w:rPr>
        <w:t>. επικοινωνίας 6984 263 172"</w:t>
      </w: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00DCE">
        <w:rPr>
          <w:rFonts w:ascii="Arial" w:eastAsia="Times New Roman" w:hAnsi="Arial" w:cs="Arial"/>
          <w:color w:val="222222"/>
          <w:sz w:val="19"/>
          <w:szCs w:val="19"/>
        </w:rPr>
        <w:t>Ευχαριστούμε εκ των προτέρων.</w:t>
      </w: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400DCE" w:rsidRPr="00400DCE" w:rsidRDefault="00400DCE" w:rsidP="00400DCE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400DCE">
        <w:rPr>
          <w:rFonts w:ascii="Arial" w:eastAsia="Times New Roman" w:hAnsi="Arial" w:cs="Arial"/>
          <w:color w:val="222222"/>
          <w:sz w:val="19"/>
          <w:szCs w:val="19"/>
        </w:rPr>
        <w:t>Είμαστε στη διάθεσή σας για οποιαδήποτε διευκρίνιση.</w:t>
      </w:r>
    </w:p>
    <w:p w:rsidR="00400DCE" w:rsidRPr="00400DCE" w:rsidRDefault="00400DCE" w:rsidP="00400D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DCE" w:rsidRPr="00400DCE" w:rsidRDefault="00400DCE" w:rsidP="00400DCE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DCE">
        <w:rPr>
          <w:rFonts w:ascii="Tahoma" w:eastAsia="Times New Roman" w:hAnsi="Tahoma" w:cs="Tahoma"/>
          <w:b/>
          <w:bCs/>
          <w:sz w:val="15"/>
          <w:szCs w:val="15"/>
        </w:rPr>
        <w:t>Office: +30 26950 33111</w:t>
      </w:r>
      <w:r w:rsidRPr="00400DCE">
        <w:rPr>
          <w:rFonts w:ascii="Tahoma" w:eastAsia="Times New Roman" w:hAnsi="Tahoma" w:cs="Tahoma"/>
          <w:b/>
          <w:bCs/>
          <w:sz w:val="15"/>
          <w:szCs w:val="15"/>
        </w:rPr>
        <w:br/>
        <w:t>FAX: +30 26950 33051</w:t>
      </w:r>
      <w:r w:rsidRPr="00400DCE">
        <w:rPr>
          <w:rFonts w:ascii="Tahoma" w:eastAsia="Times New Roman" w:hAnsi="Tahoma" w:cs="Tahoma"/>
          <w:b/>
          <w:bCs/>
          <w:sz w:val="15"/>
          <w:szCs w:val="15"/>
        </w:rPr>
        <w:br/>
      </w:r>
      <w:proofErr w:type="spellStart"/>
      <w:r w:rsidRPr="00400DCE">
        <w:rPr>
          <w:rFonts w:ascii="Tahoma" w:eastAsia="Times New Roman" w:hAnsi="Tahoma" w:cs="Tahoma"/>
          <w:b/>
          <w:bCs/>
          <w:sz w:val="15"/>
          <w:szCs w:val="15"/>
        </w:rPr>
        <w:t>Emergency</w:t>
      </w:r>
      <w:proofErr w:type="spellEnd"/>
      <w:r w:rsidRPr="00400DCE">
        <w:rPr>
          <w:rFonts w:ascii="Tahoma" w:eastAsia="Times New Roman" w:hAnsi="Tahoma" w:cs="Tahoma"/>
          <w:b/>
          <w:bCs/>
          <w:sz w:val="15"/>
          <w:szCs w:val="15"/>
        </w:rPr>
        <w:t xml:space="preserve"> </w:t>
      </w:r>
      <w:proofErr w:type="spellStart"/>
      <w:r w:rsidRPr="00400DCE">
        <w:rPr>
          <w:rFonts w:ascii="Tahoma" w:eastAsia="Times New Roman" w:hAnsi="Tahoma" w:cs="Tahoma"/>
          <w:b/>
          <w:bCs/>
          <w:sz w:val="15"/>
          <w:szCs w:val="15"/>
        </w:rPr>
        <w:t>Number</w:t>
      </w:r>
      <w:proofErr w:type="spellEnd"/>
      <w:r w:rsidRPr="00400DCE">
        <w:rPr>
          <w:rFonts w:ascii="Tahoma" w:eastAsia="Times New Roman" w:hAnsi="Tahoma" w:cs="Tahoma"/>
          <w:b/>
          <w:bCs/>
          <w:sz w:val="15"/>
          <w:szCs w:val="15"/>
        </w:rPr>
        <w:t>: +30 6984 263172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CE"/>
    <w:rsid w:val="00106E10"/>
    <w:rsid w:val="001A48E2"/>
    <w:rsid w:val="0040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4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8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95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50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911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64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56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0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08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0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591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73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916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16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24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60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52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08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2748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417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1371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4355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3758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0386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6256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3989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1776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831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16735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67090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97137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7054591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64386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402564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532996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39286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15882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5484596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319417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157205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970289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8846448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687823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601298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3516592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395587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558871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7013802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8152713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1793605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003295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2406758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4136330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11202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091028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365511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560513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94977353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819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0838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07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265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0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103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26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3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915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72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95786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5073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161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9906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997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506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462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2134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559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0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321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842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9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4516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13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71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8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7869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91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905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1555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116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514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9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4308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718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979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02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92110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4682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79572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2239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7396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870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464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969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55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21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063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872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757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80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78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76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706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8518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5126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074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805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173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355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3464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081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51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9702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68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112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549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1575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784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77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909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241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0523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3738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056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3615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459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9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6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65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43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0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58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8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659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90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057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2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6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328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0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049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451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49958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9226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90257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74120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338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5738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33336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691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59343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22676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2344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490451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39869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747690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948066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42962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9342897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04038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4412978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595038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05595844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0060511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304518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8724321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6054154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499262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8304603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904133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258325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6648034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403925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1704709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7644027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0403491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6091646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6396149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714195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3071556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968747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175315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1482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5085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30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717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0705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3432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8421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738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5477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631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656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510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953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zantemedcare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2024-02-15T11:53:00Z</dcterms:created>
  <dcterms:modified xsi:type="dcterms:W3CDTF">2024-02-15T11:53:00Z</dcterms:modified>
</cp:coreProperties>
</file>