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B4F" w:rsidRDefault="00824B4F" w:rsidP="00824B4F">
      <w:pPr>
        <w:pStyle w:val="xydp9f7712ecyiv2006880229ydp64ce8ae8msonormal"/>
        <w:shd w:val="clear" w:color="auto" w:fill="FFFFFF"/>
        <w:spacing w:before="0" w:beforeAutospacing="0" w:after="0" w:afterAutospacing="0" w:line="276" w:lineRule="auto"/>
        <w:jc w:val="both"/>
      </w:pPr>
      <w:r>
        <w:rPr>
          <w:rFonts w:ascii="Cambria" w:hAnsi="Cambria"/>
          <w:sz w:val="28"/>
          <w:szCs w:val="28"/>
        </w:rPr>
        <w:t xml:space="preserve">Θέσεις μόνιμης εργασίας στη Σκανδιναβία για τις ακόλουθες ειδικότητες: </w:t>
      </w:r>
      <w:r>
        <w:rPr>
          <w:rFonts w:ascii="Cambria" w:hAnsi="Cambria"/>
          <w:color w:val="1D2228"/>
          <w:sz w:val="28"/>
          <w:szCs w:val="28"/>
          <w:shd w:val="clear" w:color="auto" w:fill="FFFFFF"/>
        </w:rPr>
        <w:t xml:space="preserve">Γενική Ιατρική, Παθολογία, Πνευμονολογία, Ρευματολογία, Νεφρολογία, Ενδοκρινολογία, Καρδιολογία, Γαστρεντερολογία, Αιματολογία, Μαιευτική-Γυναικολογία, Ψυχιατρική Ενηλίκων, Παιδοψυχιατρική, Νευρολογία, Παθολογοανατομία και Ακτινολογία. </w:t>
      </w:r>
    </w:p>
    <w:p w:rsidR="00824B4F" w:rsidRDefault="00824B4F" w:rsidP="00824B4F">
      <w:pPr>
        <w:pStyle w:val="xydp9f7712ecyiv2006880229ydp64ce8ae8msonormal"/>
        <w:shd w:val="clear" w:color="auto" w:fill="FFFFFF"/>
        <w:spacing w:before="0" w:beforeAutospacing="0" w:after="0" w:afterAutospacing="0" w:line="276" w:lineRule="auto"/>
        <w:jc w:val="both"/>
      </w:pPr>
      <w:r>
        <w:rPr>
          <w:rFonts w:ascii="Cambria" w:hAnsi="Cambria"/>
          <w:sz w:val="28"/>
          <w:szCs w:val="28"/>
        </w:rPr>
        <w:t xml:space="preserve">Προσφέρεται υποτροφία για εντατικό πρόγραμμα εκμάθησης γλώσσας, το οποίο θα ξεκινήσει τον Νοέμβριο. Όριο ηλικίας τα 50 έτη. </w:t>
      </w:r>
    </w:p>
    <w:p w:rsidR="00824B4F" w:rsidRDefault="00824B4F" w:rsidP="00824B4F">
      <w:pPr>
        <w:pStyle w:val="xydp9f7712ecyiv2006880229ydp64ce8ae8msonormal"/>
        <w:shd w:val="clear" w:color="auto" w:fill="FFFFFF"/>
        <w:spacing w:before="0" w:beforeAutospacing="0" w:after="0" w:afterAutospacing="0" w:line="276" w:lineRule="auto"/>
        <w:jc w:val="both"/>
      </w:pPr>
      <w:r>
        <w:rPr>
          <w:rFonts w:ascii="Cambria" w:hAnsi="Cambria"/>
          <w:sz w:val="28"/>
          <w:szCs w:val="28"/>
        </w:rPr>
        <w:t xml:space="preserve">Παράλληλα, θα ξεκινήσει πρόγραμμα για νοσηλευτές, φυσιοθεραπευτές και χειριστές ακτινολογικών μηχανημάτων. </w:t>
      </w:r>
    </w:p>
    <w:p w:rsidR="00824B4F" w:rsidRDefault="00824B4F" w:rsidP="00824B4F">
      <w:pPr>
        <w:pStyle w:val="xydp9f7712ecyiv2006880229ydp64ce8ae8msonormal"/>
        <w:shd w:val="clear" w:color="auto" w:fill="FFFFFF"/>
        <w:spacing w:before="0" w:beforeAutospacing="0" w:after="0" w:afterAutospacing="0" w:line="276" w:lineRule="auto"/>
      </w:pPr>
      <w:r>
        <w:rPr>
          <w:rFonts w:ascii="Cambria" w:hAnsi="Cambria"/>
          <w:sz w:val="28"/>
          <w:szCs w:val="28"/>
        </w:rPr>
        <w:t xml:space="preserve">Επικοινωνία:   Δημήτρης </w:t>
      </w:r>
      <w:proofErr w:type="spellStart"/>
      <w:r>
        <w:rPr>
          <w:rFonts w:ascii="Cambria" w:hAnsi="Cambria"/>
          <w:sz w:val="28"/>
          <w:szCs w:val="28"/>
        </w:rPr>
        <w:t>Καρακάσης</w:t>
      </w:r>
      <w:proofErr w:type="spellEnd"/>
      <w:r>
        <w:rPr>
          <w:rFonts w:ascii="Cambria" w:hAnsi="Cambria"/>
          <w:sz w:val="28"/>
          <w:szCs w:val="28"/>
        </w:rPr>
        <w:t xml:space="preserve">,   6942799930,  </w:t>
      </w:r>
      <w:proofErr w:type="spellStart"/>
      <w:r>
        <w:rPr>
          <w:rFonts w:ascii="Cambria" w:hAnsi="Cambria"/>
          <w:sz w:val="28"/>
          <w:szCs w:val="28"/>
          <w:lang w:val="en-US"/>
        </w:rPr>
        <w:t>dkarakasis</w:t>
      </w:r>
      <w:proofErr w:type="spellEnd"/>
      <w:r>
        <w:rPr>
          <w:rFonts w:ascii="Cambria" w:hAnsi="Cambria"/>
          <w:sz w:val="28"/>
          <w:szCs w:val="28"/>
        </w:rPr>
        <w:t>@</w:t>
      </w:r>
      <w:r>
        <w:rPr>
          <w:rFonts w:ascii="Cambria" w:hAnsi="Cambria"/>
          <w:sz w:val="28"/>
          <w:szCs w:val="28"/>
          <w:lang w:val="en-US"/>
        </w:rPr>
        <w:t>yahoo</w:t>
      </w:r>
      <w:r>
        <w:rPr>
          <w:rFonts w:ascii="Cambria" w:hAnsi="Cambria"/>
          <w:sz w:val="28"/>
          <w:szCs w:val="28"/>
        </w:rPr>
        <w:t>.</w:t>
      </w:r>
      <w:r>
        <w:rPr>
          <w:rFonts w:ascii="Cambria" w:hAnsi="Cambria"/>
          <w:sz w:val="28"/>
          <w:szCs w:val="28"/>
          <w:lang w:val="en-US"/>
        </w:rPr>
        <w:t>gr</w:t>
      </w:r>
    </w:p>
    <w:p w:rsidR="00106E10" w:rsidRPr="00824B4F" w:rsidRDefault="00106E10">
      <w:pPr>
        <w:rPr>
          <w:sz w:val="24"/>
          <w:szCs w:val="24"/>
        </w:rPr>
      </w:pPr>
      <w:bookmarkStart w:id="0" w:name="_GoBack"/>
      <w:bookmarkEnd w:id="0"/>
    </w:p>
    <w:sectPr w:rsidR="00106E10" w:rsidRPr="00824B4F" w:rsidSect="00106E1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4B4F"/>
    <w:rsid w:val="00106E10"/>
    <w:rsid w:val="001A48E2"/>
    <w:rsid w:val="00824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ydp9f7712ecyiv2006880229ydp64ce8ae8msonormal">
    <w:name w:val="x_ydp9f7712ecyiv2006880229ydp64ce8ae8msonormal"/>
    <w:basedOn w:val="a"/>
    <w:rsid w:val="00824B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ydp9f7712ecyiv2006880229ydp64ce8ae8msonormal">
    <w:name w:val="x_ydp9f7712ecyiv2006880229ydp64ce8ae8msonormal"/>
    <w:basedOn w:val="a"/>
    <w:rsid w:val="00824B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274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13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922;&#949;&#953;&#956;&#949;&#957;&#959;&#947;&#961;&#940;&#966;&#959;&#962;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Κειμενογράφος</Template>
  <TotalTime>0</TotalTime>
  <Pages>1</Pages>
  <Words>95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 </cp:lastModifiedBy>
  <cp:revision>1</cp:revision>
  <dcterms:created xsi:type="dcterms:W3CDTF">2023-09-18T06:56:00Z</dcterms:created>
  <dcterms:modified xsi:type="dcterms:W3CDTF">2023-09-18T06:56:00Z</dcterms:modified>
</cp:coreProperties>
</file>