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3C" w:rsidRPr="00AA003C" w:rsidRDefault="00AA003C" w:rsidP="00AA00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>SAVE THE DATE // Περιφερειακό Καρδιολογικό Συνέδριο // 1-3 Οκτωβρίου 2021 //</w:t>
      </w:r>
      <w:proofErr w:type="spellStart"/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>Αναργύρειος</w:t>
      </w:r>
      <w:proofErr w:type="spellEnd"/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>Κοργιαλένειος</w:t>
      </w:r>
      <w:proofErr w:type="spellEnd"/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Σχολή - Σπέτσες</w:t>
      </w:r>
      <w:r w:rsidRPr="00AA003C">
        <w:rPr>
          <w:rFonts w:ascii="Times New Roman" w:eastAsia="Times New Roman" w:hAnsi="Times New Roman" w:cs="Times New Roman"/>
          <w:sz w:val="24"/>
          <w:szCs w:val="24"/>
        </w:rPr>
        <w:br/>
      </w:r>
      <w:r w:rsidRPr="00AA003C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AA0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AA003C" w:rsidRPr="00AA003C" w:rsidRDefault="00AA003C" w:rsidP="00AA00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5ED222" wp14:editId="34B04003">
            <wp:extent cx="11430000" cy="3370580"/>
            <wp:effectExtent l="0" t="0" r="0" b="1270"/>
            <wp:docPr id="1" name="Εικόνα 1" descr="https://newsletter.tmg.gr/wp-content/uploads/2021/07/EKECardiology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letter.tmg.gr/wp-content/uploads/2021/07/EKECardiology_W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t>Αγαπητοί Κύριοι και κυρίες,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  <w:t xml:space="preserve">Η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Ελληνική Καρδιολογική Εταιρία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διοργανώνει Περιφερειακό Καρδιολογικό Συνέδριο.</w:t>
      </w:r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Το Περιφερειακό Συνέδριο θα πραγματοποιηθεί στην </w:t>
      </w:r>
      <w:proofErr w:type="spellStart"/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Αναργύρειο</w:t>
      </w:r>
      <w:proofErr w:type="spellEnd"/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</w:t>
      </w:r>
      <w:proofErr w:type="spellStart"/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Κοργιαλένειο</w:t>
      </w:r>
      <w:proofErr w:type="spellEnd"/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Σχολή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1 – 3 Οκτωβρίου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στις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Σπέτσες.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Οι εισηγητές θα είναι καταξιωμένοι ειδικοί, οι οποίοι θα συνοψίσουν όλα τα νεότερα, τεκμηριωμένα, επιστημονικά δεδομένα στον τομέα της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Καρδιολογίας 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>και των συναφών ειδικοτήτων.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  <w:t xml:space="preserve">Και φέτος, λόγω των πρωτόγνωρων συνθηκών που ζούμε το συνέδριο θα μεταδίδεται ταυτόχρονα και </w:t>
      </w:r>
      <w:proofErr w:type="spellStart"/>
      <w:r w:rsidRPr="00AA003C">
        <w:rPr>
          <w:rFonts w:ascii="Times New Roman" w:eastAsia="Times New Roman" w:hAnsi="Times New Roman" w:cs="Times New Roman"/>
          <w:sz w:val="27"/>
          <w:szCs w:val="27"/>
        </w:rPr>
        <w:t>live</w:t>
      </w:r>
      <w:proofErr w:type="spellEnd"/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με υβριδικό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A003C">
        <w:rPr>
          <w:rFonts w:ascii="Times New Roman" w:eastAsia="Times New Roman" w:hAnsi="Times New Roman" w:cs="Times New Roman"/>
          <w:b/>
          <w:bCs/>
          <w:sz w:val="27"/>
          <w:szCs w:val="27"/>
        </w:rPr>
        <w:t>τρόπο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έτσι ώστε να δώσουμε την δυνατότητα να το παρακολουθήσουν όσο το δυνατόν περισσότεροι.</w:t>
      </w:r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Για το </w:t>
      </w:r>
      <w:proofErr w:type="spellStart"/>
      <w:r w:rsidRPr="00AA003C">
        <w:rPr>
          <w:rFonts w:ascii="Times New Roman" w:eastAsia="Times New Roman" w:hAnsi="Times New Roman" w:cs="Times New Roman"/>
          <w:sz w:val="27"/>
          <w:szCs w:val="27"/>
        </w:rPr>
        <w:t>Save</w:t>
      </w:r>
      <w:proofErr w:type="spellEnd"/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A003C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spellEnd"/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A003C">
        <w:rPr>
          <w:rFonts w:ascii="Times New Roman" w:eastAsia="Times New Roman" w:hAnsi="Times New Roman" w:cs="Times New Roman"/>
          <w:sz w:val="27"/>
          <w:szCs w:val="27"/>
        </w:rPr>
        <w:t>Date</w:t>
      </w:r>
      <w:proofErr w:type="spellEnd"/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, πατήστε </w:t>
      </w:r>
      <w:hyperlink r:id="rId7" w:tgtFrame="_blank" w:history="1">
        <w:r w:rsidRPr="00AA003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ΕΔΩ</w:t>
        </w:r>
      </w:hyperlink>
      <w:r w:rsidRPr="00AA003C">
        <w:rPr>
          <w:rFonts w:ascii="Times New Roman" w:eastAsia="Times New Roman" w:hAnsi="Times New Roman" w:cs="Times New Roman"/>
          <w:sz w:val="27"/>
          <w:szCs w:val="27"/>
        </w:rPr>
        <w:br/>
        <w:t xml:space="preserve">Για τη Φόρμα Εγγραφής, πατήστε </w:t>
      </w:r>
      <w:hyperlink r:id="rId8" w:tgtFrame="_blank" w:history="1">
        <w:r w:rsidRPr="00AA003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ΕΔΩ</w:t>
        </w:r>
      </w:hyperlink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t>Η παρουσία σας και η ενεργή συμμετοχή σας είναι απαραίτητα στοιχεία για την επιτυχία της επιστημονικής εκδήλωσης.</w:t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</w:r>
      <w:r w:rsidRPr="00AA003C">
        <w:rPr>
          <w:rFonts w:ascii="Times New Roman" w:eastAsia="Times New Roman" w:hAnsi="Times New Roman" w:cs="Times New Roman"/>
          <w:sz w:val="27"/>
          <w:szCs w:val="27"/>
        </w:rPr>
        <w:br/>
        <w:t>Μετά τιμής,</w:t>
      </w:r>
      <w:r w:rsidRPr="00AA0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3C" w:rsidRPr="00AA003C" w:rsidRDefault="00AA003C" w:rsidP="00AA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3C">
        <w:rPr>
          <w:rFonts w:ascii="Times New Roman" w:eastAsia="Times New Roman" w:hAnsi="Times New Roman" w:cs="Times New Roman"/>
          <w:sz w:val="27"/>
          <w:szCs w:val="27"/>
        </w:rPr>
        <w:t xml:space="preserve">Ιωάννης </w:t>
      </w:r>
      <w:proofErr w:type="spellStart"/>
      <w:r w:rsidRPr="00AA003C">
        <w:rPr>
          <w:rFonts w:ascii="Times New Roman" w:eastAsia="Times New Roman" w:hAnsi="Times New Roman" w:cs="Times New Roman"/>
          <w:sz w:val="27"/>
          <w:szCs w:val="27"/>
        </w:rPr>
        <w:t>Κανακάκης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AA00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3C"/>
    <w:rsid w:val="00106E10"/>
    <w:rsid w:val="001A48E2"/>
    <w:rsid w:val="00A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8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9899/b4f39223051d6edc0f945279dcdf0892/aHR0cHM6Ly90bWcuZ3IvcGVyaWZlcmlha28ta2FyZGlvbG9naWtvLXNpbmVkcmlvLWZvcm1hLWVuZ3JhZmlz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9899/b4f39223051d6edc0f945279dcdf0892/aHR0cHM6Ly90bWcuZ3Ivd3AtY29udGVudC91cGxvYWRzLzIwMjEvMDYvRUtFLUNhcmRpb2xvZ3lfMzV4NTBjbS5wZ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nfo@tmg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2021-08-24T06:06:00Z</dcterms:created>
  <dcterms:modified xsi:type="dcterms:W3CDTF">2021-08-24T06:07:00Z</dcterms:modified>
</cp:coreProperties>
</file>