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B27" w:rsidRPr="005B1B27" w:rsidRDefault="005B1B27" w:rsidP="005B1B2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1B2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PROGRAMMING survey on educational needs in care of older people - GREECE 2</w:t>
      </w:r>
      <w:r w:rsidRPr="005B1B2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5B1B27" w:rsidRPr="005B1B27" w:rsidRDefault="005B1B27" w:rsidP="005B1B27">
      <w:pPr>
        <w:spacing w:after="0"/>
        <w:rPr>
          <w:rFonts w:ascii="Calibri" w:eastAsia="Times New Roman" w:hAnsi="Calibri" w:cs="Calibri"/>
        </w:rPr>
      </w:pPr>
      <w:r w:rsidRPr="005B1B27">
        <w:rPr>
          <w:rFonts w:ascii="Arial" w:eastAsia="Times New Roman" w:hAnsi="Arial" w:cs="Arial"/>
        </w:rPr>
        <w:t>Εκ μέρους της Ιατρικής Σχολής ΕΚΠΑ παρακαλούμε να προωθήσετε στα μέλη της εταιρίας/του συλλόγου σας τον ακόλουθο σύνδεσμο για ερωτηματολόγιο διερεύνησης των εκπαιδευτικών αναγκών των επαγγελματιών υγείας σε βασικά θέματα περίθαλψης ηλικιωμένων ατόμων:</w:t>
      </w:r>
    </w:p>
    <w:p w:rsidR="005B1B27" w:rsidRPr="005B1B27" w:rsidRDefault="005B1B27" w:rsidP="005B1B27">
      <w:pPr>
        <w:spacing w:after="0"/>
        <w:rPr>
          <w:rFonts w:ascii="Calibri" w:eastAsia="Times New Roman" w:hAnsi="Calibri" w:cs="Calibri"/>
        </w:rPr>
      </w:pPr>
      <w:r w:rsidRPr="005B1B27">
        <w:rPr>
          <w:rFonts w:ascii="Arial" w:eastAsia="Times New Roman" w:hAnsi="Arial" w:cs="Arial"/>
        </w:rPr>
        <w:t> </w:t>
      </w:r>
    </w:p>
    <w:p w:rsidR="005B1B27" w:rsidRPr="005B1B27" w:rsidRDefault="005B1B27" w:rsidP="005B1B27">
      <w:pPr>
        <w:spacing w:after="0"/>
        <w:rPr>
          <w:rFonts w:ascii="Calibri" w:eastAsia="Times New Roman" w:hAnsi="Calibri" w:cs="Calibri"/>
        </w:rPr>
      </w:pPr>
      <w:hyperlink r:id="rId5" w:tgtFrame="_blank" w:history="1">
        <w:r w:rsidRPr="005B1B27">
          <w:rPr>
            <w:rFonts w:ascii="Arial" w:eastAsia="Times New Roman" w:hAnsi="Arial" w:cs="Arial"/>
            <w:color w:val="0563C1"/>
            <w:u w:val="single"/>
          </w:rPr>
          <w:t>https://forms.gle/cJB6TZYmBqEaEm8JA</w:t>
        </w:r>
      </w:hyperlink>
      <w:r w:rsidRPr="005B1B27">
        <w:rPr>
          <w:rFonts w:ascii="Arial" w:eastAsia="Times New Roman" w:hAnsi="Arial" w:cs="Arial"/>
        </w:rPr>
        <w:t xml:space="preserve"> </w:t>
      </w:r>
    </w:p>
    <w:p w:rsidR="005B1B27" w:rsidRPr="005B1B27" w:rsidRDefault="005B1B27" w:rsidP="005B1B27">
      <w:pPr>
        <w:spacing w:after="0"/>
        <w:rPr>
          <w:rFonts w:ascii="Calibri" w:eastAsia="Times New Roman" w:hAnsi="Calibri" w:cs="Calibri"/>
        </w:rPr>
      </w:pPr>
      <w:r w:rsidRPr="005B1B27">
        <w:rPr>
          <w:rFonts w:ascii="Arial" w:eastAsia="Times New Roman" w:hAnsi="Arial" w:cs="Arial"/>
        </w:rPr>
        <w:t> </w:t>
      </w:r>
    </w:p>
    <w:p w:rsidR="005B1B27" w:rsidRPr="005B1B27" w:rsidRDefault="005B1B27" w:rsidP="005B1B27">
      <w:pPr>
        <w:spacing w:after="0"/>
        <w:rPr>
          <w:rFonts w:ascii="Calibri" w:eastAsia="Times New Roman" w:hAnsi="Calibri" w:cs="Calibri"/>
        </w:rPr>
      </w:pPr>
      <w:r w:rsidRPr="005B1B27">
        <w:rPr>
          <w:rFonts w:ascii="Arial" w:eastAsia="Times New Roman" w:hAnsi="Arial" w:cs="Arial"/>
        </w:rPr>
        <w:t xml:space="preserve">Η έρευνα διενεργείται παράλληλα σε 25 χώρες στο πλαίσιο του ευρωπαϊκού προγράμματος PROGRAMMING COST </w:t>
      </w:r>
      <w:proofErr w:type="spellStart"/>
      <w:r w:rsidRPr="005B1B27">
        <w:rPr>
          <w:rFonts w:ascii="Arial" w:eastAsia="Times New Roman" w:hAnsi="Arial" w:cs="Arial"/>
        </w:rPr>
        <w:t>Action</w:t>
      </w:r>
      <w:proofErr w:type="spellEnd"/>
      <w:r w:rsidRPr="005B1B27">
        <w:rPr>
          <w:rFonts w:ascii="Arial" w:eastAsia="Times New Roman" w:hAnsi="Arial" w:cs="Arial"/>
        </w:rPr>
        <w:t xml:space="preserve"> 21122, κατόπιν έγκρισης της επιτροπής βιοηθικής της Ιατρικής Σχολής ΕΚΠΑ και σε πλήρη συμμόρφωση με τον κανονισμό προστασίας προσωπικών δεδομένων GDPR. Η συμμετοχή είναι ανώνυμη.</w:t>
      </w:r>
      <w:r w:rsidRPr="005B1B27">
        <w:rPr>
          <w:rFonts w:ascii="Arial" w:eastAsia="Times New Roman" w:hAnsi="Arial" w:cs="Arial"/>
          <w:lang w:val="en-US"/>
        </w:rPr>
        <w:t>  </w:t>
      </w:r>
    </w:p>
    <w:p w:rsidR="005B1B27" w:rsidRPr="005B1B27" w:rsidRDefault="005B1B27" w:rsidP="005B1B27">
      <w:pPr>
        <w:spacing w:after="0"/>
        <w:rPr>
          <w:rFonts w:ascii="Calibri" w:eastAsia="Times New Roman" w:hAnsi="Calibri" w:cs="Calibri"/>
        </w:rPr>
      </w:pPr>
      <w:r w:rsidRPr="005B1B27">
        <w:rPr>
          <w:rFonts w:ascii="Arial" w:eastAsia="Times New Roman" w:hAnsi="Arial" w:cs="Arial"/>
        </w:rPr>
        <w:t xml:space="preserve">Σε περίπτωση που θέλετε να αναφερθεί </w:t>
      </w:r>
      <w:r w:rsidRPr="005B1B27">
        <w:rPr>
          <w:rFonts w:ascii="Arial" w:eastAsia="Times New Roman" w:hAnsi="Arial" w:cs="Arial"/>
          <w:lang w:val="en-US"/>
        </w:rPr>
        <w:t>o</w:t>
      </w:r>
      <w:r w:rsidRPr="005B1B27">
        <w:rPr>
          <w:rFonts w:ascii="Arial" w:eastAsia="Times New Roman" w:hAnsi="Arial" w:cs="Arial"/>
        </w:rPr>
        <w:t xml:space="preserve"> σύλλογος/η εταιρεία σας στην ευχαριστήρια λίστα που θα δημοσιευτεί στην ιστοσελίδα της Δράσης παρακαλούμε επικοινωνήστε με </w:t>
      </w:r>
      <w:hyperlink r:id="rId6" w:history="1">
        <w:r w:rsidRPr="005B1B27">
          <w:rPr>
            <w:rFonts w:ascii="Arial" w:eastAsia="Times New Roman" w:hAnsi="Arial" w:cs="Arial"/>
            <w:color w:val="0000FF"/>
            <w:u w:val="single"/>
          </w:rPr>
          <w:t>secretary@eugms.org</w:t>
        </w:r>
      </w:hyperlink>
      <w:r w:rsidRPr="005B1B27">
        <w:rPr>
          <w:rFonts w:ascii="Arial" w:eastAsia="Times New Roman" w:hAnsi="Arial" w:cs="Arial"/>
        </w:rPr>
        <w:t xml:space="preserve"> για περαιτέρω λεπτομέρειες.</w:t>
      </w:r>
    </w:p>
    <w:p w:rsidR="005B1B27" w:rsidRPr="005B1B27" w:rsidRDefault="005B1B27" w:rsidP="005B1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B27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Pr="005B1B27">
        <w:rPr>
          <w:rFonts w:ascii="Times New Roman" w:eastAsia="Times New Roman" w:hAnsi="Times New Roman" w:cs="Times New Roman"/>
          <w:sz w:val="24"/>
          <w:szCs w:val="24"/>
        </w:rPr>
        <w:br/>
        <w:t xml:space="preserve">-- </w:t>
      </w:r>
    </w:p>
    <w:p w:rsidR="005B1B27" w:rsidRPr="005B1B27" w:rsidRDefault="005B1B27" w:rsidP="005B1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B2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Sabrina </w:t>
      </w:r>
      <w:proofErr w:type="spellStart"/>
      <w:r w:rsidRPr="005B1B2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Silvani</w:t>
      </w:r>
      <w:proofErr w:type="spellEnd"/>
    </w:p>
    <w:p w:rsidR="005B1B27" w:rsidRPr="005B1B27" w:rsidRDefault="005B1B27" w:rsidP="005B1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1B2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EuGMS</w:t>
      </w:r>
      <w:proofErr w:type="spellEnd"/>
      <w:r w:rsidRPr="005B1B2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Secretary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27"/>
    <w:rsid w:val="00106E10"/>
    <w:rsid w:val="001A48E2"/>
    <w:rsid w:val="005B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8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9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3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7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y@eugms.org" TargetMode="External"/><Relationship Id="rId5" Type="http://schemas.openxmlformats.org/officeDocument/2006/relationships/hyperlink" Target="https://forms.gle/cJB6TZYmBqEaEm8JA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2023-11-29T08:05:00Z</dcterms:created>
  <dcterms:modified xsi:type="dcterms:W3CDTF">2023-11-29T08:06:00Z</dcterms:modified>
</cp:coreProperties>
</file>