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4E" w:rsidRPr="00A63B4E" w:rsidRDefault="00A63B4E" w:rsidP="00A63B4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b/>
          <w:bCs/>
          <w:sz w:val="24"/>
          <w:szCs w:val="24"/>
        </w:rPr>
        <w:t>6ο ΘΕΜΑΤΙΚΟ ΣΥΝΕΔΡΙΟ ΑΚΑΔΗΜΙΑΣ ΚΑΡΔΙΟΛΟΓΙΑΣ: ΔΟΜΙΚΕΣ ΠΑΘΗΣΕΙΣ ΤΗΣ ΚΑΡΔΙΑΣ 2023" | 22 – 23 ΣΕΠΤΕΜΒΡΙΟΥ 2023 | ASTIR EGNATIA HOTEL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A63B4E" w:rsidRPr="00A63B4E" w:rsidRDefault="00A63B4E" w:rsidP="00A63B4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3FE0DB" wp14:editId="6AA21270">
            <wp:extent cx="8569960" cy="2530475"/>
            <wp:effectExtent l="0" t="0" r="2540" b="3175"/>
            <wp:docPr id="1" name="Εικόνα 1" descr="https://tmg.gr/wp-content/uploads/2022/11/6thAcademy_Cardiology_WB-e1667981533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mg.gr/wp-content/uploads/2022/11/6thAcademy_Cardiology_WB-e16679815335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96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Αγαπητές και αγαπητοί συνάδελφοι,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t>Έχω την τιμή και τη χαρά να σας προσκαλέσω να συμμετάσχετε στο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</w:r>
      <w:r w:rsidRPr="00A63B4E">
        <w:rPr>
          <w:rFonts w:ascii="Times New Roman" w:eastAsia="Times New Roman" w:hAnsi="Times New Roman" w:cs="Times New Roman"/>
          <w:b/>
          <w:bCs/>
          <w:sz w:val="24"/>
          <w:szCs w:val="24"/>
        </w:rPr>
        <w:t>6ο Θεματικό Συνέδριο της Ακαδημίας Καρδιολογίας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 με τίτλο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</w:r>
      <w:r w:rsidRPr="00A63B4E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</w:rPr>
        <w:t>«Δομικές Παθήσεις της Καρδιάς»</w:t>
      </w:r>
      <w:r w:rsidRPr="00A63B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t>Το Συνέδριο πρόκειται να διεξαχθεί με υβριδικό χαρακτήρα,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  <w:t>22 και 23 Σεπτεμβρίου 2023 στο Συνεδριακό Κέντρο του ξενοδοχείου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63B4E">
        <w:rPr>
          <w:rFonts w:ascii="Times New Roman" w:eastAsia="Times New Roman" w:hAnsi="Times New Roman" w:cs="Times New Roman"/>
          <w:sz w:val="24"/>
          <w:szCs w:val="24"/>
        </w:rPr>
        <w:t>Grecotel</w:t>
      </w:r>
      <w:proofErr w:type="spellEnd"/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B4E">
        <w:rPr>
          <w:rFonts w:ascii="Times New Roman" w:eastAsia="Times New Roman" w:hAnsi="Times New Roman" w:cs="Times New Roman"/>
          <w:sz w:val="24"/>
          <w:szCs w:val="24"/>
        </w:rPr>
        <w:t>Astir</w:t>
      </w:r>
      <w:proofErr w:type="spellEnd"/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B4E">
        <w:rPr>
          <w:rFonts w:ascii="Times New Roman" w:eastAsia="Times New Roman" w:hAnsi="Times New Roman" w:cs="Times New Roman"/>
          <w:sz w:val="24"/>
          <w:szCs w:val="24"/>
        </w:rPr>
        <w:t>Egnatia</w:t>
      </w:r>
      <w:proofErr w:type="spellEnd"/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, στην Αλεξανδρούπολη.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lastRenderedPageBreak/>
        <w:t>Με τις πιο θερμές ευχαριστίες για το ενδιαφέρον σας και με τη βεβαιότητα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  <w:t>ότι η ενεργός συμμετοχή σας αποτελεί την καλύτερη εγγύηση για την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  <w:t>επιτυχία του Συνεδρίου, θα χαρούμε να σας καλωσορίσουμε και να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  <w:t xml:space="preserve">γνωρίσουμε μαζί τις νεότερες εξελίξεις στο χώρο των Δομικών Παθήσεων.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- Επιλέξτε </w:t>
      </w:r>
      <w:hyperlink r:id="rId6" w:tgtFrame="_blank" w:history="1">
        <w:r w:rsidRPr="00A63B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εδώ</w:t>
        </w:r>
      </w:hyperlink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 για την εγγραφή σας.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  <w:t xml:space="preserve">- Επιλέξτε </w:t>
      </w:r>
      <w:hyperlink r:id="rId7" w:tgtFrame="_blank" w:history="1">
        <w:r w:rsidRPr="00A63B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εδώ</w:t>
        </w:r>
      </w:hyperlink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 για το πρόγραμμα.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t>Με συναδελφικούς χαιρετισμούς,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br/>
      </w:r>
      <w:r w:rsidRPr="00A63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Δημήτριος </w:t>
      </w:r>
      <w:proofErr w:type="spellStart"/>
      <w:r w:rsidRPr="00A63B4E">
        <w:rPr>
          <w:rFonts w:ascii="Times New Roman" w:eastAsia="Times New Roman" w:hAnsi="Times New Roman" w:cs="Times New Roman"/>
          <w:b/>
          <w:bCs/>
          <w:sz w:val="24"/>
          <w:szCs w:val="24"/>
        </w:rPr>
        <w:t>Τζιακάς</w:t>
      </w:r>
      <w:proofErr w:type="spellEnd"/>
      <w:r w:rsidRPr="00A63B4E">
        <w:rPr>
          <w:rFonts w:ascii="Times New Roman" w:eastAsia="Times New Roman" w:hAnsi="Times New Roman" w:cs="Times New Roman"/>
          <w:sz w:val="24"/>
          <w:szCs w:val="24"/>
        </w:rPr>
        <w:br/>
        <w:t xml:space="preserve">Καθηγητής Καρδιολογίας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17"/>
          <w:szCs w:val="17"/>
        </w:rPr>
        <w:t xml:space="preserve">Εάν δεν επιθυμείτε να λαμβάνετε ενημερωτικά </w:t>
      </w:r>
      <w:proofErr w:type="spellStart"/>
      <w:r w:rsidRPr="00A63B4E">
        <w:rPr>
          <w:rFonts w:ascii="Times New Roman" w:eastAsia="Times New Roman" w:hAnsi="Times New Roman" w:cs="Times New Roman"/>
          <w:sz w:val="17"/>
          <w:szCs w:val="17"/>
        </w:rPr>
        <w:t>emails</w:t>
      </w:r>
      <w:proofErr w:type="spellEnd"/>
      <w:r w:rsidRPr="00A63B4E">
        <w:rPr>
          <w:rFonts w:ascii="Times New Roman" w:eastAsia="Times New Roman" w:hAnsi="Times New Roman" w:cs="Times New Roman"/>
          <w:sz w:val="17"/>
          <w:szCs w:val="17"/>
        </w:rPr>
        <w:t xml:space="preserve"> παρακαλούμε </w:t>
      </w:r>
      <w:hyperlink r:id="rId8" w:tgtFrame="_blank" w:history="1">
        <w:proofErr w:type="spellStart"/>
        <w:r w:rsidRPr="00A63B4E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</w:rPr>
          <w:t>unsubscribe</w:t>
        </w:r>
        <w:proofErr w:type="spellEnd"/>
      </w:hyperlink>
      <w:r w:rsidRPr="00A63B4E">
        <w:rPr>
          <w:rFonts w:ascii="Times New Roman" w:eastAsia="Times New Roman" w:hAnsi="Times New Roman" w:cs="Times New Roman"/>
          <w:sz w:val="17"/>
          <w:szCs w:val="17"/>
        </w:rPr>
        <w:t xml:space="preserve">. </w:t>
      </w:r>
      <w:r w:rsidRPr="00A63B4E">
        <w:rPr>
          <w:rFonts w:ascii="Times New Roman" w:eastAsia="Times New Roman" w:hAnsi="Times New Roman" w:cs="Times New Roman"/>
          <w:sz w:val="17"/>
          <w:szCs w:val="17"/>
        </w:rPr>
        <w:br/>
        <w:t>Εάν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</w:t>
      </w:r>
      <w:r w:rsidRPr="00A63B4E">
        <w:rPr>
          <w:rFonts w:ascii="Times New Roman" w:eastAsia="Times New Roman" w:hAnsi="Times New Roman" w:cs="Times New Roman"/>
          <w:sz w:val="17"/>
          <w:szCs w:val="17"/>
        </w:rPr>
        <w:t>λαμβάνετε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</w:t>
      </w:r>
      <w:r w:rsidRPr="00A63B4E">
        <w:rPr>
          <w:rFonts w:ascii="Times New Roman" w:eastAsia="Times New Roman" w:hAnsi="Times New Roman" w:cs="Times New Roman"/>
          <w:sz w:val="17"/>
          <w:szCs w:val="17"/>
        </w:rPr>
        <w:t>αυτό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</w:t>
      </w:r>
      <w:r w:rsidRPr="00A63B4E">
        <w:rPr>
          <w:rFonts w:ascii="Times New Roman" w:eastAsia="Times New Roman" w:hAnsi="Times New Roman" w:cs="Times New Roman"/>
          <w:sz w:val="17"/>
          <w:szCs w:val="17"/>
        </w:rPr>
        <w:t>το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email </w:t>
      </w:r>
      <w:r w:rsidRPr="00A63B4E">
        <w:rPr>
          <w:rFonts w:ascii="Times New Roman" w:eastAsia="Times New Roman" w:hAnsi="Times New Roman" w:cs="Times New Roman"/>
          <w:sz w:val="17"/>
          <w:szCs w:val="17"/>
        </w:rPr>
        <w:t>από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</w:t>
      </w:r>
      <w:r w:rsidRPr="00A63B4E">
        <w:rPr>
          <w:rFonts w:ascii="Times New Roman" w:eastAsia="Times New Roman" w:hAnsi="Times New Roman" w:cs="Times New Roman"/>
          <w:sz w:val="17"/>
          <w:szCs w:val="17"/>
        </w:rPr>
        <w:t>λάθος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, </w:t>
      </w:r>
      <w:r w:rsidRPr="00A63B4E">
        <w:rPr>
          <w:rFonts w:ascii="Times New Roman" w:eastAsia="Times New Roman" w:hAnsi="Times New Roman" w:cs="Times New Roman"/>
          <w:sz w:val="17"/>
          <w:szCs w:val="17"/>
        </w:rPr>
        <w:t>απλά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</w:t>
      </w:r>
      <w:r w:rsidRPr="00A63B4E">
        <w:rPr>
          <w:rFonts w:ascii="Times New Roman" w:eastAsia="Times New Roman" w:hAnsi="Times New Roman" w:cs="Times New Roman"/>
          <w:sz w:val="17"/>
          <w:szCs w:val="17"/>
        </w:rPr>
        <w:t>διαγραφείτε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>.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br/>
        <w:t xml:space="preserve">If you do not wish to receive informational emails please </w:t>
      </w:r>
      <w:hyperlink r:id="rId9" w:tgtFrame="_blank" w:history="1">
        <w:r w:rsidRPr="00A63B4E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val="en-US"/>
          </w:rPr>
          <w:t>unsubscribe</w:t>
        </w:r>
      </w:hyperlink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. 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br/>
        <w:t>If by mistake you receive this email, simply unsubscribe.</w:t>
      </w:r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br/>
      </w:r>
      <w:proofErr w:type="gramStart"/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>Copyright © 2023.</w:t>
      </w:r>
      <w:proofErr w:type="gramEnd"/>
      <w:r w:rsidRPr="00A63B4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</w:t>
      </w:r>
      <w:proofErr w:type="spellStart"/>
      <w:r w:rsidRPr="00A63B4E">
        <w:rPr>
          <w:rFonts w:ascii="Times New Roman" w:eastAsia="Times New Roman" w:hAnsi="Times New Roman" w:cs="Times New Roman"/>
          <w:sz w:val="17"/>
          <w:szCs w:val="17"/>
        </w:rPr>
        <w:t>All</w:t>
      </w:r>
      <w:proofErr w:type="spellEnd"/>
      <w:r w:rsidRPr="00A63B4E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A63B4E">
        <w:rPr>
          <w:rFonts w:ascii="Times New Roman" w:eastAsia="Times New Roman" w:hAnsi="Times New Roman" w:cs="Times New Roman"/>
          <w:sz w:val="17"/>
          <w:szCs w:val="17"/>
        </w:rPr>
        <w:t>rights</w:t>
      </w:r>
      <w:proofErr w:type="spellEnd"/>
      <w:r w:rsidRPr="00A63B4E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A63B4E">
        <w:rPr>
          <w:rFonts w:ascii="Times New Roman" w:eastAsia="Times New Roman" w:hAnsi="Times New Roman" w:cs="Times New Roman"/>
          <w:sz w:val="17"/>
          <w:szCs w:val="17"/>
        </w:rPr>
        <w:t>reserved</w:t>
      </w:r>
      <w:proofErr w:type="spellEnd"/>
      <w:r w:rsidRPr="00A63B4E">
        <w:rPr>
          <w:rFonts w:ascii="Times New Roman" w:eastAsia="Times New Roman" w:hAnsi="Times New Roman" w:cs="Times New Roman"/>
          <w:sz w:val="17"/>
          <w:szCs w:val="17"/>
        </w:rPr>
        <w:t>.</w:t>
      </w:r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3B4E" w:rsidRPr="00A63B4E" w:rsidRDefault="00A63B4E" w:rsidP="00A6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63B4E" w:rsidRPr="00A63B4E" w:rsidRDefault="00A63B4E" w:rsidP="00A63B4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AA4D91" wp14:editId="2E6EAFAF">
            <wp:extent cx="10795" cy="10795"/>
            <wp:effectExtent l="0" t="0" r="0" b="0"/>
            <wp:docPr id="2" name="Εικόνα 2" descr="https://newsletter.tmg.gr/mymail/14062/b4f39223051d6edc0f945279dcdf08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letter.tmg.gr/mymail/14062/b4f39223051d6edc0f945279dcdf0892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A63B4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4E"/>
    <w:rsid w:val="00106E10"/>
    <w:rsid w:val="001A48E2"/>
    <w:rsid w:val="00A6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3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3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46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3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121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14062/b4f39223051d6edc0f945279dcdf0892/aHR0cHM6Ly9uZXdzbGV0dGVyLnRtZy5nci9uZXdzbGV0dGVyLXNpZ251cC91bnN1YnNjcmli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14062/b4f39223051d6edc0f945279dcdf0892/aHR0cHM6Ly90bWcuZ3IvNm8tdGhlbWF0aWtvLXNpbmVkcmlvLWFrYWRpbWlhcy1rYXJkaW9sb2dpYXMtZG9taWtlcy1wYXRoaXNpcy10aXMta2FyZGlhcy0yMDIzLXByb2dyYW1tYS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letter.tmg.gr/mymail/14062/b4f39223051d6edc0f945279dcdf0892/aHR0cHM6Ly90bWcuZ3IvNm8tdGhlbWF0aWtvLXNpbmVkcmlvLWFrYWRpbWlhcy1rYXJkaW9sb2dpYXMtZG9taWtlcy1wYXRoaXNpcy10aXMta2FyZGlhcy0yMDIzLWZvcm1hLWVuZ3JhZmlzL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newsletter.tmg.gr/mymail/14062/b4f39223051d6edc0f945279dcdf0892/aHR0cHM6Ly9uZXdzbGV0dGVyLnRtZy5nci9uZXdzbGV0dGVyLXNpZ251cC91bnN1YnNjcmliZQ/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2023-09-21T06:20:00Z</dcterms:created>
  <dcterms:modified xsi:type="dcterms:W3CDTF">2023-09-21T06:21:00Z</dcterms:modified>
</cp:coreProperties>
</file>